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FAA40" w14:textId="77777777" w:rsidR="00A3307C" w:rsidRDefault="00A3307C" w:rsidP="00A123EF">
      <w:pPr>
        <w:pStyle w:val="vraagmetnummerenletter"/>
        <w:ind w:left="0" w:firstLine="0"/>
        <w:rPr>
          <w:sz w:val="20"/>
        </w:rPr>
      </w:pPr>
      <w:bookmarkStart w:id="0" w:name="_GoBack"/>
      <w:bookmarkEnd w:id="0"/>
    </w:p>
    <w:p w14:paraId="09732B26" w14:textId="77777777" w:rsidR="00010BF4" w:rsidRPr="00A123EF" w:rsidRDefault="00010BF4" w:rsidP="00A123EF">
      <w:pPr>
        <w:pStyle w:val="vraagmetnummerenletter"/>
        <w:ind w:left="0" w:firstLine="0"/>
        <w:rPr>
          <w:sz w:val="20"/>
        </w:rPr>
      </w:pPr>
    </w:p>
    <w:p w14:paraId="224B18BD" w14:textId="77777777" w:rsidR="00A3307C" w:rsidRPr="00A123EF" w:rsidRDefault="00A3307C" w:rsidP="00A123EF">
      <w:pPr>
        <w:pStyle w:val="Kophoofdstuktitel"/>
        <w:tabs>
          <w:tab w:val="clear" w:pos="9356"/>
        </w:tabs>
        <w:spacing w:line="240" w:lineRule="exact"/>
        <w:rPr>
          <w:sz w:val="20"/>
        </w:rPr>
      </w:pPr>
      <w:r w:rsidRPr="00A123EF">
        <w:rPr>
          <w:sz w:val="20"/>
        </w:rPr>
        <w:t xml:space="preserve">Hoofdstuk 5: </w:t>
      </w:r>
      <w:r w:rsidR="00D15CBC" w:rsidRPr="00A123EF">
        <w:rPr>
          <w:sz w:val="20"/>
        </w:rPr>
        <w:t>Werkt dat zo</w:t>
      </w:r>
      <w:r w:rsidRPr="00A123EF">
        <w:rPr>
          <w:sz w:val="20"/>
        </w:rPr>
        <w:t>?</w:t>
      </w:r>
    </w:p>
    <w:p w14:paraId="3600CC86" w14:textId="77777777" w:rsidR="00A3307C" w:rsidRPr="00A123EF" w:rsidRDefault="00A3307C" w:rsidP="00A123EF">
      <w:pPr>
        <w:pStyle w:val="Kophoofdstuktitel"/>
        <w:spacing w:line="240" w:lineRule="exact"/>
        <w:ind w:left="-426" w:firstLine="426"/>
        <w:rPr>
          <w:sz w:val="20"/>
        </w:rPr>
      </w:pPr>
    </w:p>
    <w:p w14:paraId="57B2FD8E" w14:textId="77777777" w:rsidR="00A3307C" w:rsidRPr="00A123EF" w:rsidRDefault="00A3307C" w:rsidP="00A123EF">
      <w:pPr>
        <w:pStyle w:val="Kophoofdstuktitel"/>
        <w:spacing w:line="240" w:lineRule="exact"/>
        <w:ind w:left="-426" w:firstLine="426"/>
        <w:rPr>
          <w:sz w:val="20"/>
        </w:rPr>
      </w:pPr>
    </w:p>
    <w:p w14:paraId="08B6185E" w14:textId="77777777" w:rsidR="00A3307C" w:rsidRPr="00A123EF" w:rsidRDefault="00A3307C" w:rsidP="00A123EF">
      <w:pPr>
        <w:pStyle w:val="vraagmetnummerenletter"/>
        <w:ind w:left="0" w:firstLine="0"/>
        <w:rPr>
          <w:b/>
          <w:sz w:val="20"/>
        </w:rPr>
      </w:pPr>
      <w:r w:rsidRPr="00A123EF">
        <w:rPr>
          <w:b/>
          <w:sz w:val="20"/>
        </w:rPr>
        <w:t xml:space="preserve">Intro </w:t>
      </w:r>
      <w:r w:rsidR="00D15CBC" w:rsidRPr="00A123EF">
        <w:rPr>
          <w:b/>
          <w:sz w:val="20"/>
        </w:rPr>
        <w:t>–</w:t>
      </w:r>
      <w:r w:rsidRPr="00A123EF">
        <w:rPr>
          <w:b/>
          <w:sz w:val="20"/>
        </w:rPr>
        <w:t xml:space="preserve"> </w:t>
      </w:r>
      <w:r w:rsidR="00D15CBC" w:rsidRPr="00A123EF">
        <w:rPr>
          <w:b/>
          <w:sz w:val="20"/>
        </w:rPr>
        <w:t>Personeel gezocht!</w:t>
      </w:r>
    </w:p>
    <w:p w14:paraId="4CD17137" w14:textId="77777777" w:rsidR="00A3307C" w:rsidRPr="00A123EF" w:rsidRDefault="00A3307C" w:rsidP="00A123EF">
      <w:pPr>
        <w:pStyle w:val="vraagmetnummerenletter"/>
        <w:ind w:left="0" w:firstLine="0"/>
        <w:rPr>
          <w:sz w:val="20"/>
        </w:rPr>
      </w:pPr>
    </w:p>
    <w:p w14:paraId="19F1251F" w14:textId="77777777" w:rsidR="00A3307C" w:rsidRPr="00A123EF" w:rsidRDefault="00A3307C" w:rsidP="00A123EF">
      <w:pPr>
        <w:pStyle w:val="vraagmetnummerenletter"/>
        <w:ind w:left="0" w:firstLine="0"/>
        <w:rPr>
          <w:i/>
          <w:sz w:val="20"/>
        </w:rPr>
      </w:pPr>
      <w:r w:rsidRPr="00A123EF">
        <w:rPr>
          <w:b/>
          <w:bCs/>
          <w:sz w:val="20"/>
        </w:rPr>
        <w:t>1</w:t>
      </w:r>
      <w:r w:rsidRPr="00A123EF">
        <w:rPr>
          <w:sz w:val="20"/>
        </w:rPr>
        <w:t xml:space="preserve"> </w:t>
      </w:r>
      <w:r w:rsidRPr="00A123EF">
        <w:rPr>
          <w:i/>
          <w:sz w:val="20"/>
        </w:rPr>
        <w:t>Eigen antwoord, bijvoorbeeld:</w:t>
      </w:r>
    </w:p>
    <w:p w14:paraId="5329DD71" w14:textId="77777777" w:rsidR="00E30AF0" w:rsidRDefault="006A6BBF" w:rsidP="00E30AF0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A123EF">
        <w:rPr>
          <w:bCs/>
          <w:sz w:val="20"/>
        </w:rPr>
        <w:t>Aantrekkelijk:</w:t>
      </w:r>
      <w:r w:rsidR="008D4464" w:rsidRPr="00A123EF">
        <w:rPr>
          <w:bCs/>
          <w:sz w:val="20"/>
        </w:rPr>
        <w:t xml:space="preserve"> </w:t>
      </w:r>
      <w:r w:rsidR="00E30AF0">
        <w:rPr>
          <w:bCs/>
          <w:sz w:val="20"/>
        </w:rPr>
        <w:t>j</w:t>
      </w:r>
      <w:r w:rsidR="00E30AF0">
        <w:rPr>
          <w:sz w:val="20"/>
        </w:rPr>
        <w:t xml:space="preserve">e </w:t>
      </w:r>
      <w:r w:rsidR="00E30AF0" w:rsidRPr="00A123EF">
        <w:rPr>
          <w:bCs/>
          <w:sz w:val="20"/>
        </w:rPr>
        <w:t>gaat met mensen om</w:t>
      </w:r>
      <w:r w:rsidR="00E30AF0">
        <w:rPr>
          <w:bCs/>
          <w:sz w:val="20"/>
        </w:rPr>
        <w:t xml:space="preserve"> die uitgaan</w:t>
      </w:r>
      <w:r w:rsidR="00E30AF0" w:rsidRPr="00A123EF">
        <w:rPr>
          <w:bCs/>
          <w:sz w:val="20"/>
        </w:rPr>
        <w:t>, je kunt veel uren maken en daardoor veel verdienen</w:t>
      </w:r>
      <w:r w:rsidR="00E30AF0">
        <w:rPr>
          <w:bCs/>
          <w:sz w:val="20"/>
        </w:rPr>
        <w:t xml:space="preserve">, </w:t>
      </w:r>
      <w:r w:rsidR="00E30AF0">
        <w:rPr>
          <w:sz w:val="20"/>
        </w:rPr>
        <w:t>je hoeft meestal niet vroeg te beginnen.</w:t>
      </w:r>
    </w:p>
    <w:p w14:paraId="08212753" w14:textId="77777777" w:rsidR="00E30AF0" w:rsidRPr="00403F06" w:rsidRDefault="008D4464" w:rsidP="00E30AF0">
      <w:pPr>
        <w:pStyle w:val="Vraagzonderletter"/>
        <w:tabs>
          <w:tab w:val="clear" w:pos="1984"/>
          <w:tab w:val="clear" w:pos="2268"/>
        </w:tabs>
        <w:ind w:left="0" w:firstLine="0"/>
        <w:rPr>
          <w:sz w:val="20"/>
        </w:rPr>
      </w:pPr>
      <w:r w:rsidRPr="00A123EF">
        <w:rPr>
          <w:bCs/>
          <w:sz w:val="20"/>
        </w:rPr>
        <w:t xml:space="preserve">Niet aantrekkelijk: </w:t>
      </w:r>
      <w:r w:rsidR="00E30AF0">
        <w:rPr>
          <w:bCs/>
          <w:sz w:val="20"/>
        </w:rPr>
        <w:t xml:space="preserve">je maakt </w:t>
      </w:r>
      <w:r w:rsidR="00E30AF0" w:rsidRPr="00A123EF">
        <w:rPr>
          <w:bCs/>
          <w:sz w:val="20"/>
        </w:rPr>
        <w:t>lange werkdagen, geen vaste werkuren of vaste werkdagen, vaak werken als anderen vrij zijn.</w:t>
      </w:r>
    </w:p>
    <w:p w14:paraId="7AEE4482" w14:textId="77777777" w:rsidR="00EC37EF" w:rsidRPr="00A123EF" w:rsidRDefault="00EC37EF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21C7399F" w14:textId="77777777" w:rsidR="00D15CBC" w:rsidRPr="00A123EF" w:rsidRDefault="00EC37EF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2</w:t>
      </w:r>
      <w:r w:rsidR="00D15CBC" w:rsidRPr="00717D0F">
        <w:rPr>
          <w:b/>
          <w:bCs/>
          <w:sz w:val="20"/>
        </w:rPr>
        <w:t xml:space="preserve"> </w:t>
      </w:r>
      <w:r w:rsidR="00D15CBC" w:rsidRPr="00A123EF">
        <w:rPr>
          <w:bCs/>
          <w:sz w:val="20"/>
        </w:rPr>
        <w:t>- Werken in de bar: daar ben je nog te jong voor.</w:t>
      </w:r>
    </w:p>
    <w:p w14:paraId="72FA4F1E" w14:textId="77777777" w:rsidR="00EC37EF" w:rsidRPr="00A123EF" w:rsidRDefault="00D15CB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- Hulp</w:t>
      </w:r>
      <w:r w:rsidR="00EC37EF" w:rsidRPr="00A123EF">
        <w:rPr>
          <w:bCs/>
          <w:sz w:val="20"/>
        </w:rPr>
        <w:t>kok</w:t>
      </w:r>
      <w:r w:rsidRPr="00A123EF">
        <w:rPr>
          <w:bCs/>
          <w:sz w:val="20"/>
        </w:rPr>
        <w:t>:</w:t>
      </w:r>
      <w:r w:rsidR="00EC37EF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daar heb je nog geen</w:t>
      </w:r>
      <w:r w:rsidR="00EC37EF" w:rsidRPr="00A123EF">
        <w:rPr>
          <w:bCs/>
          <w:sz w:val="20"/>
        </w:rPr>
        <w:t xml:space="preserve"> opleiding</w:t>
      </w:r>
      <w:r w:rsidRPr="00A123EF">
        <w:rPr>
          <w:bCs/>
          <w:sz w:val="20"/>
        </w:rPr>
        <w:t xml:space="preserve"> voor gevolgd</w:t>
      </w:r>
      <w:r w:rsidR="00EC37EF" w:rsidRPr="00A123EF">
        <w:rPr>
          <w:bCs/>
          <w:sz w:val="20"/>
        </w:rPr>
        <w:t>.</w:t>
      </w:r>
    </w:p>
    <w:p w14:paraId="07BA213F" w14:textId="77777777" w:rsidR="00EC37EF" w:rsidRPr="00A123EF" w:rsidRDefault="00EC37EF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0A9A1E5E" w14:textId="77777777" w:rsidR="006A6BBF" w:rsidRPr="00A123EF" w:rsidRDefault="00EC37EF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3</w:t>
      </w:r>
      <w:r w:rsidR="00D15CBC" w:rsidRPr="00A123EF">
        <w:rPr>
          <w:bCs/>
          <w:sz w:val="20"/>
        </w:rPr>
        <w:t xml:space="preserve"> </w:t>
      </w:r>
      <w:r w:rsidR="006A6BBF" w:rsidRPr="00A123EF">
        <w:rPr>
          <w:bCs/>
          <w:i/>
          <w:sz w:val="20"/>
        </w:rPr>
        <w:t>Eigen antwoord, bijvoorbeeld</w:t>
      </w:r>
      <w:r w:rsidR="00D15CBC" w:rsidRPr="00A123EF">
        <w:rPr>
          <w:bCs/>
          <w:i/>
          <w:sz w:val="20"/>
        </w:rPr>
        <w:t>:</w:t>
      </w:r>
    </w:p>
    <w:p w14:paraId="558BC3A1" w14:textId="77777777" w:rsidR="00EC37EF" w:rsidRPr="00A123EF" w:rsidRDefault="00D15CB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- </w:t>
      </w:r>
      <w:r w:rsidR="00EC37EF" w:rsidRPr="00A123EF">
        <w:rPr>
          <w:bCs/>
          <w:sz w:val="20"/>
        </w:rPr>
        <w:t>Wat verdien ik per uur?</w:t>
      </w:r>
    </w:p>
    <w:p w14:paraId="6DDCDC44" w14:textId="77777777" w:rsidR="00EC37EF" w:rsidRPr="00A123EF" w:rsidRDefault="00D15CB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- </w:t>
      </w:r>
      <w:r w:rsidR="00F1245F">
        <w:rPr>
          <w:bCs/>
          <w:sz w:val="20"/>
        </w:rPr>
        <w:t>Op w</w:t>
      </w:r>
      <w:r w:rsidR="00EC37EF" w:rsidRPr="00A123EF">
        <w:rPr>
          <w:bCs/>
          <w:sz w:val="20"/>
        </w:rPr>
        <w:t>elke dagen</w:t>
      </w:r>
      <w:r w:rsidRPr="00A123EF">
        <w:rPr>
          <w:bCs/>
          <w:sz w:val="20"/>
        </w:rPr>
        <w:t xml:space="preserve"> / welke tijden</w:t>
      </w:r>
      <w:r w:rsidR="00EC37EF" w:rsidRPr="00A123EF">
        <w:rPr>
          <w:bCs/>
          <w:sz w:val="20"/>
        </w:rPr>
        <w:t xml:space="preserve"> werk ik?</w:t>
      </w:r>
    </w:p>
    <w:p w14:paraId="4CFB024E" w14:textId="77777777" w:rsidR="00D15CBC" w:rsidRPr="00A123EF" w:rsidRDefault="00D15CB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- Hoeveel uur ga ik werken?</w:t>
      </w:r>
    </w:p>
    <w:p w14:paraId="54944FDD" w14:textId="77777777" w:rsidR="00EC37EF" w:rsidRPr="00A123EF" w:rsidRDefault="00D15CB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- </w:t>
      </w:r>
      <w:r w:rsidR="00EC37EF" w:rsidRPr="00A123EF">
        <w:rPr>
          <w:bCs/>
          <w:sz w:val="20"/>
        </w:rPr>
        <w:t xml:space="preserve">Wat voor werk </w:t>
      </w:r>
      <w:r w:rsidRPr="00A123EF">
        <w:rPr>
          <w:bCs/>
          <w:sz w:val="20"/>
        </w:rPr>
        <w:t>ga ik het meest doen</w:t>
      </w:r>
      <w:r w:rsidR="006A6BBF" w:rsidRPr="00A123EF">
        <w:rPr>
          <w:bCs/>
          <w:sz w:val="20"/>
        </w:rPr>
        <w:t>?</w:t>
      </w:r>
    </w:p>
    <w:p w14:paraId="58C8AFD8" w14:textId="77777777" w:rsidR="006A6BBF" w:rsidRPr="00A123EF" w:rsidRDefault="006A6BBF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260ED427" w14:textId="77777777" w:rsidR="00D15CBC" w:rsidRPr="00A123EF" w:rsidRDefault="006A6BBF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4</w:t>
      </w:r>
      <w:r w:rsidR="00D15CBC" w:rsidRPr="00A123EF">
        <w:rPr>
          <w:bCs/>
          <w:sz w:val="20"/>
        </w:rPr>
        <w:t xml:space="preserve"> - </w:t>
      </w:r>
      <w:r w:rsidRPr="00A123EF">
        <w:rPr>
          <w:bCs/>
          <w:sz w:val="20"/>
        </w:rPr>
        <w:t xml:space="preserve">Je kunt </w:t>
      </w:r>
      <w:r w:rsidR="00D15CBC" w:rsidRPr="00A123EF">
        <w:rPr>
          <w:bCs/>
          <w:sz w:val="20"/>
        </w:rPr>
        <w:t>het bedrijf opbellen en je vragen stellen.</w:t>
      </w:r>
    </w:p>
    <w:p w14:paraId="21ED981D" w14:textId="77777777" w:rsidR="006A6BBF" w:rsidRPr="00A123EF" w:rsidRDefault="00D15CB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- Je kunt </w:t>
      </w:r>
      <w:r w:rsidR="006A6BBF" w:rsidRPr="00A123EF">
        <w:rPr>
          <w:bCs/>
          <w:sz w:val="20"/>
        </w:rPr>
        <w:t>naar het bedrijf toe</w:t>
      </w:r>
      <w:r w:rsidRPr="00A123EF">
        <w:rPr>
          <w:bCs/>
          <w:sz w:val="20"/>
        </w:rPr>
        <w:t xml:space="preserve"> </w:t>
      </w:r>
      <w:r w:rsidR="006A6BBF" w:rsidRPr="00A123EF">
        <w:rPr>
          <w:bCs/>
          <w:sz w:val="20"/>
        </w:rPr>
        <w:t>gaan en een afspraak maken.</w:t>
      </w:r>
    </w:p>
    <w:p w14:paraId="32F15000" w14:textId="77777777" w:rsidR="00D15CBC" w:rsidRPr="00A123EF" w:rsidRDefault="00D15CB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- Je kunt een e-mail met je vragen sturen.</w:t>
      </w:r>
    </w:p>
    <w:p w14:paraId="6E96E411" w14:textId="77777777" w:rsidR="006A6BBF" w:rsidRPr="00A123EF" w:rsidRDefault="006A6BBF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2DB858BD" w14:textId="77777777" w:rsidR="006A6BBF" w:rsidRPr="00A123EF" w:rsidRDefault="006A6BBF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5</w:t>
      </w:r>
      <w:r w:rsidR="00D15CBC" w:rsidRPr="00A123EF">
        <w:rPr>
          <w:bCs/>
          <w:sz w:val="20"/>
        </w:rPr>
        <w:t xml:space="preserve">  B</w:t>
      </w:r>
      <w:r w:rsidRPr="00A123EF">
        <w:rPr>
          <w:bCs/>
          <w:sz w:val="20"/>
        </w:rPr>
        <w:t>ijvoorbeeld</w:t>
      </w:r>
      <w:r w:rsidR="00D15CBC" w:rsidRPr="00A123EF">
        <w:rPr>
          <w:bCs/>
          <w:sz w:val="20"/>
        </w:rPr>
        <w:t>:</w:t>
      </w:r>
    </w:p>
    <w:p w14:paraId="1431082E" w14:textId="77777777" w:rsidR="00D15CBC" w:rsidRPr="00A123EF" w:rsidRDefault="00D15CB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- Parttime en fulltime, want iets anders is er niet.</w:t>
      </w:r>
    </w:p>
    <w:p w14:paraId="3813850F" w14:textId="77777777" w:rsidR="006F5CBD" w:rsidRPr="00A123EF" w:rsidRDefault="006F5CB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- Man/vrouw: bedrijven mogen bij het zoeken naar personeel geen onderscheid naar geslacht maken.</w:t>
      </w:r>
    </w:p>
    <w:p w14:paraId="5FE45AB4" w14:textId="77777777" w:rsidR="006F5CBD" w:rsidRPr="00A123EF" w:rsidRDefault="006F5CB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56788574" w14:textId="77777777" w:rsidR="006F5CBD" w:rsidRPr="00A123EF" w:rsidRDefault="006F5CB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68A499B7" w14:textId="77777777" w:rsidR="006F5CBD" w:rsidRPr="00A123EF" w:rsidRDefault="006F5CB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bCs/>
          <w:sz w:val="20"/>
        </w:rPr>
      </w:pPr>
      <w:r w:rsidRPr="00A123EF">
        <w:rPr>
          <w:b/>
          <w:bCs/>
          <w:sz w:val="20"/>
        </w:rPr>
        <w:t>Weet je het nog?</w:t>
      </w:r>
    </w:p>
    <w:p w14:paraId="0DA9F4E0" w14:textId="77777777" w:rsidR="006F5CBD" w:rsidRPr="00A123EF" w:rsidRDefault="006F5CB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4C23DE5C" w14:textId="77777777" w:rsidR="00602296" w:rsidRPr="00A123EF" w:rsidRDefault="00995751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1</w:t>
      </w:r>
      <w:r w:rsidR="006F5CBD" w:rsidRPr="00A123EF">
        <w:rPr>
          <w:bCs/>
          <w:sz w:val="20"/>
        </w:rPr>
        <w:t xml:space="preserve"> (</w:t>
      </w:r>
      <w:r w:rsidR="006A6BBF" w:rsidRPr="00A123EF">
        <w:rPr>
          <w:bCs/>
          <w:sz w:val="20"/>
        </w:rPr>
        <w:t>a</w:t>
      </w:r>
      <w:r w:rsidR="006F5CBD" w:rsidRPr="00A123EF">
        <w:rPr>
          <w:bCs/>
          <w:sz w:val="20"/>
        </w:rPr>
        <w:t xml:space="preserve">) </w:t>
      </w:r>
      <w:r w:rsidR="006A6BBF" w:rsidRPr="00A123EF">
        <w:rPr>
          <w:bCs/>
          <w:sz w:val="20"/>
        </w:rPr>
        <w:t>vacature</w:t>
      </w:r>
      <w:r w:rsidR="006F5CBD" w:rsidRPr="00A123EF">
        <w:rPr>
          <w:bCs/>
          <w:sz w:val="20"/>
        </w:rPr>
        <w:t>, (</w:t>
      </w:r>
      <w:r w:rsidR="006A6BBF" w:rsidRPr="00A123EF">
        <w:rPr>
          <w:bCs/>
          <w:sz w:val="20"/>
        </w:rPr>
        <w:t>b</w:t>
      </w:r>
      <w:r w:rsidR="006F5CBD" w:rsidRPr="00A123EF">
        <w:rPr>
          <w:bCs/>
          <w:sz w:val="20"/>
        </w:rPr>
        <w:t>)</w:t>
      </w:r>
      <w:r w:rsidR="006A6BBF" w:rsidRPr="00A123EF">
        <w:rPr>
          <w:bCs/>
          <w:sz w:val="20"/>
        </w:rPr>
        <w:t xml:space="preserve"> solliciteren</w:t>
      </w:r>
      <w:r w:rsidR="006F5CBD" w:rsidRPr="00A123EF">
        <w:rPr>
          <w:bCs/>
          <w:sz w:val="20"/>
        </w:rPr>
        <w:t>,</w:t>
      </w:r>
      <w:r w:rsidR="006A6BBF" w:rsidRPr="00A123EF">
        <w:rPr>
          <w:bCs/>
          <w:sz w:val="20"/>
        </w:rPr>
        <w:t xml:space="preserve"> </w:t>
      </w:r>
      <w:r w:rsidR="006F5CBD" w:rsidRPr="00A123EF">
        <w:rPr>
          <w:bCs/>
          <w:sz w:val="20"/>
        </w:rPr>
        <w:t>(</w:t>
      </w:r>
      <w:r w:rsidR="006A6BBF" w:rsidRPr="00A123EF">
        <w:rPr>
          <w:bCs/>
          <w:sz w:val="20"/>
        </w:rPr>
        <w:t>c</w:t>
      </w:r>
      <w:r w:rsidR="006F5CBD" w:rsidRPr="00A123EF">
        <w:rPr>
          <w:bCs/>
          <w:sz w:val="20"/>
        </w:rPr>
        <w:t>)</w:t>
      </w:r>
      <w:r w:rsidR="006A6BBF" w:rsidRPr="00A123EF">
        <w:rPr>
          <w:bCs/>
          <w:sz w:val="20"/>
        </w:rPr>
        <w:t xml:space="preserve"> tijdelijke</w:t>
      </w:r>
      <w:r w:rsidR="006F5CBD" w:rsidRPr="00A123EF">
        <w:rPr>
          <w:bCs/>
          <w:sz w:val="20"/>
        </w:rPr>
        <w:t>,</w:t>
      </w:r>
      <w:r w:rsidR="006A6BBF" w:rsidRPr="00A123EF">
        <w:rPr>
          <w:bCs/>
          <w:sz w:val="20"/>
        </w:rPr>
        <w:t xml:space="preserve"> </w:t>
      </w:r>
      <w:r w:rsidR="006F5CBD" w:rsidRPr="00A123EF">
        <w:rPr>
          <w:bCs/>
          <w:sz w:val="20"/>
        </w:rPr>
        <w:t>(</w:t>
      </w:r>
      <w:r w:rsidR="006A6BBF" w:rsidRPr="00A123EF">
        <w:rPr>
          <w:bCs/>
          <w:sz w:val="20"/>
        </w:rPr>
        <w:t>d</w:t>
      </w:r>
      <w:r w:rsidR="006F5CBD" w:rsidRPr="00A123EF">
        <w:rPr>
          <w:bCs/>
          <w:sz w:val="20"/>
        </w:rPr>
        <w:t>)</w:t>
      </w:r>
      <w:r w:rsidR="006A6BBF" w:rsidRPr="00A123EF">
        <w:rPr>
          <w:bCs/>
          <w:sz w:val="20"/>
        </w:rPr>
        <w:t xml:space="preserve"> werknemer.</w:t>
      </w:r>
    </w:p>
    <w:p w14:paraId="171656FA" w14:textId="77777777" w:rsidR="00602296" w:rsidRPr="00A123EF" w:rsidRDefault="0060229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4F136958" w14:textId="77777777" w:rsidR="00995751" w:rsidRPr="00A123EF" w:rsidRDefault="00995751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2</w:t>
      </w:r>
      <w:r w:rsidR="006F5CBD" w:rsidRPr="00717D0F">
        <w:rPr>
          <w:b/>
          <w:bCs/>
          <w:sz w:val="20"/>
        </w:rPr>
        <w:t xml:space="preserve"> </w:t>
      </w:r>
      <w:r w:rsidR="00B1573F" w:rsidRPr="00A123EF">
        <w:rPr>
          <w:bCs/>
          <w:sz w:val="20"/>
        </w:rPr>
        <w:t>Nee, want het gaat om tijdelijk werk</w:t>
      </w:r>
      <w:r w:rsidR="003545D3" w:rsidRPr="00A123EF">
        <w:rPr>
          <w:bCs/>
          <w:sz w:val="20"/>
        </w:rPr>
        <w:t xml:space="preserve"> voor een korte periode.</w:t>
      </w:r>
    </w:p>
    <w:p w14:paraId="36BD3B79" w14:textId="77777777" w:rsidR="00B1573F" w:rsidRPr="00A123EF" w:rsidRDefault="00B1573F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149F5705" w14:textId="77777777" w:rsidR="00602296" w:rsidRPr="00A123EF" w:rsidRDefault="00B1573F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3</w:t>
      </w:r>
      <w:r w:rsidR="006F5CBD" w:rsidRPr="00717D0F">
        <w:rPr>
          <w:b/>
          <w:bCs/>
          <w:sz w:val="20"/>
        </w:rPr>
        <w:t xml:space="preserve"> </w:t>
      </w:r>
      <w:r w:rsidRPr="00A123EF">
        <w:rPr>
          <w:bCs/>
          <w:sz w:val="20"/>
        </w:rPr>
        <w:t>a</w:t>
      </w:r>
      <w:r w:rsidRPr="00A123EF">
        <w:rPr>
          <w:bCs/>
          <w:sz w:val="20"/>
        </w:rPr>
        <w:tab/>
        <w:t>De directie heeft tijd nodig om een vervanger te regelen.</w:t>
      </w:r>
    </w:p>
    <w:p w14:paraId="3FDA07EC" w14:textId="77777777" w:rsidR="00B1573F" w:rsidRPr="00A123EF" w:rsidRDefault="00B1573F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3545D3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De leraar heeft tijd nodig om een ander</w:t>
      </w:r>
      <w:r w:rsidR="009E107A" w:rsidRPr="00A123EF">
        <w:rPr>
          <w:bCs/>
          <w:sz w:val="20"/>
        </w:rPr>
        <w:t>e</w:t>
      </w:r>
      <w:r w:rsidRPr="00A123EF">
        <w:rPr>
          <w:bCs/>
          <w:sz w:val="20"/>
        </w:rPr>
        <w:t xml:space="preserve"> school te zoeken.</w:t>
      </w:r>
    </w:p>
    <w:p w14:paraId="2A6ECFEA" w14:textId="77777777" w:rsidR="00602296" w:rsidRPr="00A123EF" w:rsidRDefault="0060229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782AFC0D" w14:textId="77777777" w:rsidR="00602296" w:rsidRPr="00A123EF" w:rsidRDefault="0060229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4</w:t>
      </w:r>
      <w:r w:rsidR="006F5CBD" w:rsidRPr="00A123EF">
        <w:rPr>
          <w:bCs/>
          <w:sz w:val="20"/>
        </w:rPr>
        <w:t xml:space="preserve"> </w:t>
      </w:r>
      <w:r w:rsidR="00BD3964" w:rsidRPr="00A123EF">
        <w:rPr>
          <w:bCs/>
          <w:sz w:val="20"/>
        </w:rPr>
        <w:t>a</w:t>
      </w:r>
      <w:r w:rsidR="003545D3" w:rsidRPr="00A123EF">
        <w:rPr>
          <w:bCs/>
          <w:sz w:val="20"/>
        </w:rPr>
        <w:t xml:space="preserve"> </w:t>
      </w:r>
      <w:r w:rsidR="00B1573F" w:rsidRPr="00A123EF">
        <w:rPr>
          <w:bCs/>
          <w:sz w:val="20"/>
        </w:rPr>
        <w:t xml:space="preserve">€ 785,20 x 12 </w:t>
      </w:r>
      <w:r w:rsidR="0013438E" w:rsidRPr="00A123EF">
        <w:rPr>
          <w:bCs/>
          <w:sz w:val="20"/>
        </w:rPr>
        <w:t>÷</w:t>
      </w:r>
      <w:r w:rsidR="00B1573F" w:rsidRPr="00A123EF">
        <w:rPr>
          <w:bCs/>
          <w:sz w:val="20"/>
        </w:rPr>
        <w:t xml:space="preserve"> 52 = € 181,20 per week.</w:t>
      </w:r>
    </w:p>
    <w:p w14:paraId="241479D5" w14:textId="77777777" w:rsidR="00B1573F" w:rsidRPr="00A123EF" w:rsidRDefault="00EF0969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3545D3" w:rsidRPr="00A123EF">
        <w:rPr>
          <w:bCs/>
          <w:sz w:val="20"/>
        </w:rPr>
        <w:t xml:space="preserve"> Weekloon </w:t>
      </w:r>
      <w:r w:rsidR="00B1573F" w:rsidRPr="00A123EF">
        <w:rPr>
          <w:bCs/>
          <w:sz w:val="20"/>
        </w:rPr>
        <w:t xml:space="preserve">€ 181,20 </w:t>
      </w:r>
      <w:r w:rsidR="0013438E" w:rsidRPr="00A123EF">
        <w:rPr>
          <w:bCs/>
          <w:sz w:val="20"/>
        </w:rPr>
        <w:t>÷</w:t>
      </w:r>
      <w:r w:rsidR="003545D3" w:rsidRPr="00A123EF">
        <w:rPr>
          <w:bCs/>
          <w:sz w:val="20"/>
        </w:rPr>
        <w:t xml:space="preserve"> 38 = € 4,77 per uur.</w:t>
      </w:r>
    </w:p>
    <w:p w14:paraId="4092A4A4" w14:textId="77777777" w:rsidR="00BD3964" w:rsidRPr="00A123EF" w:rsidRDefault="00EF0969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c</w:t>
      </w:r>
      <w:r w:rsidR="003545D3" w:rsidRPr="00A123EF">
        <w:rPr>
          <w:bCs/>
          <w:sz w:val="20"/>
        </w:rPr>
        <w:t xml:space="preserve"> </w:t>
      </w:r>
      <w:r w:rsidR="00BD3964" w:rsidRPr="00A123EF">
        <w:rPr>
          <w:bCs/>
          <w:sz w:val="20"/>
        </w:rPr>
        <w:t xml:space="preserve">€ 785,20 </w:t>
      </w:r>
      <w:r w:rsidR="0013438E" w:rsidRPr="00A123EF">
        <w:rPr>
          <w:bCs/>
          <w:sz w:val="20"/>
        </w:rPr>
        <w:t xml:space="preserve">÷ </w:t>
      </w:r>
      <w:r w:rsidR="00BD3964" w:rsidRPr="00A123EF">
        <w:rPr>
          <w:bCs/>
          <w:sz w:val="20"/>
        </w:rPr>
        <w:t xml:space="preserve">38 </w:t>
      </w:r>
      <w:r w:rsidR="003545D3" w:rsidRPr="00A123EF">
        <w:rPr>
          <w:bCs/>
          <w:sz w:val="20"/>
        </w:rPr>
        <w:t>×</w:t>
      </w:r>
      <w:r w:rsidR="00BD3964" w:rsidRPr="00A123EF">
        <w:rPr>
          <w:bCs/>
          <w:sz w:val="20"/>
        </w:rPr>
        <w:t xml:space="preserve"> 12 = € 247,96 per maand.</w:t>
      </w:r>
    </w:p>
    <w:p w14:paraId="54C2ED43" w14:textId="77777777" w:rsidR="00B1573F" w:rsidRPr="00A123EF" w:rsidRDefault="00B1573F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5514FA55" w14:textId="77777777" w:rsidR="00602296" w:rsidRPr="00A123EF" w:rsidRDefault="0060229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5</w:t>
      </w:r>
      <w:r w:rsidR="006F5CBD" w:rsidRPr="00717D0F">
        <w:rPr>
          <w:b/>
          <w:bCs/>
          <w:sz w:val="20"/>
        </w:rPr>
        <w:t xml:space="preserve"> </w:t>
      </w:r>
      <w:r w:rsidR="00AC5328" w:rsidRPr="00A123EF">
        <w:rPr>
          <w:bCs/>
          <w:sz w:val="20"/>
        </w:rPr>
        <w:t xml:space="preserve">a </w:t>
      </w:r>
      <w:r w:rsidR="007505E1" w:rsidRPr="00A123EF">
        <w:rPr>
          <w:bCs/>
          <w:sz w:val="20"/>
        </w:rPr>
        <w:t>onjuist</w:t>
      </w:r>
    </w:p>
    <w:p w14:paraId="20D4644D" w14:textId="77777777" w:rsidR="007505E1" w:rsidRPr="00A123EF" w:rsidRDefault="007505E1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AC5328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juist</w:t>
      </w:r>
    </w:p>
    <w:p w14:paraId="0F189426" w14:textId="77777777" w:rsidR="007505E1" w:rsidRPr="00A123EF" w:rsidRDefault="003350E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c</w:t>
      </w:r>
      <w:r w:rsidR="00AC5328" w:rsidRPr="00A123EF">
        <w:rPr>
          <w:bCs/>
          <w:sz w:val="20"/>
        </w:rPr>
        <w:t xml:space="preserve"> juist</w:t>
      </w:r>
    </w:p>
    <w:p w14:paraId="3CF835CB" w14:textId="77777777" w:rsidR="00602296" w:rsidRPr="00A123EF" w:rsidRDefault="0060229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19348B3C" w14:textId="77777777" w:rsidR="005D6A6F" w:rsidRPr="00A123EF" w:rsidRDefault="0060229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6</w:t>
      </w:r>
      <w:r w:rsidR="006F5CBD" w:rsidRPr="00A123EF">
        <w:rPr>
          <w:bCs/>
          <w:sz w:val="20"/>
        </w:rPr>
        <w:t xml:space="preserve"> </w:t>
      </w:r>
      <w:r w:rsidR="007505E1" w:rsidRPr="00A123EF">
        <w:rPr>
          <w:bCs/>
          <w:sz w:val="20"/>
        </w:rPr>
        <w:t>a</w:t>
      </w:r>
      <w:r w:rsidR="00AC5328" w:rsidRPr="00A123EF">
        <w:rPr>
          <w:bCs/>
          <w:sz w:val="20"/>
        </w:rPr>
        <w:t xml:space="preserve"> </w:t>
      </w:r>
      <w:r w:rsidR="007505E1" w:rsidRPr="00A123EF">
        <w:rPr>
          <w:bCs/>
          <w:sz w:val="20"/>
        </w:rPr>
        <w:t>€ 98</w:t>
      </w:r>
    </w:p>
    <w:p w14:paraId="0FCE3226" w14:textId="77777777" w:rsidR="007505E1" w:rsidRPr="00A123EF" w:rsidRDefault="007505E1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AC5328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€ 98 - € 11 = € 87</w:t>
      </w:r>
    </w:p>
    <w:p w14:paraId="74669BDE" w14:textId="77777777" w:rsidR="007505E1" w:rsidRPr="00A123EF" w:rsidRDefault="007505E1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c</w:t>
      </w:r>
      <w:r w:rsidR="00AC5328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Voor belasting en sociale premies.</w:t>
      </w:r>
    </w:p>
    <w:p w14:paraId="1F76791B" w14:textId="77777777" w:rsidR="005D6A6F" w:rsidRPr="00A123EF" w:rsidRDefault="005D6A6F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1F10B230" w14:textId="77777777" w:rsidR="00AC5328" w:rsidRPr="00A123EF" w:rsidRDefault="005D6A6F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7</w:t>
      </w:r>
      <w:r w:rsidR="00AC5328" w:rsidRPr="00A123EF">
        <w:rPr>
          <w:bCs/>
          <w:sz w:val="20"/>
        </w:rPr>
        <w:t xml:space="preserve"> B</w:t>
      </w:r>
      <w:r w:rsidR="00661121" w:rsidRPr="00A123EF">
        <w:rPr>
          <w:bCs/>
          <w:sz w:val="20"/>
        </w:rPr>
        <w:t>ijvoorbeeld</w:t>
      </w:r>
      <w:r w:rsidR="00AC5328" w:rsidRPr="00A123EF">
        <w:rPr>
          <w:bCs/>
          <w:sz w:val="20"/>
        </w:rPr>
        <w:t>:</w:t>
      </w:r>
    </w:p>
    <w:p w14:paraId="5E90A9D0" w14:textId="77777777" w:rsidR="00AC5328" w:rsidRPr="00A123EF" w:rsidRDefault="00AC532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- s</w:t>
      </w:r>
      <w:r w:rsidR="00661121" w:rsidRPr="00A123EF">
        <w:rPr>
          <w:bCs/>
          <w:sz w:val="20"/>
        </w:rPr>
        <w:t>cholieren zijn goedkoper</w:t>
      </w:r>
    </w:p>
    <w:p w14:paraId="6ECF6A40" w14:textId="77777777" w:rsidR="00AC5328" w:rsidRPr="00A123EF" w:rsidRDefault="00AC532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-</w:t>
      </w:r>
      <w:r w:rsidR="00661121" w:rsidRPr="00A123EF">
        <w:rPr>
          <w:bCs/>
          <w:sz w:val="20"/>
        </w:rPr>
        <w:t xml:space="preserve"> scholieren hoef je niet de hele dag in te plannen</w:t>
      </w:r>
    </w:p>
    <w:p w14:paraId="262C035A" w14:textId="77777777" w:rsidR="005D6A6F" w:rsidRPr="00A123EF" w:rsidRDefault="00AC532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-</w:t>
      </w:r>
      <w:r w:rsidR="003350EB" w:rsidRPr="00A123EF">
        <w:rPr>
          <w:bCs/>
          <w:sz w:val="20"/>
        </w:rPr>
        <w:t xml:space="preserve"> het is eenvoudig werk</w:t>
      </w:r>
    </w:p>
    <w:p w14:paraId="01894EF8" w14:textId="77777777" w:rsidR="005D6A6F" w:rsidRPr="00A123EF" w:rsidRDefault="005D6A6F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9"/>
        <w:gridCol w:w="299"/>
        <w:gridCol w:w="323"/>
        <w:gridCol w:w="299"/>
        <w:gridCol w:w="299"/>
        <w:gridCol w:w="323"/>
        <w:gridCol w:w="299"/>
        <w:gridCol w:w="299"/>
        <w:gridCol w:w="299"/>
        <w:gridCol w:w="299"/>
        <w:gridCol w:w="299"/>
        <w:gridCol w:w="349"/>
        <w:gridCol w:w="289"/>
        <w:gridCol w:w="299"/>
        <w:gridCol w:w="299"/>
      </w:tblGrid>
      <w:tr w:rsidR="00AC5328" w:rsidRPr="00A123EF" w14:paraId="080B7A95" w14:textId="77777777" w:rsidTr="00CE670B">
        <w:tc>
          <w:tcPr>
            <w:tcW w:w="299" w:type="dxa"/>
          </w:tcPr>
          <w:p w14:paraId="0BA72736" w14:textId="77777777" w:rsidR="00AC5328" w:rsidRPr="00717D0F" w:rsidRDefault="00AC5328" w:rsidP="00A123EF">
            <w:pPr>
              <w:pStyle w:val="vraagmetnummerenletter"/>
              <w:tabs>
                <w:tab w:val="clear" w:pos="1984"/>
                <w:tab w:val="clear" w:pos="2268"/>
              </w:tabs>
              <w:ind w:left="0" w:firstLine="0"/>
              <w:rPr>
                <w:b/>
                <w:bCs/>
                <w:sz w:val="20"/>
              </w:rPr>
            </w:pPr>
            <w:r w:rsidRPr="00717D0F">
              <w:rPr>
                <w:b/>
                <w:bCs/>
                <w:sz w:val="20"/>
              </w:rPr>
              <w:lastRenderedPageBreak/>
              <w:t>8</w:t>
            </w:r>
          </w:p>
        </w:tc>
        <w:tc>
          <w:tcPr>
            <w:tcW w:w="299" w:type="dxa"/>
            <w:shd w:val="clear" w:color="auto" w:fill="auto"/>
          </w:tcPr>
          <w:p w14:paraId="2697EF0D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  <w:tc>
          <w:tcPr>
            <w:tcW w:w="323" w:type="dxa"/>
            <w:shd w:val="clear" w:color="auto" w:fill="auto"/>
          </w:tcPr>
          <w:p w14:paraId="2DBAA00D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  <w:tc>
          <w:tcPr>
            <w:tcW w:w="299" w:type="dxa"/>
            <w:shd w:val="clear" w:color="auto" w:fill="auto"/>
          </w:tcPr>
          <w:p w14:paraId="6B9AD824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  <w:tc>
          <w:tcPr>
            <w:tcW w:w="299" w:type="dxa"/>
            <w:shd w:val="clear" w:color="auto" w:fill="auto"/>
          </w:tcPr>
          <w:p w14:paraId="2E62D53A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  <w:tc>
          <w:tcPr>
            <w:tcW w:w="323" w:type="dxa"/>
            <w:shd w:val="clear" w:color="auto" w:fill="auto"/>
          </w:tcPr>
          <w:p w14:paraId="209AE2C5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  <w:tc>
          <w:tcPr>
            <w:tcW w:w="2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A6B17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  <w:i/>
              </w:rPr>
            </w:pPr>
            <w:r w:rsidRPr="00A123EF">
              <w:rPr>
                <w:rFonts w:ascii="Verdana" w:hAnsi="Verdana"/>
                <w:i/>
              </w:rPr>
              <w:t>1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EB5527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v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A67D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o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5E3C6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l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FFF04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t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71F5C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ij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ADD45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d</w:t>
            </w: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A77989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  <w:tc>
          <w:tcPr>
            <w:tcW w:w="29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6CEE2B99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</w:tr>
      <w:tr w:rsidR="00AC5328" w:rsidRPr="00A123EF" w14:paraId="46129337" w14:textId="77777777" w:rsidTr="00717D0F">
        <w:tc>
          <w:tcPr>
            <w:tcW w:w="299" w:type="dxa"/>
          </w:tcPr>
          <w:p w14:paraId="3B6A4C1E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  <w:tc>
          <w:tcPr>
            <w:tcW w:w="299" w:type="dxa"/>
            <w:shd w:val="clear" w:color="auto" w:fill="auto"/>
          </w:tcPr>
          <w:p w14:paraId="77F6F842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589EE241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auto"/>
          </w:tcPr>
          <w:p w14:paraId="625AAF34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auto"/>
          </w:tcPr>
          <w:p w14:paraId="4C0044B1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  <w:tc>
          <w:tcPr>
            <w:tcW w:w="32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1C3B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  <w:i/>
              </w:rPr>
            </w:pPr>
            <w:r w:rsidRPr="00A123EF">
              <w:rPr>
                <w:rFonts w:ascii="Verdana" w:hAnsi="Verdana"/>
                <w:i/>
              </w:rPr>
              <w:t>2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ECC8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v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6B9D54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a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9648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s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F7E3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t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8DFD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e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0A8A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b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0BA0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a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DB81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a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D0BC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n</w:t>
            </w:r>
          </w:p>
        </w:tc>
      </w:tr>
      <w:tr w:rsidR="00AC5328" w:rsidRPr="00A123EF" w14:paraId="39AF328E" w14:textId="77777777" w:rsidTr="00717D0F">
        <w:tc>
          <w:tcPr>
            <w:tcW w:w="299" w:type="dxa"/>
          </w:tcPr>
          <w:p w14:paraId="51A6736E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  <w:i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</w:tcPr>
          <w:p w14:paraId="79A7239E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  <w:i/>
              </w:rPr>
            </w:pPr>
            <w:r w:rsidRPr="00A123EF">
              <w:rPr>
                <w:rFonts w:ascii="Verdana" w:hAnsi="Verdana"/>
                <w:i/>
              </w:rPr>
              <w:t>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4A61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s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26F4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o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B55ED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l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4588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l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4437B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i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0D8DB0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c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18822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i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491B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t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78F5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e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A3B6E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r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69811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e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4AB5B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n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4E7A1C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</w:tr>
      <w:tr w:rsidR="00AC5328" w:rsidRPr="00A123EF" w14:paraId="27B8573C" w14:textId="77777777" w:rsidTr="00717D0F">
        <w:tc>
          <w:tcPr>
            <w:tcW w:w="299" w:type="dxa"/>
          </w:tcPr>
          <w:p w14:paraId="113335C6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  <w:i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</w:tcPr>
          <w:p w14:paraId="74A2ABA4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  <w:i/>
              </w:rPr>
            </w:pPr>
            <w:r w:rsidRPr="00A123EF">
              <w:rPr>
                <w:rFonts w:ascii="Verdana" w:hAnsi="Verdana"/>
                <w:i/>
              </w:rPr>
              <w:t>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FB40E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o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B5221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n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A9C0C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t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4CF4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s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0941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l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639C993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a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6C066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g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400B82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636D9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2D449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46C9DE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</w:tcPr>
          <w:p w14:paraId="1DBAF8DB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  <w:tc>
          <w:tcPr>
            <w:tcW w:w="299" w:type="dxa"/>
            <w:shd w:val="clear" w:color="auto" w:fill="auto"/>
          </w:tcPr>
          <w:p w14:paraId="28E9ADAC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</w:tr>
      <w:tr w:rsidR="00AC5328" w:rsidRPr="00A123EF" w14:paraId="54B1209E" w14:textId="77777777" w:rsidTr="00CE670B">
        <w:tc>
          <w:tcPr>
            <w:tcW w:w="299" w:type="dxa"/>
          </w:tcPr>
          <w:p w14:paraId="65F751AA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  <w:tc>
          <w:tcPr>
            <w:tcW w:w="299" w:type="dxa"/>
            <w:shd w:val="clear" w:color="auto" w:fill="auto"/>
          </w:tcPr>
          <w:p w14:paraId="5C04E1CA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  <w:tc>
          <w:tcPr>
            <w:tcW w:w="323" w:type="dxa"/>
            <w:tcBorders>
              <w:top w:val="single" w:sz="4" w:space="0" w:color="auto"/>
            </w:tcBorders>
            <w:shd w:val="clear" w:color="auto" w:fill="auto"/>
          </w:tcPr>
          <w:p w14:paraId="4256E5F6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  <w:tc>
          <w:tcPr>
            <w:tcW w:w="2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C0F792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  <w:i/>
              </w:rPr>
            </w:pPr>
            <w:r w:rsidRPr="00A123EF">
              <w:rPr>
                <w:rFonts w:ascii="Verdana" w:hAnsi="Verdana"/>
                <w:i/>
              </w:rPr>
              <w:t>5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5069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n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7CB12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e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6665B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t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316B59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t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41AC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o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4590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l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9CAC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o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59F6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o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0649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n</w:t>
            </w:r>
          </w:p>
        </w:tc>
        <w:tc>
          <w:tcPr>
            <w:tcW w:w="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160925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  <w:tc>
          <w:tcPr>
            <w:tcW w:w="299" w:type="dxa"/>
            <w:shd w:val="clear" w:color="auto" w:fill="auto"/>
          </w:tcPr>
          <w:p w14:paraId="13699621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</w:tr>
      <w:tr w:rsidR="00AC5328" w:rsidRPr="00A123EF" w14:paraId="2E9F5269" w14:textId="77777777" w:rsidTr="00CE670B">
        <w:tc>
          <w:tcPr>
            <w:tcW w:w="299" w:type="dxa"/>
          </w:tcPr>
          <w:p w14:paraId="2A3D22D1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  <w:tc>
          <w:tcPr>
            <w:tcW w:w="299" w:type="dxa"/>
            <w:shd w:val="clear" w:color="auto" w:fill="auto"/>
          </w:tcPr>
          <w:p w14:paraId="066D8877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  <w:tc>
          <w:tcPr>
            <w:tcW w:w="323" w:type="dxa"/>
            <w:shd w:val="clear" w:color="auto" w:fill="auto"/>
          </w:tcPr>
          <w:p w14:paraId="3318FD38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  <w:tc>
          <w:tcPr>
            <w:tcW w:w="299" w:type="dxa"/>
            <w:shd w:val="clear" w:color="auto" w:fill="auto"/>
          </w:tcPr>
          <w:p w14:paraId="60B72BD4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  <w:tc>
          <w:tcPr>
            <w:tcW w:w="2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E193FBA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  <w:i/>
              </w:rPr>
            </w:pPr>
            <w:r w:rsidRPr="00A123EF">
              <w:rPr>
                <w:rFonts w:ascii="Verdana" w:hAnsi="Verdana"/>
                <w:i/>
              </w:rP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EA8FF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b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242B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r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F63DD1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u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E5D9B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t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E59E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o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9DDD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l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FB5B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o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5A441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o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B356C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n</w:t>
            </w:r>
          </w:p>
        </w:tc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</w:tcPr>
          <w:p w14:paraId="2E1D219D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</w:tr>
      <w:tr w:rsidR="00AC5328" w:rsidRPr="00A123EF" w14:paraId="119455EF" w14:textId="77777777" w:rsidTr="00717D0F">
        <w:tc>
          <w:tcPr>
            <w:tcW w:w="299" w:type="dxa"/>
          </w:tcPr>
          <w:p w14:paraId="31295FD6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  <w:tc>
          <w:tcPr>
            <w:tcW w:w="299" w:type="dxa"/>
            <w:shd w:val="clear" w:color="auto" w:fill="auto"/>
          </w:tcPr>
          <w:p w14:paraId="1B4E587B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27A521F4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shd w:val="clear" w:color="auto" w:fill="auto"/>
          </w:tcPr>
          <w:p w14:paraId="05145B1F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  <w:tc>
          <w:tcPr>
            <w:tcW w:w="2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860B1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  <w:i/>
              </w:rPr>
            </w:pPr>
            <w:r w:rsidRPr="00A123EF">
              <w:rPr>
                <w:rFonts w:ascii="Verdana" w:hAnsi="Verdana"/>
                <w:i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25B7C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w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A78C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e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D4774E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r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D62E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k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A3D1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n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33B34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e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0F28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m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667E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e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DDE5D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r</w:t>
            </w:r>
          </w:p>
        </w:tc>
        <w:tc>
          <w:tcPr>
            <w:tcW w:w="299" w:type="dxa"/>
            <w:tcBorders>
              <w:left w:val="single" w:sz="4" w:space="0" w:color="auto"/>
            </w:tcBorders>
            <w:shd w:val="clear" w:color="auto" w:fill="auto"/>
          </w:tcPr>
          <w:p w14:paraId="75D899E1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</w:tr>
      <w:tr w:rsidR="00AC5328" w:rsidRPr="00A123EF" w14:paraId="0D8AD527" w14:textId="77777777" w:rsidTr="00717D0F">
        <w:tc>
          <w:tcPr>
            <w:tcW w:w="299" w:type="dxa"/>
          </w:tcPr>
          <w:p w14:paraId="02B17BC8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  <w:i/>
              </w:rPr>
            </w:pPr>
          </w:p>
        </w:tc>
        <w:tc>
          <w:tcPr>
            <w:tcW w:w="299" w:type="dxa"/>
            <w:tcBorders>
              <w:right w:val="single" w:sz="4" w:space="0" w:color="auto"/>
            </w:tcBorders>
            <w:shd w:val="clear" w:color="auto" w:fill="auto"/>
          </w:tcPr>
          <w:p w14:paraId="6DE665D8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  <w:i/>
              </w:rPr>
            </w:pPr>
            <w:r w:rsidRPr="00A123EF">
              <w:rPr>
                <w:rFonts w:ascii="Verdana" w:hAnsi="Verdana"/>
                <w:i/>
              </w:rPr>
              <w:t>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E0688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w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D71EF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e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8D890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r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ADCF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k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9918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g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0E15B9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e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4122E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v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3C7D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e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F4FB8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  <w:r w:rsidRPr="00A123EF">
              <w:rPr>
                <w:rFonts w:ascii="Verdana" w:hAnsi="Verdana"/>
              </w:rPr>
              <w:t>r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F20430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  <w:shd w:val="clear" w:color="auto" w:fill="auto"/>
          </w:tcPr>
          <w:p w14:paraId="47975DB5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  <w:tc>
          <w:tcPr>
            <w:tcW w:w="299" w:type="dxa"/>
            <w:tcBorders>
              <w:top w:val="single" w:sz="4" w:space="0" w:color="auto"/>
            </w:tcBorders>
            <w:shd w:val="clear" w:color="auto" w:fill="auto"/>
          </w:tcPr>
          <w:p w14:paraId="14F2D268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  <w:tc>
          <w:tcPr>
            <w:tcW w:w="299" w:type="dxa"/>
            <w:shd w:val="clear" w:color="auto" w:fill="auto"/>
          </w:tcPr>
          <w:p w14:paraId="427E979A" w14:textId="77777777" w:rsidR="00AC5328" w:rsidRPr="00A123EF" w:rsidRDefault="00AC5328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/>
              </w:rPr>
            </w:pPr>
          </w:p>
        </w:tc>
      </w:tr>
    </w:tbl>
    <w:p w14:paraId="221FE35B" w14:textId="77777777" w:rsidR="002F7C0B" w:rsidRPr="00A123EF" w:rsidRDefault="002F7C0B" w:rsidP="00A123EF">
      <w:pPr>
        <w:pStyle w:val="vraagmetnummerenletter"/>
        <w:rPr>
          <w:sz w:val="20"/>
        </w:rPr>
      </w:pPr>
    </w:p>
    <w:p w14:paraId="3C61D7A6" w14:textId="77777777" w:rsidR="00CE670B" w:rsidRPr="00A123EF" w:rsidRDefault="00CE670B" w:rsidP="00A123EF">
      <w:pPr>
        <w:pStyle w:val="vraagmetnummerenletter"/>
        <w:rPr>
          <w:sz w:val="20"/>
        </w:rPr>
      </w:pPr>
    </w:p>
    <w:p w14:paraId="109AE0FC" w14:textId="77777777" w:rsidR="00CE670B" w:rsidRPr="00A123EF" w:rsidRDefault="00CE670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bCs/>
          <w:sz w:val="20"/>
        </w:rPr>
      </w:pPr>
      <w:r w:rsidRPr="00A123EF">
        <w:rPr>
          <w:b/>
          <w:bCs/>
          <w:sz w:val="20"/>
        </w:rPr>
        <w:t xml:space="preserve">5.1 </w:t>
      </w:r>
      <w:r w:rsidRPr="00A123EF">
        <w:rPr>
          <w:b/>
          <w:sz w:val="20"/>
        </w:rPr>
        <w:t>Aan de slag!</w:t>
      </w:r>
    </w:p>
    <w:p w14:paraId="20B5E9AF" w14:textId="77777777" w:rsidR="00CE670B" w:rsidRPr="00A123EF" w:rsidRDefault="00CE670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7DD292A5" w14:textId="77777777" w:rsidR="008E7FE9" w:rsidRPr="00A123EF" w:rsidRDefault="006F5CB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1</w:t>
      </w:r>
      <w:r w:rsidRPr="00A123EF">
        <w:rPr>
          <w:bCs/>
          <w:sz w:val="20"/>
        </w:rPr>
        <w:t xml:space="preserve"> </w:t>
      </w:r>
      <w:r w:rsidR="008E7FE9" w:rsidRPr="00A123EF">
        <w:rPr>
          <w:bCs/>
          <w:i/>
          <w:sz w:val="20"/>
        </w:rPr>
        <w:t>Eigen antwoord, bijvoorbeeld,</w:t>
      </w:r>
      <w:r w:rsidR="008E7FE9" w:rsidRPr="00A123EF">
        <w:rPr>
          <w:bCs/>
          <w:sz w:val="20"/>
        </w:rPr>
        <w:t xml:space="preserve"> </w:t>
      </w:r>
    </w:p>
    <w:p w14:paraId="1250CD5D" w14:textId="77777777" w:rsidR="00602296" w:rsidRPr="00A123EF" w:rsidRDefault="00CE670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- </w:t>
      </w:r>
      <w:r w:rsidR="008E7FE9" w:rsidRPr="00A123EF">
        <w:rPr>
          <w:bCs/>
          <w:sz w:val="20"/>
        </w:rPr>
        <w:t>Wel een baan: vakkenvuller in een supermarkt</w:t>
      </w:r>
      <w:r w:rsidRPr="00A123EF">
        <w:rPr>
          <w:bCs/>
          <w:sz w:val="20"/>
        </w:rPr>
        <w:t>, bezorger van kranten, tijdschriften of folders</w:t>
      </w:r>
      <w:r w:rsidR="008E7FE9" w:rsidRPr="00A123EF">
        <w:rPr>
          <w:bCs/>
          <w:sz w:val="20"/>
        </w:rPr>
        <w:t>.</w:t>
      </w:r>
      <w:r w:rsidRPr="00A123EF">
        <w:rPr>
          <w:bCs/>
          <w:sz w:val="20"/>
        </w:rPr>
        <w:t xml:space="preserve"> </w:t>
      </w:r>
      <w:r w:rsidRPr="00A123EF">
        <w:rPr>
          <w:bCs/>
          <w:i/>
          <w:sz w:val="20"/>
        </w:rPr>
        <w:t>Eigen invulling.</w:t>
      </w:r>
    </w:p>
    <w:p w14:paraId="40E3215B" w14:textId="77777777" w:rsidR="008E7FE9" w:rsidRPr="00A123EF" w:rsidRDefault="00CE670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- </w:t>
      </w:r>
      <w:r w:rsidR="008E7FE9" w:rsidRPr="00A123EF">
        <w:rPr>
          <w:bCs/>
          <w:sz w:val="20"/>
        </w:rPr>
        <w:t>Vakken met producten vullen, achter de kassa werken, leeggoed innemen. 6 uur per week, €4 per uur.</w:t>
      </w:r>
    </w:p>
    <w:p w14:paraId="64837F37" w14:textId="77777777" w:rsidR="008E7FE9" w:rsidRPr="00A123EF" w:rsidRDefault="008E7FE9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Geen baan: </w:t>
      </w:r>
      <w:r w:rsidR="00CE670B" w:rsidRPr="00A123EF">
        <w:rPr>
          <w:bCs/>
          <w:sz w:val="20"/>
        </w:rPr>
        <w:t>om een baan te vinden kun je zoeken naar vacatures of je gaat naar een winkel of ander bedrijf en vraagt of er werk voor jou is</w:t>
      </w:r>
      <w:r w:rsidRPr="00A123EF">
        <w:rPr>
          <w:bCs/>
          <w:sz w:val="20"/>
        </w:rPr>
        <w:t>.</w:t>
      </w:r>
    </w:p>
    <w:p w14:paraId="23B4550C" w14:textId="77777777" w:rsidR="00602296" w:rsidRPr="00A123EF" w:rsidRDefault="0060229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582F6EB2" w14:textId="77777777" w:rsidR="00602296" w:rsidRPr="00A123EF" w:rsidRDefault="002F7C0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2</w:t>
      </w:r>
      <w:r w:rsidR="006F5CBD" w:rsidRPr="00A123EF">
        <w:rPr>
          <w:bCs/>
          <w:sz w:val="20"/>
        </w:rPr>
        <w:t xml:space="preserve"> </w:t>
      </w:r>
      <w:r w:rsidR="00602296" w:rsidRPr="00A123EF">
        <w:rPr>
          <w:bCs/>
          <w:sz w:val="20"/>
        </w:rPr>
        <w:t>a</w:t>
      </w:r>
      <w:r w:rsidR="00CE670B" w:rsidRPr="00A123EF">
        <w:rPr>
          <w:bCs/>
          <w:sz w:val="20"/>
        </w:rPr>
        <w:t xml:space="preserve"> </w:t>
      </w:r>
      <w:r w:rsidR="008E7FE9" w:rsidRPr="00A123EF">
        <w:rPr>
          <w:bCs/>
          <w:sz w:val="20"/>
        </w:rPr>
        <w:t xml:space="preserve">In je </w:t>
      </w:r>
      <w:r w:rsidR="00F64509" w:rsidRPr="00A123EF">
        <w:rPr>
          <w:bCs/>
          <w:sz w:val="20"/>
        </w:rPr>
        <w:t>cv</w:t>
      </w:r>
      <w:r w:rsidR="008E7FE9" w:rsidRPr="00A123EF">
        <w:rPr>
          <w:bCs/>
          <w:sz w:val="20"/>
        </w:rPr>
        <w:t xml:space="preserve"> </w:t>
      </w:r>
      <w:r w:rsidR="00F64509" w:rsidRPr="00A123EF">
        <w:rPr>
          <w:bCs/>
          <w:sz w:val="20"/>
        </w:rPr>
        <w:t>zet je</w:t>
      </w:r>
      <w:r w:rsidR="008E7FE9" w:rsidRPr="00A123EF">
        <w:rPr>
          <w:bCs/>
          <w:sz w:val="20"/>
        </w:rPr>
        <w:t xml:space="preserve"> gegevens </w:t>
      </w:r>
      <w:r w:rsidR="00F64509" w:rsidRPr="00A123EF">
        <w:rPr>
          <w:bCs/>
          <w:sz w:val="20"/>
        </w:rPr>
        <w:t xml:space="preserve">die voor een werkgever belangrijk zijn, zoals: gegevens </w:t>
      </w:r>
      <w:r w:rsidR="008E7FE9" w:rsidRPr="00A123EF">
        <w:rPr>
          <w:bCs/>
          <w:sz w:val="20"/>
        </w:rPr>
        <w:t>over je</w:t>
      </w:r>
      <w:r w:rsidR="00F64509" w:rsidRPr="00A123EF">
        <w:rPr>
          <w:bCs/>
          <w:sz w:val="20"/>
        </w:rPr>
        <w:t>zelf, je</w:t>
      </w:r>
      <w:r w:rsidR="008E7FE9" w:rsidRPr="00A123EF">
        <w:rPr>
          <w:bCs/>
          <w:sz w:val="20"/>
        </w:rPr>
        <w:t xml:space="preserve"> opleidingen, eerder werk en ervaring.</w:t>
      </w:r>
    </w:p>
    <w:p w14:paraId="2EB68B7D" w14:textId="77777777" w:rsidR="00602296" w:rsidRPr="00A123EF" w:rsidRDefault="0060229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CE670B" w:rsidRPr="00A123EF">
        <w:rPr>
          <w:bCs/>
          <w:sz w:val="20"/>
        </w:rPr>
        <w:t xml:space="preserve"> </w:t>
      </w:r>
      <w:r w:rsidR="00BC7071" w:rsidRPr="00A123EF">
        <w:rPr>
          <w:bCs/>
          <w:sz w:val="20"/>
        </w:rPr>
        <w:t xml:space="preserve">Fulltime baan. (Volgens de wet mag je op jouw leeftijd nog geen </w:t>
      </w:r>
      <w:r w:rsidR="009E107A" w:rsidRPr="00A123EF">
        <w:rPr>
          <w:bCs/>
          <w:sz w:val="20"/>
        </w:rPr>
        <w:t>vondwerk na 19 uur</w:t>
      </w:r>
      <w:r w:rsidR="00BC7071" w:rsidRPr="00A123EF">
        <w:rPr>
          <w:bCs/>
          <w:sz w:val="20"/>
        </w:rPr>
        <w:t xml:space="preserve"> doen. Ook mag je niet op zaterdag </w:t>
      </w:r>
      <w:proofErr w:type="spellStart"/>
      <w:r w:rsidR="00BC7071" w:rsidRPr="00A123EF">
        <w:rPr>
          <w:bCs/>
          <w:sz w:val="20"/>
        </w:rPr>
        <w:t>è</w:t>
      </w:r>
      <w:r w:rsidR="009E107A" w:rsidRPr="00A123EF">
        <w:rPr>
          <w:bCs/>
          <w:sz w:val="20"/>
        </w:rPr>
        <w:t>n</w:t>
      </w:r>
      <w:proofErr w:type="spellEnd"/>
      <w:r w:rsidR="009E107A" w:rsidRPr="00A123EF">
        <w:rPr>
          <w:bCs/>
          <w:sz w:val="20"/>
        </w:rPr>
        <w:t xml:space="preserve"> zondag</w:t>
      </w:r>
      <w:r w:rsidR="00BC7071" w:rsidRPr="00A123EF">
        <w:rPr>
          <w:bCs/>
          <w:sz w:val="20"/>
        </w:rPr>
        <w:t xml:space="preserve"> werken.)</w:t>
      </w:r>
    </w:p>
    <w:p w14:paraId="2C1218AC" w14:textId="77777777" w:rsidR="004A241E" w:rsidRPr="00A123EF" w:rsidRDefault="0060229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c</w:t>
      </w:r>
      <w:r w:rsidR="00CE670B" w:rsidRPr="00A123EF">
        <w:rPr>
          <w:bCs/>
          <w:sz w:val="20"/>
        </w:rPr>
        <w:t xml:space="preserve"> </w:t>
      </w:r>
      <w:r w:rsidR="009E107A" w:rsidRPr="00A123EF">
        <w:rPr>
          <w:bCs/>
          <w:sz w:val="20"/>
        </w:rPr>
        <w:t xml:space="preserve">Nee, want je hebt nog geen </w:t>
      </w:r>
      <w:r w:rsidR="00BC7071" w:rsidRPr="00A123EF">
        <w:rPr>
          <w:bCs/>
          <w:sz w:val="20"/>
        </w:rPr>
        <w:t>beroeps</w:t>
      </w:r>
      <w:r w:rsidR="009E107A" w:rsidRPr="00A123EF">
        <w:rPr>
          <w:bCs/>
          <w:sz w:val="20"/>
        </w:rPr>
        <w:t>opleiding afgerond.</w:t>
      </w:r>
    </w:p>
    <w:p w14:paraId="4D49454B" w14:textId="77777777" w:rsidR="009E107A" w:rsidRPr="00A123EF" w:rsidRDefault="009E107A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d</w:t>
      </w:r>
      <w:r w:rsidR="00CE670B" w:rsidRPr="00A123EF">
        <w:rPr>
          <w:bCs/>
          <w:sz w:val="20"/>
        </w:rPr>
        <w:t xml:space="preserve"> </w:t>
      </w:r>
      <w:r w:rsidRPr="00A123EF">
        <w:rPr>
          <w:bCs/>
          <w:i/>
          <w:sz w:val="20"/>
        </w:rPr>
        <w:t>Bijvoorbeeld</w:t>
      </w:r>
      <w:r w:rsidR="00BC7071" w:rsidRPr="00A123EF">
        <w:rPr>
          <w:bCs/>
          <w:sz w:val="20"/>
        </w:rPr>
        <w:t xml:space="preserve">: </w:t>
      </w:r>
      <w:r w:rsidRPr="00A123EF">
        <w:rPr>
          <w:bCs/>
          <w:sz w:val="20"/>
        </w:rPr>
        <w:t xml:space="preserve">getallen </w:t>
      </w:r>
      <w:r w:rsidR="00BC7071" w:rsidRPr="00A123EF">
        <w:rPr>
          <w:bCs/>
          <w:sz w:val="20"/>
        </w:rPr>
        <w:t xml:space="preserve">/ </w:t>
      </w:r>
      <w:r w:rsidRPr="00A123EF">
        <w:rPr>
          <w:bCs/>
          <w:sz w:val="20"/>
        </w:rPr>
        <w:t>bedragen invullen op de computer</w:t>
      </w:r>
      <w:r w:rsidR="00BC7071" w:rsidRPr="00A123EF">
        <w:rPr>
          <w:bCs/>
          <w:sz w:val="20"/>
        </w:rPr>
        <w:t>, adresgegevens van bijvoorbeeld klanten invullen, informatie opzoeken (bijvoorbeeld postcodes), rekeningen sorteren op naam of datum</w:t>
      </w:r>
      <w:r w:rsidR="00FE2C6D" w:rsidRPr="00A123EF">
        <w:rPr>
          <w:bCs/>
          <w:sz w:val="20"/>
        </w:rPr>
        <w:t>.</w:t>
      </w:r>
    </w:p>
    <w:p w14:paraId="0EF41AAD" w14:textId="77777777" w:rsidR="004A241E" w:rsidRPr="00A123EF" w:rsidRDefault="004A241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45B01CD0" w14:textId="77777777" w:rsidR="00602296" w:rsidRPr="00A123EF" w:rsidRDefault="00587FF0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3</w:t>
      </w:r>
      <w:r w:rsidR="006F5CBD" w:rsidRPr="00A123EF">
        <w:rPr>
          <w:bCs/>
          <w:sz w:val="20"/>
        </w:rPr>
        <w:t xml:space="preserve"> </w:t>
      </w:r>
      <w:r w:rsidR="00602296" w:rsidRPr="00A123EF">
        <w:rPr>
          <w:bCs/>
          <w:sz w:val="20"/>
        </w:rPr>
        <w:t>a</w:t>
      </w:r>
      <w:r w:rsidR="00CE670B" w:rsidRPr="00A123EF">
        <w:rPr>
          <w:bCs/>
          <w:sz w:val="20"/>
        </w:rPr>
        <w:t xml:space="preserve"> </w:t>
      </w:r>
      <w:r w:rsidR="009E107A" w:rsidRPr="00A123EF">
        <w:rPr>
          <w:bCs/>
          <w:sz w:val="20"/>
        </w:rPr>
        <w:t>De gezondheidszorg</w:t>
      </w:r>
      <w:r w:rsidR="009914EB" w:rsidRPr="00A123EF">
        <w:rPr>
          <w:bCs/>
          <w:sz w:val="20"/>
        </w:rPr>
        <w:t>.</w:t>
      </w:r>
    </w:p>
    <w:p w14:paraId="104E39B9" w14:textId="77777777" w:rsidR="00602296" w:rsidRPr="00A123EF" w:rsidRDefault="0060229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CE670B" w:rsidRPr="00A123EF">
        <w:rPr>
          <w:bCs/>
          <w:sz w:val="20"/>
        </w:rPr>
        <w:t xml:space="preserve"> </w:t>
      </w:r>
      <w:r w:rsidR="009E107A" w:rsidRPr="00A123EF">
        <w:rPr>
          <w:bCs/>
          <w:sz w:val="20"/>
        </w:rPr>
        <w:t>aantal vakantiedagen bij een voltijdbaan – extra vergoeding bij nachtdienst – loon bij verschillende functies</w:t>
      </w:r>
      <w:r w:rsidR="00621A07" w:rsidRPr="00A123EF">
        <w:rPr>
          <w:bCs/>
          <w:sz w:val="20"/>
        </w:rPr>
        <w:t>.</w:t>
      </w:r>
    </w:p>
    <w:p w14:paraId="24091FBD" w14:textId="77777777" w:rsidR="00602296" w:rsidRPr="00A123EF" w:rsidRDefault="0060229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0D134B9D" w14:textId="77777777" w:rsidR="00602296" w:rsidRPr="00A123EF" w:rsidRDefault="006E2170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4</w:t>
      </w:r>
      <w:r w:rsidR="006F5CBD" w:rsidRPr="00A123EF">
        <w:rPr>
          <w:bCs/>
          <w:sz w:val="20"/>
        </w:rPr>
        <w:t xml:space="preserve"> </w:t>
      </w:r>
      <w:r w:rsidR="001040F7" w:rsidRPr="00A123EF">
        <w:rPr>
          <w:bCs/>
          <w:sz w:val="20"/>
        </w:rPr>
        <w:t>a</w:t>
      </w:r>
      <w:r w:rsidR="00CE670B" w:rsidRPr="00A123EF">
        <w:rPr>
          <w:bCs/>
          <w:sz w:val="20"/>
        </w:rPr>
        <w:t xml:space="preserve"> </w:t>
      </w:r>
      <w:r w:rsidR="001040F7" w:rsidRPr="00A123EF">
        <w:rPr>
          <w:bCs/>
          <w:sz w:val="20"/>
        </w:rPr>
        <w:t xml:space="preserve">Ja, want </w:t>
      </w:r>
      <w:r w:rsidR="00FE2C6D" w:rsidRPr="00A123EF">
        <w:rPr>
          <w:bCs/>
          <w:sz w:val="20"/>
        </w:rPr>
        <w:t xml:space="preserve">bij scholieren </w:t>
      </w:r>
      <w:r w:rsidR="001040F7" w:rsidRPr="00A123EF">
        <w:rPr>
          <w:bCs/>
          <w:sz w:val="20"/>
        </w:rPr>
        <w:t xml:space="preserve">gaat </w:t>
      </w:r>
      <w:r w:rsidR="00FE2C6D" w:rsidRPr="00A123EF">
        <w:rPr>
          <w:bCs/>
          <w:sz w:val="20"/>
        </w:rPr>
        <w:t xml:space="preserve">het om </w:t>
      </w:r>
      <w:r w:rsidR="001040F7" w:rsidRPr="00A123EF">
        <w:rPr>
          <w:bCs/>
          <w:sz w:val="20"/>
        </w:rPr>
        <w:t>een bijbaantje waarbij je flexibel inzetbaar bent.</w:t>
      </w:r>
      <w:r w:rsidR="00FE2C6D" w:rsidRPr="00A123EF">
        <w:rPr>
          <w:bCs/>
          <w:sz w:val="20"/>
        </w:rPr>
        <w:t xml:space="preserve"> Je werkt alleen als er geschikt werk voor je is. </w:t>
      </w:r>
    </w:p>
    <w:p w14:paraId="3848711F" w14:textId="77777777" w:rsidR="00602296" w:rsidRPr="00A123EF" w:rsidRDefault="001040F7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CE670B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 xml:space="preserve">De werkgever </w:t>
      </w:r>
      <w:r w:rsidR="00FE2C6D" w:rsidRPr="00A123EF">
        <w:rPr>
          <w:bCs/>
          <w:sz w:val="20"/>
        </w:rPr>
        <w:t xml:space="preserve">maakt alleen gebruik van je als hij iets voor je te doen heeft en </w:t>
      </w:r>
      <w:r w:rsidRPr="00A123EF">
        <w:rPr>
          <w:bCs/>
          <w:sz w:val="20"/>
        </w:rPr>
        <w:t xml:space="preserve">hoeft geen loon te betalen als </w:t>
      </w:r>
      <w:r w:rsidR="00FE2C6D" w:rsidRPr="00A123EF">
        <w:rPr>
          <w:bCs/>
          <w:sz w:val="20"/>
        </w:rPr>
        <w:t>er geen werk voor je is</w:t>
      </w:r>
      <w:r w:rsidRPr="00A123EF">
        <w:rPr>
          <w:bCs/>
          <w:sz w:val="20"/>
        </w:rPr>
        <w:t>.</w:t>
      </w:r>
    </w:p>
    <w:p w14:paraId="4E2876BF" w14:textId="77777777" w:rsidR="00FE2C6D" w:rsidRPr="00A123EF" w:rsidRDefault="001040F7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i/>
          <w:sz w:val="20"/>
        </w:rPr>
      </w:pPr>
      <w:r w:rsidRPr="00A123EF">
        <w:rPr>
          <w:bCs/>
          <w:sz w:val="20"/>
        </w:rPr>
        <w:t>c</w:t>
      </w:r>
      <w:r w:rsidR="00CE670B" w:rsidRPr="00A123EF">
        <w:rPr>
          <w:bCs/>
          <w:sz w:val="20"/>
        </w:rPr>
        <w:t xml:space="preserve"> </w:t>
      </w:r>
      <w:r w:rsidR="00FE2C6D" w:rsidRPr="00A123EF">
        <w:rPr>
          <w:bCs/>
          <w:i/>
          <w:sz w:val="20"/>
        </w:rPr>
        <w:t>Bijvoorbeeld:</w:t>
      </w:r>
    </w:p>
    <w:p w14:paraId="016057FB" w14:textId="77777777" w:rsidR="001040F7" w:rsidRPr="00A123EF" w:rsidRDefault="00FE2C6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- </w:t>
      </w:r>
      <w:r w:rsidR="001040F7" w:rsidRPr="00A123EF">
        <w:rPr>
          <w:bCs/>
          <w:sz w:val="20"/>
        </w:rPr>
        <w:t>Voordeel: als het werk tegenvalt, hoef je dat niet lang t</w:t>
      </w:r>
      <w:r w:rsidR="00E200FE" w:rsidRPr="00A123EF">
        <w:rPr>
          <w:bCs/>
          <w:sz w:val="20"/>
        </w:rPr>
        <w:t>e doen</w:t>
      </w:r>
      <w:r w:rsidRPr="00A123EF">
        <w:rPr>
          <w:bCs/>
          <w:sz w:val="20"/>
        </w:rPr>
        <w:t xml:space="preserve">; </w:t>
      </w:r>
      <w:r w:rsidR="00E200FE" w:rsidRPr="00A123EF">
        <w:rPr>
          <w:bCs/>
          <w:sz w:val="20"/>
        </w:rPr>
        <w:t xml:space="preserve">als je </w:t>
      </w:r>
      <w:r w:rsidRPr="00A123EF">
        <w:rPr>
          <w:bCs/>
          <w:sz w:val="20"/>
        </w:rPr>
        <w:t xml:space="preserve">het werk niet meer wilt doen, zit je er </w:t>
      </w:r>
      <w:r w:rsidR="00E200FE" w:rsidRPr="00A123EF">
        <w:rPr>
          <w:bCs/>
          <w:sz w:val="20"/>
        </w:rPr>
        <w:t xml:space="preserve">niet </w:t>
      </w:r>
      <w:r w:rsidRPr="00A123EF">
        <w:rPr>
          <w:bCs/>
          <w:sz w:val="20"/>
        </w:rPr>
        <w:t>(</w:t>
      </w:r>
      <w:r w:rsidR="00E200FE" w:rsidRPr="00A123EF">
        <w:rPr>
          <w:bCs/>
          <w:sz w:val="20"/>
        </w:rPr>
        <w:t>lang</w:t>
      </w:r>
      <w:r w:rsidRPr="00A123EF">
        <w:rPr>
          <w:bCs/>
          <w:sz w:val="20"/>
        </w:rPr>
        <w:t>)</w:t>
      </w:r>
      <w:r w:rsidR="008E1093" w:rsidRPr="00A123EF">
        <w:rPr>
          <w:bCs/>
          <w:sz w:val="20"/>
        </w:rPr>
        <w:t xml:space="preserve"> aan vast; je kunt bij veel verschillende werkgevers ervaring opdoen.</w:t>
      </w:r>
    </w:p>
    <w:p w14:paraId="681BDC72" w14:textId="77777777" w:rsidR="001040F7" w:rsidRPr="00A123EF" w:rsidRDefault="00FE2C6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- </w:t>
      </w:r>
      <w:r w:rsidR="001040F7" w:rsidRPr="00A123EF">
        <w:rPr>
          <w:bCs/>
          <w:sz w:val="20"/>
        </w:rPr>
        <w:t xml:space="preserve">Nadeel: </w:t>
      </w:r>
      <w:r w:rsidR="008E1093" w:rsidRPr="00A123EF">
        <w:rPr>
          <w:bCs/>
          <w:sz w:val="20"/>
        </w:rPr>
        <w:t xml:space="preserve">je weet van tevoren niet hoe lang je het werk kunt doen; </w:t>
      </w:r>
      <w:r w:rsidR="001040F7" w:rsidRPr="00A123EF">
        <w:rPr>
          <w:bCs/>
          <w:sz w:val="20"/>
        </w:rPr>
        <w:t xml:space="preserve">als het werk voorbij is, </w:t>
      </w:r>
      <w:r w:rsidR="00D2017B" w:rsidRPr="00A123EF">
        <w:rPr>
          <w:bCs/>
          <w:sz w:val="20"/>
        </w:rPr>
        <w:t>heb</w:t>
      </w:r>
      <w:r w:rsidR="001040F7" w:rsidRPr="00A123EF">
        <w:rPr>
          <w:bCs/>
          <w:sz w:val="20"/>
        </w:rPr>
        <w:t xml:space="preserve"> je geen </w:t>
      </w:r>
      <w:r w:rsidR="008E1093" w:rsidRPr="00A123EF">
        <w:rPr>
          <w:bCs/>
          <w:sz w:val="20"/>
        </w:rPr>
        <w:t>baan</w:t>
      </w:r>
      <w:r w:rsidR="00D2017B" w:rsidRPr="00A123EF">
        <w:rPr>
          <w:bCs/>
          <w:sz w:val="20"/>
        </w:rPr>
        <w:t xml:space="preserve"> meer en dus ook geen loon</w:t>
      </w:r>
      <w:r w:rsidR="008E1093" w:rsidRPr="00A123EF">
        <w:rPr>
          <w:bCs/>
          <w:sz w:val="20"/>
        </w:rPr>
        <w:t xml:space="preserve">; </w:t>
      </w:r>
      <w:r w:rsidR="001040F7" w:rsidRPr="00A123EF">
        <w:rPr>
          <w:bCs/>
          <w:sz w:val="20"/>
        </w:rPr>
        <w:t xml:space="preserve">als het leuk </w:t>
      </w:r>
      <w:r w:rsidR="008E1093" w:rsidRPr="00A123EF">
        <w:rPr>
          <w:bCs/>
          <w:sz w:val="20"/>
        </w:rPr>
        <w:t xml:space="preserve">werk </w:t>
      </w:r>
      <w:r w:rsidR="001040F7" w:rsidRPr="00A123EF">
        <w:rPr>
          <w:bCs/>
          <w:sz w:val="20"/>
        </w:rPr>
        <w:t xml:space="preserve">is, </w:t>
      </w:r>
      <w:r w:rsidR="008E1093" w:rsidRPr="00A123EF">
        <w:rPr>
          <w:bCs/>
          <w:sz w:val="20"/>
        </w:rPr>
        <w:t>duurt het helaas maar kort</w:t>
      </w:r>
      <w:r w:rsidR="001040F7" w:rsidRPr="00A123EF">
        <w:rPr>
          <w:bCs/>
          <w:sz w:val="20"/>
        </w:rPr>
        <w:t>.</w:t>
      </w:r>
    </w:p>
    <w:p w14:paraId="0FE4FE53" w14:textId="77777777" w:rsidR="001040F7" w:rsidRPr="00A123EF" w:rsidRDefault="001040F7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5EFD6D39" w14:textId="77777777" w:rsidR="006E2170" w:rsidRPr="00A123EF" w:rsidRDefault="006E2170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5</w:t>
      </w:r>
      <w:r w:rsidR="006F5CBD" w:rsidRPr="00A123EF">
        <w:rPr>
          <w:bCs/>
          <w:sz w:val="20"/>
        </w:rPr>
        <w:t xml:space="preserve"> </w:t>
      </w:r>
      <w:r w:rsidR="00E200FE" w:rsidRPr="00A123EF">
        <w:rPr>
          <w:bCs/>
          <w:sz w:val="20"/>
        </w:rPr>
        <w:t>Voor beiden</w:t>
      </w:r>
      <w:r w:rsidR="008C5DB5" w:rsidRPr="00A123EF">
        <w:rPr>
          <w:bCs/>
          <w:sz w:val="20"/>
        </w:rPr>
        <w:t>.</w:t>
      </w:r>
      <w:r w:rsidR="00E200FE" w:rsidRPr="00A123EF">
        <w:rPr>
          <w:bCs/>
          <w:sz w:val="20"/>
        </w:rPr>
        <w:t xml:space="preserve"> </w:t>
      </w:r>
      <w:r w:rsidR="008E1093" w:rsidRPr="00A123EF">
        <w:rPr>
          <w:bCs/>
          <w:sz w:val="20"/>
        </w:rPr>
        <w:t>Als</w:t>
      </w:r>
      <w:r w:rsidR="00E200FE" w:rsidRPr="00A123EF">
        <w:rPr>
          <w:bCs/>
          <w:sz w:val="20"/>
        </w:rPr>
        <w:t xml:space="preserve"> werknemer </w:t>
      </w:r>
      <w:r w:rsidR="008E1093" w:rsidRPr="00A123EF">
        <w:rPr>
          <w:bCs/>
          <w:sz w:val="20"/>
        </w:rPr>
        <w:t>kun je</w:t>
      </w:r>
      <w:r w:rsidR="00E200FE" w:rsidRPr="00A123EF">
        <w:rPr>
          <w:bCs/>
          <w:sz w:val="20"/>
        </w:rPr>
        <w:t xml:space="preserve"> kijken of het werk </w:t>
      </w:r>
      <w:r w:rsidR="008E1093" w:rsidRPr="00A123EF">
        <w:rPr>
          <w:bCs/>
          <w:sz w:val="20"/>
        </w:rPr>
        <w:t>je</w:t>
      </w:r>
      <w:r w:rsidR="00E200FE" w:rsidRPr="00A123EF">
        <w:rPr>
          <w:bCs/>
          <w:sz w:val="20"/>
        </w:rPr>
        <w:t xml:space="preserve"> bevalt. De werkgever kan kijken of de werknemer zijn werk goed doet.</w:t>
      </w:r>
    </w:p>
    <w:p w14:paraId="3B5410F4" w14:textId="77777777" w:rsidR="006E2170" w:rsidRPr="00A123EF" w:rsidRDefault="006E2170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231B340A" w14:textId="77777777" w:rsidR="008E1093" w:rsidRPr="00A123EF" w:rsidRDefault="0061752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6</w:t>
      </w:r>
      <w:r w:rsidR="006F5CBD" w:rsidRPr="00A123EF">
        <w:rPr>
          <w:bCs/>
          <w:sz w:val="20"/>
        </w:rPr>
        <w:t xml:space="preserve"> </w:t>
      </w:r>
      <w:r w:rsidR="008E1093" w:rsidRPr="00A123EF">
        <w:rPr>
          <w:bCs/>
          <w:sz w:val="20"/>
        </w:rPr>
        <w:t>I</w:t>
      </w:r>
      <w:r w:rsidR="003350EB" w:rsidRPr="00A123EF">
        <w:rPr>
          <w:bCs/>
          <w:sz w:val="20"/>
        </w:rPr>
        <w:t xml:space="preserve">n het voordeel van de werknemer, want </w:t>
      </w:r>
      <w:r w:rsidR="008E1093" w:rsidRPr="00A123EF">
        <w:rPr>
          <w:bCs/>
          <w:sz w:val="20"/>
        </w:rPr>
        <w:t>door de strenge regels heeft die meer zekerheid dat hij niet zomaar ontslagen kan worden.</w:t>
      </w:r>
    </w:p>
    <w:p w14:paraId="65A81D7A" w14:textId="77777777" w:rsidR="00602296" w:rsidRPr="00A123EF" w:rsidRDefault="0060229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7D7FB3D9" w14:textId="77777777" w:rsidR="00E200FE" w:rsidRPr="00A123EF" w:rsidRDefault="00264F2F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7</w:t>
      </w:r>
      <w:r w:rsidR="006F5CBD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a</w:t>
      </w:r>
      <w:r w:rsidR="00CE670B" w:rsidRPr="00A123EF">
        <w:rPr>
          <w:bCs/>
          <w:sz w:val="20"/>
        </w:rPr>
        <w:t xml:space="preserve"> </w:t>
      </w:r>
      <w:r w:rsidR="00E200FE" w:rsidRPr="00A123EF">
        <w:rPr>
          <w:bCs/>
          <w:sz w:val="20"/>
        </w:rPr>
        <w:t>Parttime</w:t>
      </w:r>
      <w:r w:rsidR="00D2017B" w:rsidRPr="00A123EF">
        <w:rPr>
          <w:bCs/>
          <w:sz w:val="20"/>
        </w:rPr>
        <w:t>,</w:t>
      </w:r>
      <w:r w:rsidR="00E200FE" w:rsidRPr="00A123EF">
        <w:rPr>
          <w:bCs/>
          <w:sz w:val="20"/>
        </w:rPr>
        <w:t xml:space="preserve"> want zij werkt 56 uur in 4 weken, dat is gemiddeld 14 uur per week.</w:t>
      </w:r>
    </w:p>
    <w:p w14:paraId="27238691" w14:textId="77777777" w:rsidR="00C92678" w:rsidRPr="00A123EF" w:rsidRDefault="00264F2F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CE670B" w:rsidRPr="00A123EF">
        <w:rPr>
          <w:bCs/>
          <w:sz w:val="20"/>
        </w:rPr>
        <w:t xml:space="preserve"> </w:t>
      </w:r>
      <w:r w:rsidR="00E200FE" w:rsidRPr="00A123EF">
        <w:rPr>
          <w:bCs/>
          <w:sz w:val="20"/>
        </w:rPr>
        <w:t xml:space="preserve">€ 593,04 </w:t>
      </w:r>
      <w:r w:rsidR="0013438E" w:rsidRPr="00A123EF">
        <w:rPr>
          <w:bCs/>
          <w:sz w:val="20"/>
        </w:rPr>
        <w:t>÷</w:t>
      </w:r>
      <w:r w:rsidR="00E200FE" w:rsidRPr="00A123EF">
        <w:rPr>
          <w:bCs/>
          <w:sz w:val="20"/>
        </w:rPr>
        <w:t xml:space="preserve"> 56 = € 10,5</w:t>
      </w:r>
      <w:r w:rsidR="00035FC8" w:rsidRPr="00A123EF">
        <w:rPr>
          <w:bCs/>
          <w:sz w:val="20"/>
        </w:rPr>
        <w:t>9</w:t>
      </w:r>
    </w:p>
    <w:p w14:paraId="18EE3089" w14:textId="77777777" w:rsidR="00A30D27" w:rsidRPr="00A123EF" w:rsidRDefault="00264F2F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c</w:t>
      </w:r>
      <w:r w:rsidR="00CE670B" w:rsidRPr="00A123EF">
        <w:rPr>
          <w:bCs/>
          <w:sz w:val="20"/>
        </w:rPr>
        <w:t xml:space="preserve"> </w:t>
      </w:r>
      <w:r w:rsidR="00F07ECF" w:rsidRPr="00A123EF">
        <w:rPr>
          <w:bCs/>
          <w:sz w:val="20"/>
        </w:rPr>
        <w:t xml:space="preserve">€ 593,04 − </w:t>
      </w:r>
      <w:r w:rsidR="00E200FE" w:rsidRPr="00A123EF">
        <w:rPr>
          <w:bCs/>
          <w:sz w:val="20"/>
        </w:rPr>
        <w:t xml:space="preserve">€ </w:t>
      </w:r>
      <w:r w:rsidR="00035FC8" w:rsidRPr="00A123EF">
        <w:rPr>
          <w:bCs/>
          <w:sz w:val="20"/>
        </w:rPr>
        <w:t>143,36 = € 449,68</w:t>
      </w:r>
    </w:p>
    <w:p w14:paraId="04C8B2AB" w14:textId="77777777" w:rsidR="00F07ECF" w:rsidRPr="00A123EF" w:rsidRDefault="00F07ECF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227AF4C2" w14:textId="77777777" w:rsidR="00C92678" w:rsidRPr="00A123EF" w:rsidRDefault="00C9267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8</w:t>
      </w:r>
      <w:r w:rsidR="006F5CBD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a</w:t>
      </w:r>
      <w:r w:rsidR="00CE670B" w:rsidRPr="00A123EF">
        <w:rPr>
          <w:bCs/>
          <w:sz w:val="20"/>
        </w:rPr>
        <w:t xml:space="preserve"> </w:t>
      </w:r>
      <w:r w:rsidR="00035FC8" w:rsidRPr="00A123EF">
        <w:rPr>
          <w:bCs/>
          <w:sz w:val="20"/>
        </w:rPr>
        <w:t>B</w:t>
      </w:r>
      <w:r w:rsidR="00F07ECF" w:rsidRPr="00A123EF">
        <w:rPr>
          <w:bCs/>
          <w:sz w:val="20"/>
        </w:rPr>
        <w:t xml:space="preserve">ij werk </w:t>
      </w:r>
      <w:r w:rsidR="00035FC8" w:rsidRPr="00A123EF">
        <w:rPr>
          <w:bCs/>
          <w:sz w:val="20"/>
        </w:rPr>
        <w:t>waarbij je als</w:t>
      </w:r>
      <w:r w:rsidR="00F07ECF" w:rsidRPr="00A123EF">
        <w:rPr>
          <w:bCs/>
          <w:sz w:val="20"/>
        </w:rPr>
        <w:t xml:space="preserve"> werknemer</w:t>
      </w:r>
      <w:r w:rsidR="00035FC8" w:rsidRPr="00A123EF">
        <w:rPr>
          <w:bCs/>
          <w:sz w:val="20"/>
        </w:rPr>
        <w:t xml:space="preserve"> risico hebt dat er iets op je hoofd valt</w:t>
      </w:r>
      <w:r w:rsidR="00F07ECF" w:rsidRPr="00A123EF">
        <w:rPr>
          <w:bCs/>
          <w:sz w:val="20"/>
        </w:rPr>
        <w:t xml:space="preserve">, zoals </w:t>
      </w:r>
      <w:r w:rsidR="00035FC8" w:rsidRPr="00A123EF">
        <w:rPr>
          <w:bCs/>
          <w:sz w:val="20"/>
        </w:rPr>
        <w:t xml:space="preserve">bij werk in </w:t>
      </w:r>
      <w:r w:rsidR="00F07ECF" w:rsidRPr="00A123EF">
        <w:rPr>
          <w:bCs/>
          <w:sz w:val="20"/>
        </w:rPr>
        <w:t>de bouw, bij de brandweer</w:t>
      </w:r>
      <w:r w:rsidR="00A30D27" w:rsidRPr="00A123EF">
        <w:rPr>
          <w:bCs/>
          <w:sz w:val="20"/>
        </w:rPr>
        <w:t>.</w:t>
      </w:r>
    </w:p>
    <w:p w14:paraId="620C7783" w14:textId="77777777" w:rsidR="00C92678" w:rsidRPr="00A123EF" w:rsidRDefault="00C9267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CE670B" w:rsidRPr="00A123EF">
        <w:rPr>
          <w:bCs/>
          <w:sz w:val="20"/>
        </w:rPr>
        <w:t xml:space="preserve"> </w:t>
      </w:r>
      <w:r w:rsidR="00035FC8" w:rsidRPr="00A123EF">
        <w:rPr>
          <w:bCs/>
          <w:sz w:val="20"/>
        </w:rPr>
        <w:t>In d</w:t>
      </w:r>
      <w:r w:rsidR="00F07ECF" w:rsidRPr="00A123EF">
        <w:rPr>
          <w:bCs/>
          <w:sz w:val="20"/>
        </w:rPr>
        <w:t>e Arbowet</w:t>
      </w:r>
      <w:r w:rsidR="003A56C5" w:rsidRPr="00A123EF">
        <w:rPr>
          <w:bCs/>
          <w:sz w:val="20"/>
        </w:rPr>
        <w:t>.</w:t>
      </w:r>
    </w:p>
    <w:p w14:paraId="1351CFE8" w14:textId="77777777" w:rsidR="00C92678" w:rsidRPr="00A123EF" w:rsidRDefault="00C9267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lastRenderedPageBreak/>
        <w:t>c</w:t>
      </w:r>
      <w:r w:rsidR="00CE670B" w:rsidRPr="00A123EF">
        <w:rPr>
          <w:bCs/>
          <w:sz w:val="20"/>
        </w:rPr>
        <w:t xml:space="preserve"> </w:t>
      </w:r>
      <w:r w:rsidR="00035FC8" w:rsidRPr="00A123EF">
        <w:rPr>
          <w:bCs/>
          <w:sz w:val="20"/>
        </w:rPr>
        <w:t>In de</w:t>
      </w:r>
      <w:r w:rsidR="00F07ECF" w:rsidRPr="00A123EF">
        <w:rPr>
          <w:bCs/>
          <w:sz w:val="20"/>
        </w:rPr>
        <w:t xml:space="preserve"> Arbeidstijdenwet</w:t>
      </w:r>
      <w:r w:rsidR="003A56C5" w:rsidRPr="00A123EF">
        <w:rPr>
          <w:bCs/>
          <w:sz w:val="20"/>
        </w:rPr>
        <w:t>.</w:t>
      </w:r>
    </w:p>
    <w:p w14:paraId="44A1BFA9" w14:textId="77777777" w:rsidR="00602296" w:rsidRPr="00A123EF" w:rsidRDefault="0060229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0C42A212" w14:textId="77777777" w:rsidR="00B8671C" w:rsidRPr="00A123EF" w:rsidRDefault="00C9267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9</w:t>
      </w:r>
      <w:r w:rsidR="006F5CBD" w:rsidRPr="00A123EF">
        <w:rPr>
          <w:bCs/>
          <w:sz w:val="20"/>
        </w:rPr>
        <w:t xml:space="preserve"> </w:t>
      </w:r>
      <w:r w:rsidR="00035FC8" w:rsidRPr="00A123EF">
        <w:rPr>
          <w:bCs/>
          <w:sz w:val="20"/>
        </w:rPr>
        <w:t>In 40 schoolweken</w:t>
      </w:r>
      <w:r w:rsidR="00B8671C" w:rsidRPr="00A123EF">
        <w:rPr>
          <w:bCs/>
          <w:sz w:val="20"/>
        </w:rPr>
        <w:t xml:space="preserve">: 40 x 12 </w:t>
      </w:r>
      <w:r w:rsidR="00035FC8" w:rsidRPr="00A123EF">
        <w:rPr>
          <w:bCs/>
          <w:sz w:val="20"/>
        </w:rPr>
        <w:t xml:space="preserve">uur </w:t>
      </w:r>
      <w:r w:rsidR="00B8671C" w:rsidRPr="00A123EF">
        <w:rPr>
          <w:bCs/>
          <w:sz w:val="20"/>
        </w:rPr>
        <w:t>=</w:t>
      </w:r>
      <w:r w:rsidR="00035FC8" w:rsidRPr="00A123EF">
        <w:rPr>
          <w:bCs/>
          <w:sz w:val="20"/>
        </w:rPr>
        <w:t xml:space="preserve"> </w:t>
      </w:r>
      <w:r w:rsidR="00B8671C" w:rsidRPr="00A123EF">
        <w:rPr>
          <w:bCs/>
          <w:sz w:val="20"/>
        </w:rPr>
        <w:t>480 uur</w:t>
      </w:r>
    </w:p>
    <w:p w14:paraId="735040B0" w14:textId="77777777" w:rsidR="00B8671C" w:rsidRPr="00A123EF" w:rsidRDefault="00035FC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In </w:t>
      </w:r>
      <w:r w:rsidR="00B8671C" w:rsidRPr="00A123EF">
        <w:rPr>
          <w:bCs/>
          <w:sz w:val="20"/>
        </w:rPr>
        <w:t>12 vakantieweken: 12 x 40 =</w:t>
      </w:r>
      <w:r w:rsidRPr="00A123EF">
        <w:rPr>
          <w:bCs/>
          <w:sz w:val="20"/>
        </w:rPr>
        <w:t xml:space="preserve"> </w:t>
      </w:r>
      <w:r w:rsidR="00B8671C" w:rsidRPr="00A123EF">
        <w:rPr>
          <w:bCs/>
          <w:sz w:val="20"/>
        </w:rPr>
        <w:t>4</w:t>
      </w:r>
      <w:r w:rsidR="00BB0F0D" w:rsidRPr="00A123EF">
        <w:rPr>
          <w:bCs/>
          <w:sz w:val="20"/>
        </w:rPr>
        <w:t>8</w:t>
      </w:r>
      <w:r w:rsidR="00B8671C" w:rsidRPr="00A123EF">
        <w:rPr>
          <w:bCs/>
          <w:sz w:val="20"/>
        </w:rPr>
        <w:t>0</w:t>
      </w:r>
      <w:r w:rsidR="00BB0F0D" w:rsidRPr="00A123EF">
        <w:rPr>
          <w:bCs/>
          <w:sz w:val="20"/>
        </w:rPr>
        <w:t xml:space="preserve"> uur</w:t>
      </w:r>
    </w:p>
    <w:p w14:paraId="68CE89F5" w14:textId="77777777" w:rsidR="00961133" w:rsidRPr="00A123EF" w:rsidRDefault="00B8671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Totaal</w:t>
      </w:r>
      <w:r w:rsidR="00035FC8" w:rsidRPr="00A123EF">
        <w:rPr>
          <w:bCs/>
          <w:sz w:val="20"/>
        </w:rPr>
        <w:t xml:space="preserve"> 480 + 480 = </w:t>
      </w:r>
      <w:r w:rsidRPr="00A123EF">
        <w:rPr>
          <w:bCs/>
          <w:sz w:val="20"/>
        </w:rPr>
        <w:t>960 uur</w:t>
      </w:r>
      <w:r w:rsidR="00035FC8" w:rsidRPr="00A123EF">
        <w:rPr>
          <w:bCs/>
          <w:sz w:val="20"/>
        </w:rPr>
        <w:t xml:space="preserve"> in een jaar.</w:t>
      </w:r>
    </w:p>
    <w:p w14:paraId="568F7D1B" w14:textId="77777777" w:rsidR="00C92678" w:rsidRPr="00A123EF" w:rsidRDefault="00C9267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59BF4D5F" w14:textId="77777777" w:rsidR="00A30D27" w:rsidRPr="00A123EF" w:rsidRDefault="0060229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10</w:t>
      </w:r>
      <w:r w:rsidR="006F5CBD" w:rsidRPr="00A123EF">
        <w:rPr>
          <w:bCs/>
          <w:sz w:val="20"/>
        </w:rPr>
        <w:t xml:space="preserve"> </w:t>
      </w:r>
      <w:r w:rsidR="00C619E7" w:rsidRPr="00A123EF">
        <w:rPr>
          <w:bCs/>
          <w:sz w:val="20"/>
        </w:rPr>
        <w:t>a</w:t>
      </w:r>
      <w:r w:rsidR="00F64509" w:rsidRPr="00A123EF">
        <w:rPr>
          <w:bCs/>
          <w:sz w:val="20"/>
        </w:rPr>
        <w:t xml:space="preserve"> </w:t>
      </w:r>
      <w:r w:rsidR="00BB0F0D" w:rsidRPr="00A123EF">
        <w:rPr>
          <w:bCs/>
          <w:sz w:val="20"/>
        </w:rPr>
        <w:t>72,5% van € 1.501,80 = 0,725 x € 1.501,80</w:t>
      </w:r>
      <w:r w:rsidR="008F79DF" w:rsidRPr="00A123EF">
        <w:rPr>
          <w:bCs/>
          <w:sz w:val="20"/>
        </w:rPr>
        <w:t xml:space="preserve"> </w:t>
      </w:r>
      <w:r w:rsidR="00BB0F0D" w:rsidRPr="00A123EF">
        <w:rPr>
          <w:bCs/>
          <w:sz w:val="20"/>
        </w:rPr>
        <w:t>= € 1.088,81</w:t>
      </w:r>
    </w:p>
    <w:p w14:paraId="1B082A2D" w14:textId="77777777" w:rsidR="00C619E7" w:rsidRPr="00A123EF" w:rsidRDefault="00C619E7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F64509" w:rsidRPr="00A123EF">
        <w:rPr>
          <w:bCs/>
          <w:sz w:val="20"/>
        </w:rPr>
        <w:t xml:space="preserve"> </w:t>
      </w:r>
      <w:r w:rsidR="00BB0F0D" w:rsidRPr="00A123EF">
        <w:rPr>
          <w:bCs/>
          <w:sz w:val="20"/>
        </w:rPr>
        <w:t>61,5% van € 1.501,80 = 0,615 x € 1.501,80</w:t>
      </w:r>
      <w:r w:rsidR="008F79DF" w:rsidRPr="00A123EF">
        <w:rPr>
          <w:bCs/>
          <w:sz w:val="20"/>
        </w:rPr>
        <w:t xml:space="preserve"> </w:t>
      </w:r>
      <w:r w:rsidR="00BB0F0D" w:rsidRPr="00A123EF">
        <w:rPr>
          <w:bCs/>
          <w:sz w:val="20"/>
        </w:rPr>
        <w:t>= € 923,61</w:t>
      </w:r>
    </w:p>
    <w:p w14:paraId="2346D312" w14:textId="77777777" w:rsidR="006933A3" w:rsidRPr="00A123EF" w:rsidRDefault="00C619E7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c</w:t>
      </w:r>
      <w:r w:rsidR="00F64509" w:rsidRPr="00A123EF">
        <w:rPr>
          <w:bCs/>
          <w:sz w:val="20"/>
        </w:rPr>
        <w:t xml:space="preserve"> </w:t>
      </w:r>
      <w:r w:rsidR="008F79DF" w:rsidRPr="00A123EF">
        <w:rPr>
          <w:bCs/>
          <w:sz w:val="20"/>
        </w:rPr>
        <w:t>€ 788,45  x 12 ÷ 52 = € 181,95</w:t>
      </w:r>
    </w:p>
    <w:p w14:paraId="6F1C2165" w14:textId="77777777" w:rsidR="006933A3" w:rsidRPr="00A123EF" w:rsidRDefault="006933A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d</w:t>
      </w:r>
      <w:r w:rsidR="00F64509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 xml:space="preserve">€ 683,30 </w:t>
      </w:r>
      <w:r w:rsidR="004E0C0E" w:rsidRPr="00A123EF">
        <w:rPr>
          <w:bCs/>
          <w:sz w:val="20"/>
        </w:rPr>
        <w:t>×</w:t>
      </w:r>
      <w:r w:rsidRPr="00A123EF">
        <w:rPr>
          <w:bCs/>
          <w:sz w:val="20"/>
        </w:rPr>
        <w:t xml:space="preserve"> 12 </w:t>
      </w:r>
      <w:r w:rsidR="0013438E" w:rsidRPr="00A123EF">
        <w:rPr>
          <w:bCs/>
          <w:sz w:val="20"/>
        </w:rPr>
        <w:t>÷</w:t>
      </w:r>
      <w:r w:rsidRPr="00A123EF">
        <w:rPr>
          <w:bCs/>
          <w:sz w:val="20"/>
        </w:rPr>
        <w:t xml:space="preserve"> 52 = € </w:t>
      </w:r>
      <w:r w:rsidR="00BD3964" w:rsidRPr="00A123EF">
        <w:rPr>
          <w:bCs/>
          <w:sz w:val="20"/>
        </w:rPr>
        <w:t>157,6</w:t>
      </w:r>
      <w:r w:rsidR="004E0C0E" w:rsidRPr="00A123EF">
        <w:rPr>
          <w:bCs/>
          <w:sz w:val="20"/>
        </w:rPr>
        <w:t>8</w:t>
      </w:r>
    </w:p>
    <w:p w14:paraId="253A00F3" w14:textId="77777777" w:rsidR="006933A3" w:rsidRPr="00A123EF" w:rsidRDefault="006933A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e</w:t>
      </w:r>
      <w:r w:rsidR="00F64509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 xml:space="preserve">€ 136,90 </w:t>
      </w:r>
      <w:r w:rsidR="0013438E" w:rsidRPr="00A123EF">
        <w:rPr>
          <w:bCs/>
          <w:sz w:val="20"/>
        </w:rPr>
        <w:t>÷</w:t>
      </w:r>
      <w:r w:rsidR="004E0C0E" w:rsidRPr="00A123EF">
        <w:rPr>
          <w:bCs/>
          <w:sz w:val="20"/>
        </w:rPr>
        <w:t xml:space="preserve"> 5 = € 27,38</w:t>
      </w:r>
    </w:p>
    <w:p w14:paraId="3D433B6D" w14:textId="77777777" w:rsidR="009B75F2" w:rsidRPr="00A123EF" w:rsidRDefault="006933A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f</w:t>
      </w:r>
      <w:r w:rsidR="008F79DF" w:rsidRPr="00A123EF">
        <w:rPr>
          <w:bCs/>
          <w:sz w:val="20"/>
        </w:rPr>
        <w:t xml:space="preserve"> </w:t>
      </w:r>
      <w:r w:rsidR="000903CE" w:rsidRPr="00A123EF">
        <w:rPr>
          <w:bCs/>
          <w:sz w:val="20"/>
        </w:rPr>
        <w:t>518,10</w:t>
      </w:r>
      <w:r w:rsidRPr="00A123EF">
        <w:rPr>
          <w:bCs/>
          <w:sz w:val="20"/>
        </w:rPr>
        <w:t xml:space="preserve"> = … % van </w:t>
      </w:r>
      <w:r w:rsidR="000903CE" w:rsidRPr="00A123EF">
        <w:rPr>
          <w:bCs/>
          <w:sz w:val="20"/>
        </w:rPr>
        <w:t>1.501,80</w:t>
      </w:r>
      <w:r w:rsidR="008F79DF" w:rsidRPr="00A123EF">
        <w:rPr>
          <w:bCs/>
          <w:sz w:val="20"/>
        </w:rPr>
        <w:t xml:space="preserve"> </w:t>
      </w:r>
      <w:r w:rsidR="008F79DF" w:rsidRPr="00A123EF">
        <w:rPr>
          <w:bCs/>
          <w:sz w:val="20"/>
        </w:rPr>
        <w:sym w:font="Wingdings 3" w:char="F067"/>
      </w:r>
      <w:r w:rsidR="008F79DF" w:rsidRPr="00A123EF">
        <w:rPr>
          <w:bCs/>
          <w:sz w:val="20"/>
        </w:rPr>
        <w:t xml:space="preserve"> </w:t>
      </w:r>
      <w:r w:rsidR="000903CE" w:rsidRPr="00A123EF">
        <w:rPr>
          <w:bCs/>
          <w:sz w:val="20"/>
        </w:rPr>
        <w:t xml:space="preserve">518,10 </w:t>
      </w:r>
      <w:r w:rsidR="0013438E" w:rsidRPr="00A123EF">
        <w:rPr>
          <w:bCs/>
          <w:sz w:val="20"/>
        </w:rPr>
        <w:t>÷</w:t>
      </w:r>
      <w:r w:rsidRPr="00A123EF">
        <w:rPr>
          <w:bCs/>
          <w:sz w:val="20"/>
        </w:rPr>
        <w:t xml:space="preserve"> </w:t>
      </w:r>
      <w:r w:rsidR="008F79DF" w:rsidRPr="00A123EF">
        <w:rPr>
          <w:bCs/>
          <w:sz w:val="20"/>
        </w:rPr>
        <w:t>1.501,80</w:t>
      </w:r>
      <w:r w:rsidR="000903CE" w:rsidRPr="00A123EF">
        <w:rPr>
          <w:bCs/>
          <w:sz w:val="20"/>
        </w:rPr>
        <w:t xml:space="preserve"> x 100 = 34,5</w:t>
      </w:r>
      <w:r w:rsidR="008F79DF" w:rsidRPr="00A123EF">
        <w:rPr>
          <w:bCs/>
          <w:sz w:val="20"/>
        </w:rPr>
        <w:t>%</w:t>
      </w:r>
    </w:p>
    <w:p w14:paraId="574B9392" w14:textId="77777777" w:rsidR="006933A3" w:rsidRPr="00A123EF" w:rsidRDefault="009B75F2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g</w:t>
      </w:r>
      <w:r w:rsidR="00F64509" w:rsidRPr="00A123EF">
        <w:rPr>
          <w:bCs/>
          <w:sz w:val="20"/>
        </w:rPr>
        <w:t xml:space="preserve"> </w:t>
      </w:r>
      <w:r w:rsidR="000903CE" w:rsidRPr="00A123EF">
        <w:rPr>
          <w:bCs/>
          <w:sz w:val="20"/>
        </w:rPr>
        <w:t>450,55= … % van 1.501,80</w:t>
      </w:r>
      <w:r w:rsidR="008F79DF" w:rsidRPr="00A123EF">
        <w:rPr>
          <w:bCs/>
          <w:sz w:val="20"/>
        </w:rPr>
        <w:t xml:space="preserve"> </w:t>
      </w:r>
      <w:r w:rsidR="008F79DF" w:rsidRPr="00A123EF">
        <w:rPr>
          <w:bCs/>
          <w:sz w:val="20"/>
        </w:rPr>
        <w:sym w:font="Wingdings 3" w:char="F067"/>
      </w:r>
      <w:r w:rsidR="008F79DF" w:rsidRPr="00A123EF">
        <w:rPr>
          <w:bCs/>
          <w:sz w:val="20"/>
        </w:rPr>
        <w:t xml:space="preserve"> </w:t>
      </w:r>
      <w:r w:rsidR="000903CE" w:rsidRPr="00A123EF">
        <w:rPr>
          <w:bCs/>
          <w:sz w:val="20"/>
        </w:rPr>
        <w:t xml:space="preserve">450,55 </w:t>
      </w:r>
      <w:r w:rsidR="0013438E" w:rsidRPr="00A123EF">
        <w:rPr>
          <w:bCs/>
          <w:sz w:val="20"/>
        </w:rPr>
        <w:t>÷</w:t>
      </w:r>
      <w:r w:rsidR="008F79DF" w:rsidRPr="00A123EF">
        <w:rPr>
          <w:bCs/>
          <w:sz w:val="20"/>
        </w:rPr>
        <w:t xml:space="preserve"> 1.501,80 </w:t>
      </w:r>
      <w:r w:rsidR="000903CE" w:rsidRPr="00A123EF">
        <w:rPr>
          <w:bCs/>
          <w:sz w:val="20"/>
        </w:rPr>
        <w:t>x</w:t>
      </w:r>
      <w:r w:rsidR="008F79DF" w:rsidRPr="00A123EF">
        <w:rPr>
          <w:bCs/>
          <w:sz w:val="20"/>
        </w:rPr>
        <w:t xml:space="preserve"> 100 = 30,0%</w:t>
      </w:r>
    </w:p>
    <w:p w14:paraId="0969331E" w14:textId="77777777" w:rsidR="008F79DF" w:rsidRPr="00A123EF" w:rsidRDefault="008F79DF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23DAA8AB" w14:textId="77777777" w:rsidR="009B75F2" w:rsidRPr="00A123EF" w:rsidRDefault="00F64509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b </w:t>
      </w:r>
      <w:r w:rsidR="008F79DF" w:rsidRPr="00A123EF">
        <w:rPr>
          <w:bCs/>
          <w:sz w:val="20"/>
        </w:rPr>
        <w:t xml:space="preserve">Bij </w:t>
      </w:r>
      <w:r w:rsidR="009B75F2" w:rsidRPr="00A123EF">
        <w:rPr>
          <w:bCs/>
          <w:sz w:val="20"/>
        </w:rPr>
        <w:t>36 uur: € 103,95 ÷ 36 = € 2,89</w:t>
      </w:r>
    </w:p>
    <w:p w14:paraId="16856664" w14:textId="77777777" w:rsidR="009B75F2" w:rsidRPr="00A123EF" w:rsidRDefault="008F79DF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Bij </w:t>
      </w:r>
      <w:r w:rsidR="009B75F2" w:rsidRPr="00A123EF">
        <w:rPr>
          <w:bCs/>
          <w:sz w:val="20"/>
        </w:rPr>
        <w:t>38 uur: € 103,95 ÷ 38 = € 2,74</w:t>
      </w:r>
    </w:p>
    <w:p w14:paraId="16B5BBA2" w14:textId="77777777" w:rsidR="009B75F2" w:rsidRPr="00A123EF" w:rsidRDefault="008F79DF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Bij </w:t>
      </w:r>
      <w:r w:rsidR="009B75F2" w:rsidRPr="00A123EF">
        <w:rPr>
          <w:bCs/>
          <w:sz w:val="20"/>
        </w:rPr>
        <w:t>40 uur: € 103,95 ÷ 40 = € 2,60</w:t>
      </w:r>
    </w:p>
    <w:p w14:paraId="54EBFD42" w14:textId="77777777" w:rsidR="000903CE" w:rsidRPr="00A123EF" w:rsidRDefault="000903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1843"/>
        <w:gridCol w:w="6946"/>
      </w:tblGrid>
      <w:tr w:rsidR="000903CE" w:rsidRPr="00A123EF" w14:paraId="7771405F" w14:textId="77777777" w:rsidTr="00F14911">
        <w:trPr>
          <w:trHeight w:val="261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7C5FAAC9" w14:textId="77777777" w:rsidR="000903CE" w:rsidRPr="00A123EF" w:rsidRDefault="000903CE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djustRightInd/>
              <w:ind w:left="0"/>
              <w:textAlignment w:val="auto"/>
              <w:rPr>
                <w:rFonts w:ascii="Verdana" w:hAnsi="Verdana" w:cs="Arial"/>
                <w:b/>
              </w:rPr>
            </w:pPr>
            <w:r w:rsidRPr="00A123EF">
              <w:rPr>
                <w:rFonts w:ascii="Verdana" w:hAnsi="Verdana" w:cs="Arial"/>
                <w:b/>
              </w:rPr>
              <w:t>Samenvatting</w:t>
            </w:r>
          </w:p>
          <w:p w14:paraId="7D27CABD" w14:textId="77777777" w:rsidR="000903CE" w:rsidRPr="00A123EF" w:rsidRDefault="000903CE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djustRightInd/>
              <w:ind w:left="0"/>
              <w:textAlignment w:val="auto"/>
              <w:rPr>
                <w:rFonts w:ascii="Verdana" w:hAnsi="Verdana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7A99C040" w14:textId="77777777" w:rsidR="000903CE" w:rsidRPr="00A123EF" w:rsidRDefault="000903CE" w:rsidP="00A123EF">
            <w:pPr>
              <w:widowControl w:val="0"/>
              <w:overflowPunct/>
              <w:autoSpaceDE/>
              <w:adjustRightInd/>
              <w:ind w:left="0"/>
              <w:textAlignment w:val="auto"/>
              <w:rPr>
                <w:rFonts w:ascii="Verdana" w:hAnsi="Verdana" w:cs="Arial"/>
              </w:rPr>
            </w:pPr>
            <w:r w:rsidRPr="00A123EF">
              <w:rPr>
                <w:rFonts w:ascii="Verdana" w:hAnsi="Verdana" w:cs="Arial"/>
              </w:rPr>
              <w:t xml:space="preserve">Als je een baan krijgt, sluit je een </w:t>
            </w:r>
            <w:r w:rsidRPr="00A123EF">
              <w:rPr>
                <w:rFonts w:ascii="Verdana" w:hAnsi="Verdana" w:cs="Arial"/>
                <w:u w:val="single"/>
              </w:rPr>
              <w:t>arbeidsovereenkomst</w:t>
            </w:r>
            <w:r w:rsidRPr="00A123EF">
              <w:rPr>
                <w:rFonts w:ascii="Verdana" w:hAnsi="Verdana" w:cs="Arial"/>
              </w:rPr>
              <w:t xml:space="preserve"> met je werkgever. De meeste afspraken daarin zijn overgenomen uit de </w:t>
            </w:r>
            <w:r w:rsidRPr="00A123EF">
              <w:rPr>
                <w:rFonts w:ascii="Verdana" w:hAnsi="Verdana" w:cs="Arial"/>
                <w:u w:val="single"/>
              </w:rPr>
              <w:t>cao</w:t>
            </w:r>
            <w:r w:rsidRPr="00A123EF">
              <w:rPr>
                <w:rFonts w:ascii="Verdana" w:hAnsi="Verdana" w:cs="Arial"/>
              </w:rPr>
              <w:t xml:space="preserve"> die voor de hele bedrijfstak geldt. Veel mensen hebben een vaste baan, maar je kunt ook een </w:t>
            </w:r>
            <w:r w:rsidRPr="00A123EF">
              <w:rPr>
                <w:rFonts w:ascii="Verdana" w:hAnsi="Verdana" w:cs="Arial"/>
                <w:u w:val="single"/>
              </w:rPr>
              <w:t>tijdelijke</w:t>
            </w:r>
            <w:r w:rsidRPr="00A123EF">
              <w:rPr>
                <w:rFonts w:ascii="Verdana" w:hAnsi="Verdana" w:cs="Arial"/>
              </w:rPr>
              <w:t xml:space="preserve"> baan hebben, bijvoorbeeld via een </w:t>
            </w:r>
            <w:r w:rsidRPr="00A123EF">
              <w:rPr>
                <w:rFonts w:ascii="Verdana" w:hAnsi="Verdana" w:cs="Arial"/>
                <w:u w:val="single"/>
              </w:rPr>
              <w:t>uitzend</w:t>
            </w:r>
            <w:r w:rsidRPr="00A123EF">
              <w:rPr>
                <w:rFonts w:ascii="Verdana" w:hAnsi="Verdana" w:cs="Arial"/>
              </w:rPr>
              <w:t xml:space="preserve">bureau. Je spreekt af hoeveel het </w:t>
            </w:r>
            <w:r w:rsidRPr="00A123EF">
              <w:rPr>
                <w:rFonts w:ascii="Verdana" w:hAnsi="Verdana" w:cs="Arial"/>
                <w:u w:val="single"/>
              </w:rPr>
              <w:t>bruto</w:t>
            </w:r>
            <w:r w:rsidRPr="00A123EF">
              <w:rPr>
                <w:rFonts w:ascii="Verdana" w:hAnsi="Verdana" w:cs="Arial"/>
              </w:rPr>
              <w:t xml:space="preserve">loon is dat je gaat verdienen. Als daar belasting en premies afgehaald zijn, blijft het </w:t>
            </w:r>
            <w:r w:rsidRPr="00A123EF">
              <w:rPr>
                <w:rFonts w:ascii="Verdana" w:hAnsi="Verdana" w:cs="Arial"/>
                <w:u w:val="single"/>
              </w:rPr>
              <w:t>netto</w:t>
            </w:r>
            <w:r w:rsidRPr="00A123EF">
              <w:rPr>
                <w:rFonts w:ascii="Verdana" w:hAnsi="Verdana" w:cs="Arial"/>
              </w:rPr>
              <w:t xml:space="preserve">loon over. </w:t>
            </w:r>
            <w:r w:rsidR="001C45E5" w:rsidRPr="00A123EF">
              <w:rPr>
                <w:rFonts w:ascii="Verdana" w:hAnsi="Verdana" w:cs="Arial"/>
              </w:rPr>
              <w:t xml:space="preserve">De Arbeidstijdenwet geeft regels over </w:t>
            </w:r>
            <w:r w:rsidR="001C45E5" w:rsidRPr="00A123EF">
              <w:rPr>
                <w:rFonts w:ascii="Verdana" w:hAnsi="Verdana" w:cs="Arial"/>
                <w:u w:val="single"/>
              </w:rPr>
              <w:t>werk- en rusttijden</w:t>
            </w:r>
            <w:r w:rsidR="001C45E5" w:rsidRPr="00A123EF">
              <w:rPr>
                <w:rFonts w:ascii="Verdana" w:hAnsi="Verdana" w:cs="Arial"/>
              </w:rPr>
              <w:t>.</w:t>
            </w:r>
            <w:r w:rsidR="001C45E5" w:rsidRPr="00A123EF">
              <w:rPr>
                <w:rFonts w:ascii="Verdana" w:hAnsi="Verdana"/>
              </w:rPr>
              <w:t xml:space="preserve"> In de Arbowet staan regels over </w:t>
            </w:r>
            <w:r w:rsidR="001C45E5" w:rsidRPr="00A123EF">
              <w:rPr>
                <w:rFonts w:ascii="Verdana" w:hAnsi="Verdana" w:cs="Arial"/>
                <w:u w:val="single"/>
              </w:rPr>
              <w:t>veilig</w:t>
            </w:r>
            <w:r w:rsidR="001C45E5" w:rsidRPr="00A123EF">
              <w:rPr>
                <w:rFonts w:ascii="Verdana" w:hAnsi="Verdana"/>
              </w:rPr>
              <w:t xml:space="preserve"> en </w:t>
            </w:r>
            <w:r w:rsidR="001C45E5" w:rsidRPr="00A123EF">
              <w:rPr>
                <w:rFonts w:ascii="Verdana" w:hAnsi="Verdana" w:cs="Arial"/>
                <w:u w:val="single"/>
              </w:rPr>
              <w:t>gezond</w:t>
            </w:r>
            <w:r w:rsidR="001C45E5" w:rsidRPr="00A123EF">
              <w:rPr>
                <w:rFonts w:ascii="Verdana" w:hAnsi="Verdana"/>
              </w:rPr>
              <w:t xml:space="preserve"> werken. </w:t>
            </w:r>
            <w:r w:rsidRPr="00A123EF">
              <w:rPr>
                <w:rFonts w:ascii="Verdana" w:hAnsi="Verdana" w:cs="Arial"/>
              </w:rPr>
              <w:t xml:space="preserve">Werknemers moeten minstens het </w:t>
            </w:r>
            <w:r w:rsidRPr="00A123EF">
              <w:rPr>
                <w:rFonts w:ascii="Verdana" w:hAnsi="Verdana" w:cs="Arial"/>
                <w:u w:val="single"/>
              </w:rPr>
              <w:t>minimum</w:t>
            </w:r>
            <w:r w:rsidRPr="00A123EF">
              <w:rPr>
                <w:rFonts w:ascii="Verdana" w:hAnsi="Verdana" w:cs="Arial"/>
              </w:rPr>
              <w:t>loon verdienen.</w:t>
            </w:r>
          </w:p>
        </w:tc>
      </w:tr>
    </w:tbl>
    <w:p w14:paraId="4EBF76B8" w14:textId="77777777" w:rsidR="00CF5E43" w:rsidRPr="00A123EF" w:rsidRDefault="00CF5E4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223A5493" w14:textId="77777777" w:rsidR="00CF5E43" w:rsidRPr="00A123EF" w:rsidRDefault="00CF5E4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32CB5C2D" w14:textId="77777777" w:rsidR="00CF5E43" w:rsidRPr="00A123EF" w:rsidRDefault="00CF5E4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bCs/>
          <w:sz w:val="20"/>
        </w:rPr>
      </w:pPr>
      <w:r w:rsidRPr="00A123EF">
        <w:rPr>
          <w:b/>
          <w:bCs/>
          <w:sz w:val="20"/>
        </w:rPr>
        <w:t xml:space="preserve">5.2 </w:t>
      </w:r>
      <w:r w:rsidRPr="00A123EF">
        <w:rPr>
          <w:b/>
          <w:sz w:val="20"/>
        </w:rPr>
        <w:t>Waar kun je werken?</w:t>
      </w:r>
    </w:p>
    <w:p w14:paraId="3E9BFCD8" w14:textId="77777777" w:rsidR="00E4421D" w:rsidRPr="00A123EF" w:rsidRDefault="0060229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ab/>
      </w:r>
    </w:p>
    <w:p w14:paraId="013FC3CA" w14:textId="77777777" w:rsidR="0005260F" w:rsidRPr="00A123EF" w:rsidRDefault="0005260F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11</w:t>
      </w:r>
      <w:r w:rsidR="00E4421D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a</w:t>
      </w:r>
      <w:r w:rsidR="001B0906" w:rsidRPr="00A123EF">
        <w:rPr>
          <w:bCs/>
          <w:sz w:val="20"/>
        </w:rPr>
        <w:t xml:space="preserve"> </w:t>
      </w:r>
      <w:r w:rsidR="001B0906" w:rsidRPr="00A123EF">
        <w:rPr>
          <w:bCs/>
          <w:i/>
          <w:sz w:val="20"/>
        </w:rPr>
        <w:t>Bijvoorbeeld:</w:t>
      </w:r>
      <w:r w:rsidR="001B0906" w:rsidRPr="00A123EF">
        <w:rPr>
          <w:bCs/>
          <w:sz w:val="20"/>
        </w:rPr>
        <w:t xml:space="preserve"> j</w:t>
      </w:r>
      <w:r w:rsidR="00D2017B" w:rsidRPr="00A123EF">
        <w:rPr>
          <w:bCs/>
          <w:sz w:val="20"/>
        </w:rPr>
        <w:t>e neemt je eigen beslissingen</w:t>
      </w:r>
      <w:r w:rsidR="001B0906" w:rsidRPr="00A123EF">
        <w:rPr>
          <w:bCs/>
          <w:sz w:val="20"/>
        </w:rPr>
        <w:t xml:space="preserve">; </w:t>
      </w:r>
      <w:r w:rsidR="00D2017B" w:rsidRPr="00A123EF">
        <w:rPr>
          <w:bCs/>
          <w:sz w:val="20"/>
        </w:rPr>
        <w:t>alle winst is voor jou alleen</w:t>
      </w:r>
      <w:r w:rsidR="001B0906" w:rsidRPr="00A123EF">
        <w:rPr>
          <w:bCs/>
          <w:sz w:val="20"/>
        </w:rPr>
        <w:t xml:space="preserve">; </w:t>
      </w:r>
      <w:r w:rsidR="00D2017B" w:rsidRPr="00A123EF">
        <w:rPr>
          <w:bCs/>
          <w:sz w:val="20"/>
        </w:rPr>
        <w:t>gevoel van vrijheid</w:t>
      </w:r>
      <w:r w:rsidR="001B0906" w:rsidRPr="00A123EF">
        <w:rPr>
          <w:bCs/>
          <w:sz w:val="20"/>
        </w:rPr>
        <w:t xml:space="preserve"> / geen baas die je vertelt wat je moet doen</w:t>
      </w:r>
      <w:r w:rsidRPr="00A123EF">
        <w:rPr>
          <w:bCs/>
          <w:sz w:val="20"/>
        </w:rPr>
        <w:t>.</w:t>
      </w:r>
    </w:p>
    <w:p w14:paraId="0646BD48" w14:textId="77777777" w:rsidR="00491FB7" w:rsidRPr="00A123EF" w:rsidRDefault="00491FB7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1B0906" w:rsidRPr="00A123EF">
        <w:rPr>
          <w:bCs/>
          <w:sz w:val="20"/>
        </w:rPr>
        <w:t xml:space="preserve"> </w:t>
      </w:r>
      <w:r w:rsidR="000816B8" w:rsidRPr="00A123EF">
        <w:rPr>
          <w:bCs/>
          <w:i/>
          <w:sz w:val="20"/>
        </w:rPr>
        <w:t>Bijvoorbeeld:</w:t>
      </w:r>
      <w:r w:rsidR="000816B8" w:rsidRPr="00A123EF">
        <w:rPr>
          <w:bCs/>
          <w:sz w:val="20"/>
        </w:rPr>
        <w:t xml:space="preserve"> onzeker hoeveel je ermee verdient, risico dat je verlies lijdt, veel</w:t>
      </w:r>
      <w:r w:rsidR="00D2017B" w:rsidRPr="00A123EF">
        <w:rPr>
          <w:bCs/>
          <w:sz w:val="20"/>
        </w:rPr>
        <w:t xml:space="preserve"> verantwoordelijkheid</w:t>
      </w:r>
      <w:r w:rsidR="000816B8" w:rsidRPr="00A123EF">
        <w:rPr>
          <w:bCs/>
          <w:sz w:val="20"/>
        </w:rPr>
        <w:t xml:space="preserve">, </w:t>
      </w:r>
      <w:r w:rsidR="00BD3964" w:rsidRPr="00A123EF">
        <w:rPr>
          <w:bCs/>
          <w:sz w:val="20"/>
        </w:rPr>
        <w:t>je maakt veel uren</w:t>
      </w:r>
      <w:r w:rsidRPr="00A123EF">
        <w:rPr>
          <w:bCs/>
          <w:sz w:val="20"/>
        </w:rPr>
        <w:t>.</w:t>
      </w:r>
    </w:p>
    <w:p w14:paraId="62D81CAA" w14:textId="77777777" w:rsidR="00917815" w:rsidRPr="00A123EF" w:rsidRDefault="00917815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17D0A339" w14:textId="77777777" w:rsidR="000816B8" w:rsidRPr="00A123EF" w:rsidRDefault="00917815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12</w:t>
      </w:r>
      <w:r w:rsidR="00E4421D" w:rsidRPr="00A123EF">
        <w:rPr>
          <w:bCs/>
          <w:sz w:val="20"/>
        </w:rPr>
        <w:t xml:space="preserve"> </w:t>
      </w:r>
      <w:r w:rsidR="00D2017B" w:rsidRPr="00A123EF">
        <w:rPr>
          <w:bCs/>
          <w:sz w:val="20"/>
        </w:rPr>
        <w:t>a</w:t>
      </w:r>
      <w:r w:rsidR="001B0906" w:rsidRPr="00A123EF">
        <w:rPr>
          <w:bCs/>
          <w:sz w:val="20"/>
        </w:rPr>
        <w:t xml:space="preserve"> </w:t>
      </w:r>
      <w:r w:rsidR="000816B8" w:rsidRPr="00A123EF">
        <w:rPr>
          <w:bCs/>
          <w:sz w:val="20"/>
        </w:rPr>
        <w:t xml:space="preserve">– </w:t>
      </w:r>
      <w:r w:rsidR="00D2017B" w:rsidRPr="00A123EF">
        <w:rPr>
          <w:bCs/>
          <w:sz w:val="20"/>
        </w:rPr>
        <w:t>inkomen</w:t>
      </w:r>
    </w:p>
    <w:p w14:paraId="3A1286CB" w14:textId="77777777" w:rsidR="000816B8" w:rsidRPr="00A123EF" w:rsidRDefault="000816B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-</w:t>
      </w:r>
      <w:r w:rsidR="00D2017B" w:rsidRPr="00A123EF">
        <w:rPr>
          <w:bCs/>
          <w:sz w:val="20"/>
        </w:rPr>
        <w:t xml:space="preserve"> nuttig en zinvol</w:t>
      </w:r>
    </w:p>
    <w:p w14:paraId="73C9DF5A" w14:textId="77777777" w:rsidR="000816B8" w:rsidRPr="00A123EF" w:rsidRDefault="000816B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-</w:t>
      </w:r>
      <w:r w:rsidR="00D2017B" w:rsidRPr="00A123EF">
        <w:rPr>
          <w:bCs/>
          <w:sz w:val="20"/>
        </w:rPr>
        <w:t xml:space="preserve"> contact met anderen</w:t>
      </w:r>
    </w:p>
    <w:p w14:paraId="228A7616" w14:textId="77777777" w:rsidR="000816B8" w:rsidRPr="00A123EF" w:rsidRDefault="000816B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-</w:t>
      </w:r>
      <w:r w:rsidR="00D2017B" w:rsidRPr="00A123EF">
        <w:rPr>
          <w:bCs/>
          <w:sz w:val="20"/>
        </w:rPr>
        <w:t xml:space="preserve"> regelmaat</w:t>
      </w:r>
    </w:p>
    <w:p w14:paraId="34E0DD2B" w14:textId="77777777" w:rsidR="000816B8" w:rsidRPr="00A123EF" w:rsidRDefault="000816B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-</w:t>
      </w:r>
      <w:r w:rsidR="00D2017B" w:rsidRPr="00A123EF">
        <w:rPr>
          <w:bCs/>
          <w:sz w:val="20"/>
        </w:rPr>
        <w:t xml:space="preserve"> leren</w:t>
      </w:r>
    </w:p>
    <w:p w14:paraId="319196C9" w14:textId="77777777" w:rsidR="00917815" w:rsidRPr="00A123EF" w:rsidRDefault="00D2017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1B0906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 xml:space="preserve">Met een baan </w:t>
      </w:r>
      <w:r w:rsidR="000816B8" w:rsidRPr="00A123EF">
        <w:rPr>
          <w:bCs/>
          <w:sz w:val="20"/>
        </w:rPr>
        <w:t>werk je meestal op vaste dagen en vaste tijden. Dat geeft je een bepaald ‘werkritme’ of ‘</w:t>
      </w:r>
      <w:proofErr w:type="spellStart"/>
      <w:r w:rsidR="000816B8" w:rsidRPr="00A123EF">
        <w:rPr>
          <w:bCs/>
          <w:sz w:val="20"/>
        </w:rPr>
        <w:t>leefritme</w:t>
      </w:r>
      <w:proofErr w:type="spellEnd"/>
      <w:r w:rsidR="000816B8" w:rsidRPr="00A123EF">
        <w:rPr>
          <w:bCs/>
          <w:sz w:val="20"/>
        </w:rPr>
        <w:t>’.</w:t>
      </w:r>
    </w:p>
    <w:p w14:paraId="39526088" w14:textId="77777777" w:rsidR="00917815" w:rsidRPr="00A123EF" w:rsidRDefault="00917815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284E0E22" w14:textId="77777777" w:rsidR="00917815" w:rsidRPr="00A123EF" w:rsidRDefault="00917815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13</w:t>
      </w:r>
      <w:r w:rsidR="00E4421D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a</w:t>
      </w:r>
      <w:r w:rsidR="001B0906" w:rsidRPr="00A123EF">
        <w:rPr>
          <w:bCs/>
          <w:sz w:val="20"/>
        </w:rPr>
        <w:t xml:space="preserve"> </w:t>
      </w:r>
      <w:r w:rsidR="0005532D" w:rsidRPr="00A123EF">
        <w:rPr>
          <w:bCs/>
          <w:sz w:val="20"/>
        </w:rPr>
        <w:t>onjuist</w:t>
      </w:r>
      <w:r w:rsidR="00CF57BA" w:rsidRPr="00A123EF">
        <w:rPr>
          <w:bCs/>
          <w:sz w:val="20"/>
        </w:rPr>
        <w:t>: je bent werkgever als je personeel in dienst hebt. Niet elke zelfstandige heeft personeel.</w:t>
      </w:r>
    </w:p>
    <w:p w14:paraId="55810831" w14:textId="77777777" w:rsidR="00090338" w:rsidRPr="00A123EF" w:rsidRDefault="0009033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1B0906" w:rsidRPr="00A123EF">
        <w:rPr>
          <w:bCs/>
          <w:sz w:val="20"/>
        </w:rPr>
        <w:t xml:space="preserve"> </w:t>
      </w:r>
      <w:r w:rsidR="0005532D" w:rsidRPr="00A123EF">
        <w:rPr>
          <w:bCs/>
          <w:sz w:val="20"/>
        </w:rPr>
        <w:t>onjuist</w:t>
      </w:r>
      <w:r w:rsidR="00CF57BA" w:rsidRPr="00A123EF">
        <w:rPr>
          <w:bCs/>
          <w:sz w:val="20"/>
        </w:rPr>
        <w:t>: het inkomen van een zelfstandig ondernemer hangt af van hoeveel hij verkoopt en de winst die hij daarmee behaalt.</w:t>
      </w:r>
    </w:p>
    <w:p w14:paraId="52241179" w14:textId="77777777" w:rsidR="0005532D" w:rsidRPr="00A123EF" w:rsidRDefault="0005532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c</w:t>
      </w:r>
      <w:r w:rsidR="001B0906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onjuist</w:t>
      </w:r>
      <w:r w:rsidR="00CF57BA" w:rsidRPr="00A123EF">
        <w:rPr>
          <w:bCs/>
          <w:sz w:val="20"/>
        </w:rPr>
        <w:t>: er zijn eenmanszaken waarvan de eigenaar geen personeel in dienst heeft, maar als hij wel personeel heet, werken er meer mensen.</w:t>
      </w:r>
    </w:p>
    <w:p w14:paraId="4CBF2859" w14:textId="77777777" w:rsidR="0005532D" w:rsidRPr="00A123EF" w:rsidRDefault="0005532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d</w:t>
      </w:r>
      <w:r w:rsidR="001B0906" w:rsidRPr="00A123EF">
        <w:rPr>
          <w:bCs/>
          <w:sz w:val="20"/>
        </w:rPr>
        <w:t xml:space="preserve"> juist</w:t>
      </w:r>
    </w:p>
    <w:p w14:paraId="5C7BAC8E" w14:textId="77777777" w:rsidR="00090338" w:rsidRPr="00A123EF" w:rsidRDefault="0009033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0F97B5B4" w14:textId="77777777" w:rsidR="00F208AD" w:rsidRPr="00A123EF" w:rsidRDefault="0009033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14</w:t>
      </w:r>
      <w:r w:rsidR="001B0906" w:rsidRPr="00A123EF">
        <w:rPr>
          <w:bCs/>
          <w:sz w:val="20"/>
        </w:rPr>
        <w:t xml:space="preserve"> </w:t>
      </w:r>
      <w:r w:rsidR="00D93A65" w:rsidRPr="00A123EF">
        <w:rPr>
          <w:bCs/>
          <w:sz w:val="20"/>
        </w:rPr>
        <w:t xml:space="preserve">Als je te weinig </w:t>
      </w:r>
      <w:r w:rsidR="00CF57BA" w:rsidRPr="00A123EF">
        <w:rPr>
          <w:bCs/>
          <w:sz w:val="20"/>
        </w:rPr>
        <w:t>klanten</w:t>
      </w:r>
      <w:r w:rsidR="00D93A65" w:rsidRPr="00A123EF">
        <w:rPr>
          <w:bCs/>
          <w:sz w:val="20"/>
        </w:rPr>
        <w:t xml:space="preserve"> heb</w:t>
      </w:r>
      <w:r w:rsidR="00CF57BA" w:rsidRPr="00A123EF">
        <w:rPr>
          <w:bCs/>
          <w:sz w:val="20"/>
        </w:rPr>
        <w:t>t,</w:t>
      </w:r>
      <w:r w:rsidR="00D93A65" w:rsidRPr="00A123EF">
        <w:rPr>
          <w:bCs/>
          <w:sz w:val="20"/>
        </w:rPr>
        <w:t xml:space="preserve"> verdien</w:t>
      </w:r>
      <w:r w:rsidR="00CF57BA" w:rsidRPr="00A123EF">
        <w:rPr>
          <w:bCs/>
          <w:sz w:val="20"/>
        </w:rPr>
        <w:t xml:space="preserve"> je niet veel</w:t>
      </w:r>
      <w:r w:rsidR="0005532D" w:rsidRPr="00A123EF">
        <w:rPr>
          <w:bCs/>
          <w:sz w:val="20"/>
        </w:rPr>
        <w:t>.</w:t>
      </w:r>
    </w:p>
    <w:p w14:paraId="4A22865E" w14:textId="77777777" w:rsidR="00F208AD" w:rsidRPr="00A123EF" w:rsidRDefault="00F208A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2989A508" w14:textId="77777777" w:rsidR="00CF57BA" w:rsidRPr="00A123EF" w:rsidRDefault="00F208A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15</w:t>
      </w:r>
      <w:r w:rsidRPr="00A123EF">
        <w:rPr>
          <w:bCs/>
          <w:sz w:val="20"/>
        </w:rPr>
        <w:t xml:space="preserve"> </w:t>
      </w:r>
      <w:r w:rsidR="00602296" w:rsidRPr="00A123EF">
        <w:rPr>
          <w:bCs/>
          <w:sz w:val="20"/>
        </w:rPr>
        <w:t>a</w:t>
      </w:r>
      <w:r w:rsidR="001B0906" w:rsidRPr="00A123EF">
        <w:rPr>
          <w:bCs/>
          <w:sz w:val="20"/>
        </w:rPr>
        <w:t xml:space="preserve"> </w:t>
      </w:r>
      <w:r w:rsidR="00CF57BA" w:rsidRPr="00A123EF">
        <w:rPr>
          <w:bCs/>
          <w:i/>
          <w:sz w:val="20"/>
        </w:rPr>
        <w:t>Bijvoorbeeld</w:t>
      </w:r>
      <w:r w:rsidR="00CF57BA" w:rsidRPr="00A123EF">
        <w:rPr>
          <w:bCs/>
          <w:sz w:val="20"/>
        </w:rPr>
        <w:t xml:space="preserve">: </w:t>
      </w:r>
    </w:p>
    <w:p w14:paraId="208CF86D" w14:textId="77777777" w:rsidR="00CF57BA" w:rsidRPr="00A123EF" w:rsidRDefault="00CF57BA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- De een specialiseert zich in het knippen van mannen, de ander van vrouwen.</w:t>
      </w:r>
    </w:p>
    <w:p w14:paraId="5B23433D" w14:textId="77777777" w:rsidR="00CF57BA" w:rsidRPr="00A123EF" w:rsidRDefault="00CF57BA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lastRenderedPageBreak/>
        <w:t>- De een doet vooral het kapperswerk, de ander de overige taken, zoals schoonmaken of de administratie.</w:t>
      </w:r>
    </w:p>
    <w:p w14:paraId="72D76C99" w14:textId="77777777" w:rsidR="00F208AD" w:rsidRPr="00A123EF" w:rsidRDefault="001B090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b </w:t>
      </w:r>
      <w:r w:rsidR="00F208AD" w:rsidRPr="00A123EF">
        <w:rPr>
          <w:bCs/>
          <w:i/>
          <w:sz w:val="20"/>
        </w:rPr>
        <w:t>Bijvoorbeeld</w:t>
      </w:r>
      <w:r w:rsidR="00F208AD" w:rsidRPr="00A123EF">
        <w:rPr>
          <w:bCs/>
          <w:sz w:val="20"/>
        </w:rPr>
        <w:t xml:space="preserve">: </w:t>
      </w:r>
    </w:p>
    <w:p w14:paraId="4D6E29EF" w14:textId="77777777" w:rsidR="00F208AD" w:rsidRPr="00A123EF" w:rsidRDefault="00F208A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- Als een van de twee onverwacht wil stoppen en haar geld terug wil, kun je de zaak misschien niet in je eentje voortzetten.</w:t>
      </w:r>
    </w:p>
    <w:p w14:paraId="164B9583" w14:textId="77777777" w:rsidR="00F208AD" w:rsidRPr="00A123EF" w:rsidRDefault="00F208A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- Als je ruzie krijgt met de andere firmant, heb je kans dat de zaak minder goed gaat lopen.</w:t>
      </w:r>
    </w:p>
    <w:p w14:paraId="6CB37457" w14:textId="77777777" w:rsidR="00A75C10" w:rsidRPr="00A123EF" w:rsidRDefault="00F208A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- Als de een te gemakkelijk geld uitgeeft, kan de ander ook voor de schulden opdraaien.</w:t>
      </w:r>
    </w:p>
    <w:p w14:paraId="3B831ED3" w14:textId="77777777" w:rsidR="00F208AD" w:rsidRPr="00A123EF" w:rsidRDefault="00F208A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304249D0" w14:textId="77777777" w:rsidR="00F87B6D" w:rsidRPr="00A123EF" w:rsidRDefault="0060229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16</w:t>
      </w:r>
      <w:r w:rsidR="00E4421D" w:rsidRPr="00A123EF">
        <w:rPr>
          <w:bCs/>
          <w:sz w:val="20"/>
        </w:rPr>
        <w:t xml:space="preserve"> </w:t>
      </w:r>
      <w:r w:rsidR="00E80742" w:rsidRPr="00A123EF">
        <w:rPr>
          <w:bCs/>
          <w:sz w:val="20"/>
        </w:rPr>
        <w:t xml:space="preserve">Overeenkomst: </w:t>
      </w:r>
    </w:p>
    <w:p w14:paraId="7A167D23" w14:textId="77777777" w:rsidR="00182851" w:rsidRPr="00A123EF" w:rsidRDefault="00F87B6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- </w:t>
      </w:r>
      <w:r w:rsidR="00F208AD" w:rsidRPr="00A123EF">
        <w:rPr>
          <w:bCs/>
          <w:sz w:val="20"/>
        </w:rPr>
        <w:t xml:space="preserve">in beide gevallen ben je als eigenaar ook </w:t>
      </w:r>
      <w:r w:rsidR="00E80742" w:rsidRPr="00A123EF">
        <w:rPr>
          <w:bCs/>
          <w:sz w:val="20"/>
        </w:rPr>
        <w:t xml:space="preserve">met </w:t>
      </w:r>
      <w:r w:rsidR="00F208AD" w:rsidRPr="00A123EF">
        <w:rPr>
          <w:bCs/>
          <w:sz w:val="20"/>
        </w:rPr>
        <w:t>je</w:t>
      </w:r>
      <w:r w:rsidR="00E80742" w:rsidRPr="00A123EF">
        <w:rPr>
          <w:bCs/>
          <w:sz w:val="20"/>
        </w:rPr>
        <w:t xml:space="preserve"> privévermogen aansprakelijk.</w:t>
      </w:r>
    </w:p>
    <w:p w14:paraId="4BCB99FB" w14:textId="77777777" w:rsidR="00F87B6D" w:rsidRPr="00A123EF" w:rsidRDefault="00E80742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Verschil</w:t>
      </w:r>
      <w:r w:rsidR="00F87B6D" w:rsidRPr="00A123EF">
        <w:rPr>
          <w:bCs/>
          <w:sz w:val="20"/>
        </w:rPr>
        <w:t>len</w:t>
      </w:r>
      <w:r w:rsidRPr="00A123EF">
        <w:rPr>
          <w:bCs/>
          <w:sz w:val="20"/>
        </w:rPr>
        <w:t xml:space="preserve">: </w:t>
      </w:r>
    </w:p>
    <w:p w14:paraId="5CDF0C2C" w14:textId="77777777" w:rsidR="00F208AD" w:rsidRPr="00A123EF" w:rsidRDefault="00F87B6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- </w:t>
      </w:r>
      <w:r w:rsidR="00F208AD" w:rsidRPr="00A123EF">
        <w:rPr>
          <w:bCs/>
          <w:sz w:val="20"/>
        </w:rPr>
        <w:t>eenmanszaak</w:t>
      </w:r>
      <w:r w:rsidRPr="00A123EF">
        <w:rPr>
          <w:bCs/>
          <w:sz w:val="20"/>
        </w:rPr>
        <w:t xml:space="preserve"> heeft </w:t>
      </w:r>
      <w:r w:rsidR="00F208AD" w:rsidRPr="00A123EF">
        <w:rPr>
          <w:bCs/>
          <w:sz w:val="20"/>
        </w:rPr>
        <w:t>één eigenaar</w:t>
      </w:r>
      <w:r w:rsidRPr="00A123EF">
        <w:rPr>
          <w:bCs/>
          <w:sz w:val="20"/>
        </w:rPr>
        <w:t xml:space="preserve">, een </w:t>
      </w:r>
      <w:r w:rsidR="00F208AD" w:rsidRPr="00A123EF">
        <w:rPr>
          <w:bCs/>
          <w:sz w:val="20"/>
        </w:rPr>
        <w:t>vof</w:t>
      </w:r>
      <w:r w:rsidRPr="00A123EF">
        <w:rPr>
          <w:bCs/>
          <w:sz w:val="20"/>
        </w:rPr>
        <w:t xml:space="preserve"> heeft</w:t>
      </w:r>
      <w:r w:rsidR="00F208AD" w:rsidRPr="00A123EF">
        <w:rPr>
          <w:bCs/>
          <w:sz w:val="20"/>
        </w:rPr>
        <w:t xml:space="preserve"> twee of meer</w:t>
      </w:r>
      <w:r w:rsidRPr="00A123EF">
        <w:rPr>
          <w:bCs/>
          <w:sz w:val="20"/>
        </w:rPr>
        <w:t xml:space="preserve"> eigenaren.</w:t>
      </w:r>
    </w:p>
    <w:p w14:paraId="73E2D397" w14:textId="77777777" w:rsidR="00F87B6D" w:rsidRPr="00A123EF" w:rsidRDefault="00F87B6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- </w:t>
      </w:r>
      <w:r w:rsidR="00E80742" w:rsidRPr="00A123EF">
        <w:rPr>
          <w:bCs/>
          <w:sz w:val="20"/>
        </w:rPr>
        <w:t xml:space="preserve">taakverdeling alleen mogelijk bij </w:t>
      </w:r>
      <w:r w:rsidRPr="00A123EF">
        <w:rPr>
          <w:bCs/>
          <w:sz w:val="20"/>
        </w:rPr>
        <w:t>vof.</w:t>
      </w:r>
    </w:p>
    <w:p w14:paraId="5FDC3F5D" w14:textId="77777777" w:rsidR="00E80742" w:rsidRPr="00A123EF" w:rsidRDefault="00F87B6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- </w:t>
      </w:r>
      <w:r w:rsidR="00E80742" w:rsidRPr="00A123EF">
        <w:rPr>
          <w:bCs/>
          <w:sz w:val="20"/>
        </w:rPr>
        <w:t xml:space="preserve">winst bij </w:t>
      </w:r>
      <w:r w:rsidRPr="00A123EF">
        <w:rPr>
          <w:bCs/>
          <w:sz w:val="20"/>
        </w:rPr>
        <w:t>eenmanszaak alleen voor jezelf, bij vof</w:t>
      </w:r>
      <w:r w:rsidR="00E80742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winst samen delen</w:t>
      </w:r>
      <w:r w:rsidR="00E80742" w:rsidRPr="00A123EF">
        <w:rPr>
          <w:bCs/>
          <w:sz w:val="20"/>
        </w:rPr>
        <w:t>.</w:t>
      </w:r>
    </w:p>
    <w:p w14:paraId="1F77C833" w14:textId="77777777" w:rsidR="00182851" w:rsidRPr="00A123EF" w:rsidRDefault="00182851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51481834" w14:textId="77777777" w:rsidR="004B5272" w:rsidRPr="00A123EF" w:rsidRDefault="0060229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17</w:t>
      </w:r>
      <w:r w:rsidR="00E4421D" w:rsidRPr="00A123EF">
        <w:rPr>
          <w:bCs/>
          <w:sz w:val="20"/>
        </w:rPr>
        <w:t xml:space="preserve"> </w:t>
      </w:r>
      <w:r w:rsidR="00E80742" w:rsidRPr="00A123EF">
        <w:rPr>
          <w:bCs/>
          <w:sz w:val="20"/>
        </w:rPr>
        <w:t>Afbeelding 1: eenmanszaak</w:t>
      </w:r>
    </w:p>
    <w:p w14:paraId="55D56E43" w14:textId="77777777" w:rsidR="00E80742" w:rsidRPr="00A123EF" w:rsidRDefault="00E80742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Afbeelding 2: </w:t>
      </w:r>
      <w:r w:rsidR="00F87B6D" w:rsidRPr="00A123EF">
        <w:rPr>
          <w:bCs/>
          <w:sz w:val="20"/>
        </w:rPr>
        <w:t>vof</w:t>
      </w:r>
    </w:p>
    <w:p w14:paraId="77F3E557" w14:textId="77777777" w:rsidR="00E80742" w:rsidRPr="00A123EF" w:rsidRDefault="00E80742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Afbeelding 3: </w:t>
      </w:r>
      <w:r w:rsidR="00F87B6D" w:rsidRPr="00A123EF">
        <w:rPr>
          <w:bCs/>
          <w:sz w:val="20"/>
        </w:rPr>
        <w:t>nv</w:t>
      </w:r>
    </w:p>
    <w:p w14:paraId="62B2351D" w14:textId="77777777" w:rsidR="004B5272" w:rsidRPr="00A123EF" w:rsidRDefault="004B5272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69AC72C6" w14:textId="77777777" w:rsidR="00BD3964" w:rsidRPr="00A123EF" w:rsidRDefault="0060229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18</w:t>
      </w:r>
      <w:r w:rsidR="00E4421D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a</w:t>
      </w:r>
      <w:r w:rsidR="001B0906" w:rsidRPr="00A123EF">
        <w:rPr>
          <w:bCs/>
          <w:sz w:val="20"/>
        </w:rPr>
        <w:t xml:space="preserve"> </w:t>
      </w:r>
      <w:r w:rsidR="00BD3964" w:rsidRPr="00A123EF">
        <w:rPr>
          <w:bCs/>
          <w:sz w:val="20"/>
        </w:rPr>
        <w:t>1</w:t>
      </w:r>
      <w:r w:rsidR="00F87B6D" w:rsidRPr="00A123EF">
        <w:rPr>
          <w:bCs/>
          <w:sz w:val="20"/>
        </w:rPr>
        <w:t>.</w:t>
      </w:r>
      <w:r w:rsidR="001B0906" w:rsidRPr="00A123EF">
        <w:rPr>
          <w:bCs/>
          <w:sz w:val="20"/>
        </w:rPr>
        <w:t xml:space="preserve"> </w:t>
      </w:r>
      <w:r w:rsidR="00F87B6D" w:rsidRPr="00A123EF">
        <w:rPr>
          <w:bCs/>
          <w:sz w:val="20"/>
        </w:rPr>
        <w:t>Als</w:t>
      </w:r>
      <w:r w:rsidR="00E80742" w:rsidRPr="00A123EF">
        <w:rPr>
          <w:bCs/>
          <w:sz w:val="20"/>
        </w:rPr>
        <w:t xml:space="preserve"> belegger </w:t>
      </w:r>
      <w:r w:rsidR="00F87B6D" w:rsidRPr="00A123EF">
        <w:rPr>
          <w:bCs/>
          <w:sz w:val="20"/>
        </w:rPr>
        <w:t>heb je recht op dividend (</w:t>
      </w:r>
      <w:r w:rsidR="00E80742" w:rsidRPr="00A123EF">
        <w:rPr>
          <w:bCs/>
          <w:sz w:val="20"/>
        </w:rPr>
        <w:t>winst</w:t>
      </w:r>
      <w:r w:rsidR="00F87B6D" w:rsidRPr="00A123EF">
        <w:rPr>
          <w:bCs/>
          <w:sz w:val="20"/>
        </w:rPr>
        <w:t>uitkering).</w:t>
      </w:r>
    </w:p>
    <w:p w14:paraId="17BBFC96" w14:textId="77777777" w:rsidR="00E80742" w:rsidRPr="00A123EF" w:rsidRDefault="00BD396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2</w:t>
      </w:r>
      <w:r w:rsidR="00F87B6D" w:rsidRPr="00A123EF">
        <w:rPr>
          <w:bCs/>
          <w:sz w:val="20"/>
        </w:rPr>
        <w:t>.</w:t>
      </w:r>
      <w:r w:rsidR="001B0906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D</w:t>
      </w:r>
      <w:r w:rsidR="00E80742" w:rsidRPr="00A123EF">
        <w:rPr>
          <w:bCs/>
          <w:sz w:val="20"/>
        </w:rPr>
        <w:t xml:space="preserve">e aandelen </w:t>
      </w:r>
      <w:r w:rsidR="00F87B6D" w:rsidRPr="00A123EF">
        <w:rPr>
          <w:bCs/>
          <w:sz w:val="20"/>
        </w:rPr>
        <w:t>kunnen meer waard worden als het goed gaat met de nv (of bv).</w:t>
      </w:r>
    </w:p>
    <w:p w14:paraId="21D5B420" w14:textId="77777777" w:rsidR="00602296" w:rsidRPr="00A123EF" w:rsidRDefault="0060229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1B0906" w:rsidRPr="00A123EF">
        <w:rPr>
          <w:bCs/>
          <w:sz w:val="20"/>
        </w:rPr>
        <w:t xml:space="preserve"> </w:t>
      </w:r>
      <w:r w:rsidR="00222E71" w:rsidRPr="00A123EF">
        <w:rPr>
          <w:bCs/>
          <w:sz w:val="20"/>
        </w:rPr>
        <w:t>Als het slecht gaat met de nv (of bv) worden je</w:t>
      </w:r>
      <w:r w:rsidR="00E80742" w:rsidRPr="00A123EF">
        <w:rPr>
          <w:bCs/>
          <w:sz w:val="20"/>
        </w:rPr>
        <w:t xml:space="preserve"> aandelen minder waard</w:t>
      </w:r>
      <w:r w:rsidR="0065496C" w:rsidRPr="00A123EF">
        <w:rPr>
          <w:bCs/>
          <w:sz w:val="20"/>
        </w:rPr>
        <w:t>.</w:t>
      </w:r>
      <w:r w:rsidR="00E80742" w:rsidRPr="00A123EF">
        <w:rPr>
          <w:bCs/>
          <w:sz w:val="20"/>
        </w:rPr>
        <w:t xml:space="preserve"> Als het bedrijf failliet</w:t>
      </w:r>
      <w:r w:rsidR="00222E71" w:rsidRPr="00A123EF">
        <w:rPr>
          <w:bCs/>
          <w:sz w:val="20"/>
        </w:rPr>
        <w:t>, zijn je aandelen helemaal niets meer waard.</w:t>
      </w:r>
    </w:p>
    <w:p w14:paraId="1E6BFADB" w14:textId="77777777" w:rsidR="00A13441" w:rsidRPr="00A123EF" w:rsidRDefault="00A13441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c</w:t>
      </w:r>
      <w:r w:rsidR="001B0906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 xml:space="preserve">Nee, een aandeelhouder </w:t>
      </w:r>
      <w:r w:rsidR="00222E71" w:rsidRPr="00A123EF">
        <w:rPr>
          <w:bCs/>
          <w:sz w:val="20"/>
        </w:rPr>
        <w:t>zorgt alleen voor het geld</w:t>
      </w:r>
      <w:r w:rsidRPr="00A123EF">
        <w:rPr>
          <w:bCs/>
          <w:sz w:val="20"/>
        </w:rPr>
        <w:t>; de directeur geeft leiding.</w:t>
      </w:r>
    </w:p>
    <w:p w14:paraId="2F83651F" w14:textId="77777777" w:rsidR="0065496C" w:rsidRPr="00A123EF" w:rsidRDefault="0065496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5ECB2DA0" w14:textId="77777777" w:rsidR="00602296" w:rsidRPr="00A123EF" w:rsidRDefault="0060229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19</w:t>
      </w:r>
      <w:r w:rsidR="00E4421D" w:rsidRPr="00A123EF">
        <w:rPr>
          <w:bCs/>
          <w:sz w:val="20"/>
        </w:rPr>
        <w:t xml:space="preserve"> </w:t>
      </w:r>
      <w:r w:rsidR="00A13441" w:rsidRPr="00A123EF">
        <w:rPr>
          <w:bCs/>
          <w:sz w:val="20"/>
        </w:rPr>
        <w:t>Ja, als de eigenaar personeel in dienst heeft</w:t>
      </w:r>
      <w:r w:rsidR="00222E71" w:rsidRPr="00A123EF">
        <w:rPr>
          <w:bCs/>
          <w:sz w:val="20"/>
        </w:rPr>
        <w:t xml:space="preserve"> kan hij het werk over hen verdelen, waarbij ieder zijn eigen specialisatie heeft</w:t>
      </w:r>
      <w:r w:rsidR="0065496C" w:rsidRPr="00A123EF">
        <w:rPr>
          <w:bCs/>
          <w:sz w:val="20"/>
        </w:rPr>
        <w:t>.</w:t>
      </w:r>
    </w:p>
    <w:p w14:paraId="33A24B63" w14:textId="77777777" w:rsidR="0065496C" w:rsidRPr="00A123EF" w:rsidRDefault="0065496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7432DCE5" w14:textId="77777777" w:rsidR="004F4B03" w:rsidRPr="00A123EF" w:rsidRDefault="0060229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20</w:t>
      </w:r>
      <w:r w:rsidR="00E4421D" w:rsidRPr="00A123EF">
        <w:rPr>
          <w:bCs/>
          <w:sz w:val="20"/>
        </w:rPr>
        <w:t xml:space="preserve"> </w:t>
      </w:r>
      <w:r w:rsidR="00222E71" w:rsidRPr="00A123EF">
        <w:rPr>
          <w:bCs/>
          <w:sz w:val="20"/>
        </w:rPr>
        <w:t xml:space="preserve">- </w:t>
      </w:r>
      <w:r w:rsidR="00A13441" w:rsidRPr="00A123EF">
        <w:rPr>
          <w:bCs/>
          <w:sz w:val="20"/>
        </w:rPr>
        <w:t xml:space="preserve">Administratie: rekeningen betalen, </w:t>
      </w:r>
      <w:r w:rsidR="00222E71" w:rsidRPr="00A123EF">
        <w:rPr>
          <w:bCs/>
          <w:sz w:val="20"/>
        </w:rPr>
        <w:t xml:space="preserve">rekeningen </w:t>
      </w:r>
      <w:r w:rsidR="00A13441" w:rsidRPr="00A123EF">
        <w:rPr>
          <w:bCs/>
          <w:sz w:val="20"/>
        </w:rPr>
        <w:t>opmaken en versturen</w:t>
      </w:r>
      <w:r w:rsidR="00222E71" w:rsidRPr="00A123EF">
        <w:rPr>
          <w:bCs/>
          <w:sz w:val="20"/>
        </w:rPr>
        <w:t xml:space="preserve">, </w:t>
      </w:r>
      <w:r w:rsidR="00A13441" w:rsidRPr="00A123EF">
        <w:rPr>
          <w:bCs/>
          <w:sz w:val="20"/>
        </w:rPr>
        <w:t>bankafschriften controleren en bijhouden</w:t>
      </w:r>
      <w:r w:rsidR="00222E71" w:rsidRPr="00A123EF">
        <w:rPr>
          <w:bCs/>
          <w:sz w:val="20"/>
        </w:rPr>
        <w:t>, salaris</w:t>
      </w:r>
      <w:r w:rsidR="00A13441" w:rsidRPr="00A123EF">
        <w:rPr>
          <w:bCs/>
          <w:sz w:val="20"/>
        </w:rPr>
        <w:t>berekeningen maken</w:t>
      </w:r>
      <w:r w:rsidR="00222E71" w:rsidRPr="00A123EF">
        <w:rPr>
          <w:bCs/>
          <w:sz w:val="20"/>
        </w:rPr>
        <w:t xml:space="preserve">, </w:t>
      </w:r>
      <w:r w:rsidR="00A13441" w:rsidRPr="00A123EF">
        <w:rPr>
          <w:bCs/>
          <w:sz w:val="20"/>
        </w:rPr>
        <w:t>personeelsgegevens bij houden.</w:t>
      </w:r>
    </w:p>
    <w:p w14:paraId="5E51256A" w14:textId="77777777" w:rsidR="00A13441" w:rsidRPr="00A123EF" w:rsidRDefault="00222E71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- </w:t>
      </w:r>
      <w:r w:rsidR="00A13441" w:rsidRPr="00A123EF">
        <w:rPr>
          <w:bCs/>
          <w:sz w:val="20"/>
        </w:rPr>
        <w:t xml:space="preserve">Commercie: </w:t>
      </w:r>
      <w:r w:rsidR="003468DC" w:rsidRPr="00A123EF">
        <w:rPr>
          <w:bCs/>
          <w:sz w:val="20"/>
        </w:rPr>
        <w:t xml:space="preserve">producten </w:t>
      </w:r>
      <w:r w:rsidR="00A13441" w:rsidRPr="00A123EF">
        <w:rPr>
          <w:bCs/>
          <w:sz w:val="20"/>
        </w:rPr>
        <w:t>verkopen aan klanten</w:t>
      </w:r>
      <w:r w:rsidRPr="00A123EF">
        <w:rPr>
          <w:bCs/>
          <w:sz w:val="20"/>
        </w:rPr>
        <w:t xml:space="preserve">, </w:t>
      </w:r>
      <w:r w:rsidR="00A13441" w:rsidRPr="00A123EF">
        <w:rPr>
          <w:bCs/>
          <w:sz w:val="20"/>
        </w:rPr>
        <w:t>nieuwe klanten winnen</w:t>
      </w:r>
      <w:r w:rsidRPr="00A123EF">
        <w:rPr>
          <w:bCs/>
          <w:sz w:val="20"/>
        </w:rPr>
        <w:t xml:space="preserve">, </w:t>
      </w:r>
      <w:r w:rsidR="00A13441" w:rsidRPr="00A123EF">
        <w:rPr>
          <w:bCs/>
          <w:sz w:val="20"/>
        </w:rPr>
        <w:t xml:space="preserve">winkel </w:t>
      </w:r>
      <w:r w:rsidR="003468DC" w:rsidRPr="00A123EF">
        <w:rPr>
          <w:bCs/>
          <w:sz w:val="20"/>
        </w:rPr>
        <w:t>aantrekkelijk inrichten.</w:t>
      </w:r>
    </w:p>
    <w:p w14:paraId="6A1546D2" w14:textId="77777777" w:rsidR="003468DC" w:rsidRPr="00A123EF" w:rsidRDefault="007F5812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- </w:t>
      </w:r>
      <w:r w:rsidR="003468DC" w:rsidRPr="00A123EF">
        <w:rPr>
          <w:bCs/>
          <w:sz w:val="20"/>
        </w:rPr>
        <w:t>Marketing: reclamecampagnes opzetten</w:t>
      </w:r>
      <w:r w:rsidRPr="00A123EF">
        <w:rPr>
          <w:bCs/>
          <w:sz w:val="20"/>
        </w:rPr>
        <w:t xml:space="preserve">, </w:t>
      </w:r>
      <w:r w:rsidR="003468DC" w:rsidRPr="00A123EF">
        <w:rPr>
          <w:bCs/>
          <w:sz w:val="20"/>
        </w:rPr>
        <w:t>nieuwe klanten winnen</w:t>
      </w:r>
      <w:r w:rsidRPr="00A123EF">
        <w:rPr>
          <w:bCs/>
          <w:sz w:val="20"/>
        </w:rPr>
        <w:t xml:space="preserve">, </w:t>
      </w:r>
      <w:r w:rsidR="003468DC" w:rsidRPr="00A123EF">
        <w:rPr>
          <w:bCs/>
          <w:sz w:val="20"/>
        </w:rPr>
        <w:t>de  bekendheid van het bedrijf vergroten.</w:t>
      </w:r>
    </w:p>
    <w:p w14:paraId="4D4AD508" w14:textId="77777777" w:rsidR="003468DC" w:rsidRPr="00A123EF" w:rsidRDefault="003468D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4ADB7F94" w14:textId="77777777" w:rsidR="003468DC" w:rsidRPr="00A123EF" w:rsidRDefault="003468D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21</w:t>
      </w:r>
      <w:r w:rsidR="00E4421D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 xml:space="preserve">Gespecialiseerde werknemers </w:t>
      </w:r>
      <w:r w:rsidR="0018748D" w:rsidRPr="00A123EF">
        <w:rPr>
          <w:bCs/>
          <w:sz w:val="20"/>
        </w:rPr>
        <w:t>doen werk waarvoor zij opgeleid</w:t>
      </w:r>
      <w:r w:rsidR="007F5812" w:rsidRPr="00A123EF">
        <w:rPr>
          <w:bCs/>
          <w:sz w:val="20"/>
        </w:rPr>
        <w:t xml:space="preserve"> zijn en/of waarin zij veel ervaring hebben. H</w:t>
      </w:r>
      <w:r w:rsidR="0018748D" w:rsidRPr="00A123EF">
        <w:rPr>
          <w:bCs/>
          <w:sz w:val="20"/>
        </w:rPr>
        <w:t xml:space="preserve">ierdoor leveren </w:t>
      </w:r>
      <w:r w:rsidR="007F5812" w:rsidRPr="00A123EF">
        <w:rPr>
          <w:bCs/>
          <w:sz w:val="20"/>
        </w:rPr>
        <w:t xml:space="preserve">zij betere </w:t>
      </w:r>
      <w:r w:rsidR="0018748D" w:rsidRPr="00A123EF">
        <w:rPr>
          <w:bCs/>
          <w:sz w:val="20"/>
        </w:rPr>
        <w:t>kwaliteit en</w:t>
      </w:r>
      <w:r w:rsidR="007F5812" w:rsidRPr="00A123EF">
        <w:rPr>
          <w:bCs/>
          <w:sz w:val="20"/>
        </w:rPr>
        <w:t>/of</w:t>
      </w:r>
      <w:r w:rsidR="0018748D" w:rsidRPr="00A123EF">
        <w:rPr>
          <w:bCs/>
          <w:sz w:val="20"/>
        </w:rPr>
        <w:t xml:space="preserve"> presteren </w:t>
      </w:r>
      <w:r w:rsidR="007F5812" w:rsidRPr="00A123EF">
        <w:rPr>
          <w:bCs/>
          <w:sz w:val="20"/>
        </w:rPr>
        <w:t xml:space="preserve">zij </w:t>
      </w:r>
      <w:r w:rsidR="0018748D" w:rsidRPr="00A123EF">
        <w:rPr>
          <w:bCs/>
          <w:sz w:val="20"/>
        </w:rPr>
        <w:t>meer per uur</w:t>
      </w:r>
      <w:r w:rsidR="007F5812" w:rsidRPr="00A123EF">
        <w:rPr>
          <w:bCs/>
          <w:sz w:val="20"/>
        </w:rPr>
        <w:t xml:space="preserve"> dan wanneer zij niet gespecialiseerd waren</w:t>
      </w:r>
      <w:r w:rsidR="0018748D" w:rsidRPr="00A123EF">
        <w:rPr>
          <w:bCs/>
          <w:sz w:val="20"/>
        </w:rPr>
        <w:t>.</w:t>
      </w:r>
    </w:p>
    <w:p w14:paraId="61BA2B47" w14:textId="77777777" w:rsidR="0018748D" w:rsidRPr="00A123EF" w:rsidRDefault="0018748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3E1B2CD1" w14:textId="77777777" w:rsidR="0018748D" w:rsidRPr="00A123EF" w:rsidRDefault="0018748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22</w:t>
      </w:r>
      <w:r w:rsidR="00E4421D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a</w:t>
      </w:r>
      <w:r w:rsidR="001B0906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Directeur – bedrijfsleider – hoofd administratie.</w:t>
      </w:r>
    </w:p>
    <w:p w14:paraId="33932897" w14:textId="77777777" w:rsidR="0018748D" w:rsidRPr="00A123EF" w:rsidRDefault="0018748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1B0906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Secretaresse.</w:t>
      </w:r>
    </w:p>
    <w:p w14:paraId="2F88FA74" w14:textId="77777777" w:rsidR="0018748D" w:rsidRPr="00A123EF" w:rsidRDefault="0018748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c</w:t>
      </w:r>
      <w:r w:rsidR="001B0906" w:rsidRPr="00A123EF">
        <w:rPr>
          <w:bCs/>
          <w:sz w:val="20"/>
        </w:rPr>
        <w:t xml:space="preserve"> </w:t>
      </w:r>
      <w:r w:rsidR="008A31AB" w:rsidRPr="00A123EF">
        <w:rPr>
          <w:bCs/>
          <w:sz w:val="20"/>
        </w:rPr>
        <w:t>Administratie − f</w:t>
      </w:r>
      <w:r w:rsidRPr="00A123EF">
        <w:rPr>
          <w:bCs/>
          <w:sz w:val="20"/>
        </w:rPr>
        <w:t xml:space="preserve">inanciën </w:t>
      </w:r>
      <w:r w:rsidR="008A31AB" w:rsidRPr="00A123EF">
        <w:rPr>
          <w:bCs/>
          <w:sz w:val="20"/>
        </w:rPr>
        <w:t>−</w:t>
      </w:r>
      <w:r w:rsidRPr="00A123EF">
        <w:rPr>
          <w:bCs/>
          <w:sz w:val="20"/>
        </w:rPr>
        <w:t xml:space="preserve"> personeelszaken.</w:t>
      </w:r>
    </w:p>
    <w:p w14:paraId="34FD0690" w14:textId="77777777" w:rsidR="0018748D" w:rsidRPr="00A123EF" w:rsidRDefault="0018748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69F194A8" w14:textId="77777777" w:rsidR="0018748D" w:rsidRPr="00A123EF" w:rsidRDefault="0018748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23</w:t>
      </w:r>
      <w:r w:rsidR="00E4421D" w:rsidRPr="00A123EF">
        <w:rPr>
          <w:bCs/>
          <w:sz w:val="20"/>
        </w:rPr>
        <w:t xml:space="preserve"> </w:t>
      </w:r>
      <w:r w:rsidR="002C0895" w:rsidRPr="00A123EF">
        <w:rPr>
          <w:bCs/>
          <w:sz w:val="20"/>
        </w:rPr>
        <w:t>a Secundaire sector</w:t>
      </w:r>
      <w:r w:rsidR="00965867" w:rsidRPr="00A123EF">
        <w:rPr>
          <w:bCs/>
          <w:sz w:val="20"/>
        </w:rPr>
        <w:t xml:space="preserve">, </w:t>
      </w:r>
      <w:r w:rsidR="00965867" w:rsidRPr="00A123EF">
        <w:rPr>
          <w:bCs/>
          <w:i/>
          <w:sz w:val="20"/>
        </w:rPr>
        <w:t>bijvoorbeeld</w:t>
      </w:r>
      <w:r w:rsidR="00965867" w:rsidRPr="00A123EF">
        <w:rPr>
          <w:bCs/>
          <w:sz w:val="20"/>
        </w:rPr>
        <w:t xml:space="preserve">: </w:t>
      </w:r>
      <w:r w:rsidR="00BD3964" w:rsidRPr="00A123EF">
        <w:rPr>
          <w:bCs/>
          <w:sz w:val="20"/>
        </w:rPr>
        <w:t>timmerman</w:t>
      </w:r>
      <w:r w:rsidR="00965867" w:rsidRPr="00A123EF">
        <w:rPr>
          <w:bCs/>
          <w:sz w:val="20"/>
        </w:rPr>
        <w:t xml:space="preserve">, </w:t>
      </w:r>
      <w:r w:rsidR="00BD3964" w:rsidRPr="00A123EF">
        <w:rPr>
          <w:bCs/>
          <w:sz w:val="20"/>
        </w:rPr>
        <w:t>bierbrouwer</w:t>
      </w:r>
      <w:r w:rsidR="00965867" w:rsidRPr="00A123EF">
        <w:rPr>
          <w:bCs/>
          <w:sz w:val="20"/>
        </w:rPr>
        <w:t>, lasser</w:t>
      </w:r>
    </w:p>
    <w:p w14:paraId="73E0E2C5" w14:textId="77777777" w:rsidR="002C0895" w:rsidRPr="00A123EF" w:rsidRDefault="002C0895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 Quartai</w:t>
      </w:r>
      <w:r w:rsidR="00BD3964" w:rsidRPr="00A123EF">
        <w:rPr>
          <w:bCs/>
          <w:sz w:val="20"/>
        </w:rPr>
        <w:t>re sector</w:t>
      </w:r>
      <w:r w:rsidR="00965867" w:rsidRPr="00A123EF">
        <w:rPr>
          <w:bCs/>
          <w:sz w:val="20"/>
        </w:rPr>
        <w:t xml:space="preserve">, </w:t>
      </w:r>
      <w:r w:rsidR="00965867" w:rsidRPr="00A123EF">
        <w:rPr>
          <w:bCs/>
          <w:i/>
          <w:sz w:val="20"/>
        </w:rPr>
        <w:t>bijvoorbeeld</w:t>
      </w:r>
      <w:r w:rsidR="00965867" w:rsidRPr="00A123EF">
        <w:rPr>
          <w:bCs/>
          <w:sz w:val="20"/>
        </w:rPr>
        <w:t>: ambtenaar, docent, politieagent</w:t>
      </w:r>
    </w:p>
    <w:p w14:paraId="1568956E" w14:textId="77777777" w:rsidR="002C0895" w:rsidRPr="00A123EF" w:rsidRDefault="00BD396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c Primaire sector</w:t>
      </w:r>
      <w:r w:rsidR="00965867" w:rsidRPr="00A123EF">
        <w:rPr>
          <w:bCs/>
          <w:sz w:val="20"/>
        </w:rPr>
        <w:t xml:space="preserve">, </w:t>
      </w:r>
      <w:r w:rsidR="00965867" w:rsidRPr="00A123EF">
        <w:rPr>
          <w:bCs/>
          <w:i/>
          <w:sz w:val="20"/>
        </w:rPr>
        <w:t>bijvoorbeeld</w:t>
      </w:r>
      <w:r w:rsidR="00965867" w:rsidRPr="00A123EF">
        <w:rPr>
          <w:bCs/>
          <w:sz w:val="20"/>
        </w:rPr>
        <w:t xml:space="preserve">: </w:t>
      </w:r>
      <w:r w:rsidRPr="00A123EF">
        <w:rPr>
          <w:bCs/>
          <w:sz w:val="20"/>
        </w:rPr>
        <w:t>plantenteler</w:t>
      </w:r>
      <w:r w:rsidR="00965867" w:rsidRPr="00A123EF">
        <w:rPr>
          <w:bCs/>
          <w:sz w:val="20"/>
        </w:rPr>
        <w:t xml:space="preserve">, veehouder, </w:t>
      </w:r>
      <w:r w:rsidRPr="00A123EF">
        <w:rPr>
          <w:bCs/>
          <w:sz w:val="20"/>
        </w:rPr>
        <w:t>visser</w:t>
      </w:r>
    </w:p>
    <w:p w14:paraId="68396C28" w14:textId="77777777" w:rsidR="002C0895" w:rsidRPr="00A123EF" w:rsidRDefault="00BD396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d Tertiaire sector</w:t>
      </w:r>
      <w:r w:rsidR="00965867" w:rsidRPr="00A123EF">
        <w:rPr>
          <w:bCs/>
          <w:sz w:val="20"/>
        </w:rPr>
        <w:t xml:space="preserve">, </w:t>
      </w:r>
      <w:r w:rsidR="00965867" w:rsidRPr="00A123EF">
        <w:rPr>
          <w:bCs/>
          <w:i/>
          <w:sz w:val="20"/>
        </w:rPr>
        <w:t>bijvoorbeeld</w:t>
      </w:r>
      <w:r w:rsidR="00965867" w:rsidRPr="00A123EF">
        <w:rPr>
          <w:bCs/>
          <w:sz w:val="20"/>
        </w:rPr>
        <w:t xml:space="preserve">: </w:t>
      </w:r>
      <w:r w:rsidRPr="00A123EF">
        <w:rPr>
          <w:bCs/>
          <w:sz w:val="20"/>
        </w:rPr>
        <w:t>sportinstructeur</w:t>
      </w:r>
      <w:r w:rsidR="00965867" w:rsidRPr="00A123EF">
        <w:rPr>
          <w:bCs/>
          <w:sz w:val="20"/>
        </w:rPr>
        <w:t xml:space="preserve">, </w:t>
      </w:r>
      <w:r w:rsidRPr="00A123EF">
        <w:rPr>
          <w:bCs/>
          <w:sz w:val="20"/>
        </w:rPr>
        <w:t>verkoper</w:t>
      </w:r>
      <w:r w:rsidR="00965867" w:rsidRPr="00A123EF">
        <w:rPr>
          <w:bCs/>
          <w:sz w:val="20"/>
        </w:rPr>
        <w:t>, verzekeringsadviseur</w:t>
      </w:r>
    </w:p>
    <w:p w14:paraId="7DF73A81" w14:textId="77777777" w:rsidR="002C0895" w:rsidRPr="00A123EF" w:rsidRDefault="002C0895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108C705C" w14:textId="77777777" w:rsidR="002C0895" w:rsidRPr="00A123EF" w:rsidRDefault="002C0895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24</w:t>
      </w:r>
      <w:r w:rsidR="00E4421D" w:rsidRPr="00A123EF">
        <w:rPr>
          <w:bCs/>
          <w:sz w:val="20"/>
        </w:rPr>
        <w:t xml:space="preserve"> </w:t>
      </w:r>
      <w:r w:rsidR="00965867" w:rsidRPr="00A123EF">
        <w:rPr>
          <w:bCs/>
          <w:i/>
          <w:sz w:val="20"/>
        </w:rPr>
        <w:t>Eigen antwoord.</w:t>
      </w:r>
    </w:p>
    <w:p w14:paraId="76BF38E2" w14:textId="77777777" w:rsidR="002C0895" w:rsidRPr="00A123EF" w:rsidRDefault="002C0895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1843"/>
        <w:gridCol w:w="6804"/>
      </w:tblGrid>
      <w:tr w:rsidR="002C0895" w:rsidRPr="00A123EF" w14:paraId="1E4BEF4B" w14:textId="77777777" w:rsidTr="00F14911">
        <w:trPr>
          <w:trHeight w:val="32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20F63089" w14:textId="77777777" w:rsidR="002C0895" w:rsidRPr="00A123EF" w:rsidRDefault="002C0895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 w:right="34"/>
              <w:textAlignment w:val="auto"/>
              <w:rPr>
                <w:rFonts w:ascii="Verdana" w:hAnsi="Verdana" w:cs="Arial"/>
              </w:rPr>
            </w:pPr>
            <w:r w:rsidRPr="00A123EF">
              <w:rPr>
                <w:rFonts w:ascii="Verdana" w:hAnsi="Verdana" w:cs="Arial"/>
                <w:b/>
              </w:rPr>
              <w:lastRenderedPageBreak/>
              <w:t>Samenvatting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1FB0CA1E" w14:textId="77777777" w:rsidR="00AA3872" w:rsidRPr="00A123EF" w:rsidRDefault="002C0895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</w:rPr>
            </w:pPr>
            <w:r w:rsidRPr="00A123EF">
              <w:rPr>
                <w:rFonts w:ascii="Verdana" w:hAnsi="Verdana" w:cs="Arial"/>
              </w:rPr>
              <w:t xml:space="preserve">Je werkt om geld te verdienen, maar er zijn ook andere </w:t>
            </w:r>
            <w:r w:rsidRPr="00A123EF">
              <w:rPr>
                <w:rFonts w:ascii="Verdana" w:hAnsi="Verdana" w:cs="Arial"/>
                <w:u w:val="single"/>
              </w:rPr>
              <w:t>arbeidsmotieven</w:t>
            </w:r>
            <w:r w:rsidRPr="00A123EF">
              <w:rPr>
                <w:rFonts w:ascii="Verdana" w:hAnsi="Verdana" w:cs="Arial"/>
              </w:rPr>
              <w:t xml:space="preserve">. Je kunt werken in loondienst of als </w:t>
            </w:r>
            <w:r w:rsidRPr="00A123EF">
              <w:rPr>
                <w:rFonts w:ascii="Verdana" w:hAnsi="Verdana" w:cs="Arial"/>
                <w:u w:val="single"/>
              </w:rPr>
              <w:t>zelfstandig</w:t>
            </w:r>
            <w:r w:rsidR="00F14911" w:rsidRPr="00A123EF">
              <w:rPr>
                <w:rFonts w:ascii="Verdana" w:hAnsi="Verdana" w:cs="Arial"/>
                <w:u w:val="single"/>
              </w:rPr>
              <w:t>e</w:t>
            </w:r>
            <w:r w:rsidRPr="00A123EF">
              <w:rPr>
                <w:rFonts w:ascii="Verdana" w:hAnsi="Verdana" w:cs="Arial"/>
              </w:rPr>
              <w:t xml:space="preserve"> </w:t>
            </w:r>
            <w:r w:rsidR="00F14911" w:rsidRPr="00A123EF">
              <w:rPr>
                <w:rFonts w:ascii="Verdana" w:hAnsi="Verdana" w:cs="Arial"/>
              </w:rPr>
              <w:t xml:space="preserve">/ </w:t>
            </w:r>
            <w:r w:rsidR="00F14911" w:rsidRPr="00A123EF">
              <w:rPr>
                <w:rFonts w:ascii="Verdana" w:hAnsi="Verdana" w:cs="Arial"/>
                <w:u w:val="single"/>
              </w:rPr>
              <w:t xml:space="preserve">zelfstandig </w:t>
            </w:r>
            <w:r w:rsidRPr="00A123EF">
              <w:rPr>
                <w:rFonts w:ascii="Verdana" w:hAnsi="Verdana" w:cs="Arial"/>
                <w:u w:val="single"/>
              </w:rPr>
              <w:t>ondernemer</w:t>
            </w:r>
            <w:r w:rsidR="00F14911" w:rsidRPr="00A123EF">
              <w:rPr>
                <w:rFonts w:ascii="Verdana" w:hAnsi="Verdana" w:cs="Arial"/>
              </w:rPr>
              <w:t xml:space="preserve"> j</w:t>
            </w:r>
            <w:r w:rsidRPr="00A123EF">
              <w:rPr>
                <w:rFonts w:ascii="Verdana" w:hAnsi="Verdana" w:cs="Arial"/>
              </w:rPr>
              <w:t xml:space="preserve">e eigen onderneming hebben. Bedrijven kiezen zelf een bepaalde ondernemingsvorm. Ben jij de enige eigenaar, dan heb je een eenmanszaak. Een </w:t>
            </w:r>
            <w:r w:rsidR="00F14911" w:rsidRPr="00A123EF">
              <w:rPr>
                <w:rFonts w:ascii="Verdana" w:hAnsi="Verdana" w:cs="Arial"/>
              </w:rPr>
              <w:t>vof</w:t>
            </w:r>
            <w:r w:rsidRPr="00A123EF">
              <w:rPr>
                <w:rFonts w:ascii="Verdana" w:hAnsi="Verdana" w:cs="Arial"/>
              </w:rPr>
              <w:t xml:space="preserve"> heeft twee of meer </w:t>
            </w:r>
            <w:r w:rsidRPr="00A123EF">
              <w:rPr>
                <w:rFonts w:ascii="Verdana" w:hAnsi="Verdana" w:cs="Arial"/>
                <w:u w:val="single"/>
              </w:rPr>
              <w:t>eigenaren</w:t>
            </w:r>
            <w:r w:rsidRPr="00A123EF">
              <w:rPr>
                <w:rFonts w:ascii="Verdana" w:hAnsi="Verdana" w:cs="Arial"/>
              </w:rPr>
              <w:t xml:space="preserve"> die samen de leiding hebben.</w:t>
            </w:r>
          </w:p>
          <w:p w14:paraId="5C46AC46" w14:textId="77777777" w:rsidR="002C0895" w:rsidRPr="00A123EF" w:rsidRDefault="002C0895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 w:right="142"/>
              <w:textAlignment w:val="auto"/>
              <w:rPr>
                <w:rFonts w:ascii="Verdana" w:hAnsi="Verdana" w:cs="Arial"/>
              </w:rPr>
            </w:pPr>
            <w:r w:rsidRPr="00A123EF">
              <w:rPr>
                <w:rFonts w:ascii="Verdana" w:hAnsi="Verdana" w:cs="Arial"/>
              </w:rPr>
              <w:t xml:space="preserve">Een </w:t>
            </w:r>
            <w:r w:rsidR="00F14911" w:rsidRPr="00A123EF">
              <w:rPr>
                <w:rFonts w:ascii="Verdana" w:hAnsi="Verdana" w:cs="Arial"/>
                <w:u w:val="single"/>
              </w:rPr>
              <w:t>nv</w:t>
            </w:r>
            <w:r w:rsidRPr="00A123EF">
              <w:rPr>
                <w:rFonts w:ascii="Verdana" w:hAnsi="Verdana" w:cs="Arial"/>
              </w:rPr>
              <w:t xml:space="preserve"> en </w:t>
            </w:r>
            <w:r w:rsidR="00F14911" w:rsidRPr="00A123EF">
              <w:rPr>
                <w:rFonts w:ascii="Verdana" w:hAnsi="Verdana" w:cs="Arial"/>
                <w:u w:val="single"/>
              </w:rPr>
              <w:t>bv</w:t>
            </w:r>
            <w:r w:rsidRPr="00A123EF">
              <w:rPr>
                <w:rFonts w:ascii="Verdana" w:hAnsi="Verdana" w:cs="Arial"/>
              </w:rPr>
              <w:t xml:space="preserve"> zijn eigendom van aandeelhouders. Daar heeft een </w:t>
            </w:r>
            <w:r w:rsidR="00BA2B17" w:rsidRPr="00A123EF">
              <w:rPr>
                <w:rFonts w:ascii="Verdana" w:hAnsi="Verdana" w:cs="Arial"/>
                <w:u w:val="single"/>
              </w:rPr>
              <w:t>directeur</w:t>
            </w:r>
            <w:r w:rsidRPr="00A123EF">
              <w:rPr>
                <w:rFonts w:ascii="Verdana" w:hAnsi="Verdana" w:cs="Arial"/>
              </w:rPr>
              <w:t xml:space="preserve"> de leiding. In een organisatie is er </w:t>
            </w:r>
            <w:r w:rsidR="00BA2B17" w:rsidRPr="00A123EF">
              <w:rPr>
                <w:rFonts w:ascii="Verdana" w:hAnsi="Verdana" w:cs="Arial"/>
                <w:u w:val="single"/>
              </w:rPr>
              <w:t>arbeidsverdeling</w:t>
            </w:r>
            <w:r w:rsidRPr="00A123EF">
              <w:rPr>
                <w:rFonts w:ascii="Verdana" w:hAnsi="Verdana" w:cs="Arial"/>
              </w:rPr>
              <w:t xml:space="preserve"> als de medewerkers verschillende taken hebben. In een </w:t>
            </w:r>
            <w:r w:rsidR="00BA2B17" w:rsidRPr="00A123EF">
              <w:rPr>
                <w:rFonts w:ascii="Verdana" w:hAnsi="Verdana" w:cs="Arial"/>
                <w:u w:val="single"/>
              </w:rPr>
              <w:t>organigram</w:t>
            </w:r>
            <w:r w:rsidRPr="00A123EF">
              <w:rPr>
                <w:rFonts w:ascii="Verdana" w:hAnsi="Verdana" w:cs="Arial"/>
              </w:rPr>
              <w:t xml:space="preserve"> kun je zien hoe de taken en verantwoordelijkheden verdeeld zijn. Alle arbeid en productie vindt plaats in één van de vier </w:t>
            </w:r>
            <w:r w:rsidR="00BA2B17" w:rsidRPr="00A123EF">
              <w:rPr>
                <w:rFonts w:ascii="Verdana" w:hAnsi="Verdana" w:cs="Arial"/>
                <w:u w:val="single"/>
              </w:rPr>
              <w:t>productiesectoren</w:t>
            </w:r>
            <w:r w:rsidRPr="00A123EF">
              <w:rPr>
                <w:rFonts w:ascii="Verdana" w:hAnsi="Verdana" w:cs="Arial"/>
              </w:rPr>
              <w:t>.</w:t>
            </w:r>
          </w:p>
        </w:tc>
      </w:tr>
    </w:tbl>
    <w:p w14:paraId="6227DF5E" w14:textId="77777777" w:rsidR="0073505B" w:rsidRPr="00A123EF" w:rsidRDefault="0073505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2EB11229" w14:textId="77777777" w:rsidR="0073505B" w:rsidRPr="00A123EF" w:rsidRDefault="0073505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5A126FC8" w14:textId="77777777" w:rsidR="0073505B" w:rsidRPr="00A123EF" w:rsidRDefault="0073505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bCs/>
          <w:sz w:val="20"/>
        </w:rPr>
      </w:pPr>
      <w:r w:rsidRPr="00A123EF">
        <w:rPr>
          <w:b/>
          <w:bCs/>
          <w:sz w:val="20"/>
        </w:rPr>
        <w:t xml:space="preserve">5.3 </w:t>
      </w:r>
      <w:r w:rsidRPr="00A123EF">
        <w:rPr>
          <w:b/>
          <w:sz w:val="20"/>
        </w:rPr>
        <w:t>Actief op de arbeidsmarkt</w:t>
      </w:r>
    </w:p>
    <w:p w14:paraId="1057310A" w14:textId="77777777" w:rsidR="0073505B" w:rsidRPr="00A123EF" w:rsidRDefault="0073505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7C00F6E4" w14:textId="77777777" w:rsidR="009F6121" w:rsidRPr="00A123EF" w:rsidRDefault="0060229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i/>
          <w:sz w:val="20"/>
        </w:rPr>
      </w:pPr>
      <w:r w:rsidRPr="00717D0F">
        <w:rPr>
          <w:b/>
          <w:bCs/>
          <w:sz w:val="20"/>
        </w:rPr>
        <w:t>2</w:t>
      </w:r>
      <w:r w:rsidR="00BA2B17" w:rsidRPr="00717D0F">
        <w:rPr>
          <w:b/>
          <w:bCs/>
          <w:sz w:val="20"/>
        </w:rPr>
        <w:t>5</w:t>
      </w:r>
      <w:r w:rsidR="00E4421D" w:rsidRPr="00A123EF">
        <w:rPr>
          <w:bCs/>
          <w:sz w:val="20"/>
        </w:rPr>
        <w:t xml:space="preserve"> </w:t>
      </w:r>
      <w:r w:rsidR="002B689D" w:rsidRPr="00A123EF">
        <w:rPr>
          <w:bCs/>
          <w:i/>
          <w:sz w:val="20"/>
        </w:rPr>
        <w:t>Eigen antwoord, bijvoorbeeld</w:t>
      </w:r>
      <w:r w:rsidR="009F6121" w:rsidRPr="00A123EF">
        <w:rPr>
          <w:bCs/>
          <w:i/>
          <w:sz w:val="20"/>
        </w:rPr>
        <w:t>:</w:t>
      </w:r>
    </w:p>
    <w:p w14:paraId="4C0C73C0" w14:textId="77777777" w:rsidR="005D5EEB" w:rsidRPr="00A123EF" w:rsidRDefault="009F6121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i/>
          <w:sz w:val="20"/>
        </w:rPr>
        <w:t>-</w:t>
      </w:r>
      <w:r w:rsidR="002B689D" w:rsidRPr="00A123EF">
        <w:rPr>
          <w:bCs/>
          <w:sz w:val="20"/>
        </w:rPr>
        <w:t xml:space="preserve"> dat steeds meer mensen werk hebben</w:t>
      </w:r>
      <w:r w:rsidRPr="00A123EF">
        <w:rPr>
          <w:bCs/>
          <w:sz w:val="20"/>
        </w:rPr>
        <w:t xml:space="preserve"> / dat de werkloosheid daalt</w:t>
      </w:r>
      <w:r w:rsidR="002B689D" w:rsidRPr="00A123EF">
        <w:rPr>
          <w:bCs/>
          <w:sz w:val="20"/>
        </w:rPr>
        <w:t>.</w:t>
      </w:r>
    </w:p>
    <w:p w14:paraId="14C16E62" w14:textId="77777777" w:rsidR="009F6121" w:rsidRPr="00A123EF" w:rsidRDefault="009F6121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- dat er steeds meer banen zijn / dat de werkgelegenheid toeneemt.</w:t>
      </w:r>
    </w:p>
    <w:p w14:paraId="5BB47313" w14:textId="77777777" w:rsidR="005D5EEB" w:rsidRPr="00A123EF" w:rsidRDefault="005D5EE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34AF9910" w14:textId="77777777" w:rsidR="00C639EC" w:rsidRPr="00A123EF" w:rsidRDefault="0060229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2</w:t>
      </w:r>
      <w:r w:rsidR="00BA2B17" w:rsidRPr="00717D0F">
        <w:rPr>
          <w:b/>
          <w:bCs/>
          <w:sz w:val="20"/>
        </w:rPr>
        <w:t>6</w:t>
      </w:r>
      <w:r w:rsidR="00E4421D" w:rsidRPr="00A123EF">
        <w:rPr>
          <w:bCs/>
          <w:sz w:val="20"/>
        </w:rPr>
        <w:t xml:space="preserve"> </w:t>
      </w:r>
      <w:r w:rsidR="009F6121" w:rsidRPr="00A123EF">
        <w:rPr>
          <w:bCs/>
          <w:sz w:val="20"/>
        </w:rPr>
        <w:t>Een deel van de mensen werkt parttime. Voor één arbeidsplaats is dan meer dan één persoon nodig.</w:t>
      </w:r>
    </w:p>
    <w:p w14:paraId="4F8FC9A3" w14:textId="77777777" w:rsidR="00C639EC" w:rsidRPr="00A123EF" w:rsidRDefault="00C639E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5A374F59" w14:textId="77777777" w:rsidR="007517EC" w:rsidRPr="00A123EF" w:rsidRDefault="003D3B9A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2</w:t>
      </w:r>
      <w:r w:rsidR="00BA2B17" w:rsidRPr="00717D0F">
        <w:rPr>
          <w:b/>
          <w:bCs/>
          <w:sz w:val="20"/>
        </w:rPr>
        <w:t>7</w:t>
      </w:r>
      <w:r w:rsidR="00E4421D" w:rsidRPr="00A123EF">
        <w:rPr>
          <w:bCs/>
          <w:sz w:val="20"/>
        </w:rPr>
        <w:t xml:space="preserve"> </w:t>
      </w:r>
      <w:r w:rsidR="002B689D" w:rsidRPr="00A123EF">
        <w:rPr>
          <w:bCs/>
          <w:sz w:val="20"/>
        </w:rPr>
        <w:t>a</w:t>
      </w:r>
      <w:r w:rsidR="0073505B" w:rsidRPr="00A123EF">
        <w:rPr>
          <w:bCs/>
          <w:sz w:val="20"/>
        </w:rPr>
        <w:t xml:space="preserve"> </w:t>
      </w:r>
      <w:r w:rsidR="009F6121" w:rsidRPr="00A123EF">
        <w:rPr>
          <w:bCs/>
          <w:sz w:val="20"/>
        </w:rPr>
        <w:t>De</w:t>
      </w:r>
      <w:r w:rsidR="002B689D" w:rsidRPr="00A123EF">
        <w:rPr>
          <w:bCs/>
          <w:sz w:val="20"/>
        </w:rPr>
        <w:t xml:space="preserve"> werkgelegenheid</w:t>
      </w:r>
      <w:r w:rsidR="009F6121" w:rsidRPr="00A123EF">
        <w:rPr>
          <w:bCs/>
          <w:sz w:val="20"/>
        </w:rPr>
        <w:t xml:space="preserve"> daalt</w:t>
      </w:r>
      <w:r w:rsidR="002B689D" w:rsidRPr="00A123EF">
        <w:rPr>
          <w:bCs/>
          <w:sz w:val="20"/>
        </w:rPr>
        <w:t>.</w:t>
      </w:r>
    </w:p>
    <w:p w14:paraId="16EC0112" w14:textId="77777777" w:rsidR="002B689D" w:rsidRPr="00A123EF" w:rsidRDefault="002B689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73505B" w:rsidRPr="00A123EF">
        <w:rPr>
          <w:bCs/>
          <w:sz w:val="20"/>
        </w:rPr>
        <w:t xml:space="preserve"> </w:t>
      </w:r>
      <w:r w:rsidR="009F6121" w:rsidRPr="00A123EF">
        <w:rPr>
          <w:bCs/>
          <w:sz w:val="20"/>
        </w:rPr>
        <w:t>De</w:t>
      </w:r>
      <w:r w:rsidRPr="00A123EF">
        <w:rPr>
          <w:bCs/>
          <w:sz w:val="20"/>
        </w:rPr>
        <w:t xml:space="preserve"> werkgelegenheid</w:t>
      </w:r>
      <w:r w:rsidR="009F6121" w:rsidRPr="00A123EF">
        <w:rPr>
          <w:bCs/>
          <w:sz w:val="20"/>
        </w:rPr>
        <w:t xml:space="preserve"> stijgt</w:t>
      </w:r>
      <w:r w:rsidRPr="00A123EF">
        <w:rPr>
          <w:bCs/>
          <w:sz w:val="20"/>
        </w:rPr>
        <w:t>.</w:t>
      </w:r>
    </w:p>
    <w:p w14:paraId="76F1CD0D" w14:textId="77777777" w:rsidR="002B689D" w:rsidRPr="00A123EF" w:rsidRDefault="002B689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c</w:t>
      </w:r>
      <w:r w:rsidR="0073505B" w:rsidRPr="00A123EF">
        <w:rPr>
          <w:bCs/>
          <w:sz w:val="20"/>
        </w:rPr>
        <w:t xml:space="preserve"> </w:t>
      </w:r>
      <w:r w:rsidR="009F6121" w:rsidRPr="00A123EF">
        <w:rPr>
          <w:bCs/>
          <w:sz w:val="20"/>
        </w:rPr>
        <w:t>De we</w:t>
      </w:r>
      <w:r w:rsidRPr="00A123EF">
        <w:rPr>
          <w:bCs/>
          <w:sz w:val="20"/>
        </w:rPr>
        <w:t>rkgelegenheid blijft gelijk.</w:t>
      </w:r>
    </w:p>
    <w:p w14:paraId="355470CC" w14:textId="77777777" w:rsidR="002B689D" w:rsidRPr="00A123EF" w:rsidRDefault="002B689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d</w:t>
      </w:r>
      <w:r w:rsidR="0073505B" w:rsidRPr="00A123EF">
        <w:rPr>
          <w:bCs/>
          <w:sz w:val="20"/>
        </w:rPr>
        <w:t xml:space="preserve"> </w:t>
      </w:r>
      <w:r w:rsidR="009F6121" w:rsidRPr="00A123EF">
        <w:rPr>
          <w:bCs/>
          <w:sz w:val="20"/>
        </w:rPr>
        <w:t>De werkgelegenheid daalt (</w:t>
      </w:r>
      <w:r w:rsidRPr="00A123EF">
        <w:rPr>
          <w:bCs/>
          <w:sz w:val="20"/>
        </w:rPr>
        <w:t>in Nederland</w:t>
      </w:r>
      <w:r w:rsidR="009F6121" w:rsidRPr="00A123EF">
        <w:rPr>
          <w:bCs/>
          <w:sz w:val="20"/>
        </w:rPr>
        <w:t>).</w:t>
      </w:r>
    </w:p>
    <w:p w14:paraId="03780C5E" w14:textId="77777777" w:rsidR="003D3B9A" w:rsidRPr="00A123EF" w:rsidRDefault="003D3B9A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2F7F25DA" w14:textId="77777777" w:rsidR="003D3B9A" w:rsidRPr="00A123EF" w:rsidRDefault="003D3B9A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2</w:t>
      </w:r>
      <w:r w:rsidR="00AA3872" w:rsidRPr="00717D0F">
        <w:rPr>
          <w:b/>
          <w:bCs/>
          <w:sz w:val="20"/>
        </w:rPr>
        <w:t>8</w:t>
      </w:r>
      <w:r w:rsidR="00E4421D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a</w:t>
      </w:r>
      <w:r w:rsidR="0073505B" w:rsidRPr="00A123EF">
        <w:rPr>
          <w:bCs/>
          <w:sz w:val="20"/>
        </w:rPr>
        <w:t xml:space="preserve"> </w:t>
      </w:r>
      <w:r w:rsidR="00821C3C" w:rsidRPr="00A123EF">
        <w:rPr>
          <w:bCs/>
          <w:sz w:val="20"/>
        </w:rPr>
        <w:t xml:space="preserve">Als jij nog geen 15 jaar bent, hoor je </w:t>
      </w:r>
      <w:r w:rsidR="002B689D" w:rsidRPr="00A123EF">
        <w:rPr>
          <w:bCs/>
          <w:sz w:val="20"/>
        </w:rPr>
        <w:t>niet bij de beroepsbevolking</w:t>
      </w:r>
      <w:r w:rsidR="00821C3C" w:rsidRPr="00A123EF">
        <w:rPr>
          <w:bCs/>
          <w:sz w:val="20"/>
        </w:rPr>
        <w:t xml:space="preserve">. Ook als je </w:t>
      </w:r>
      <w:r w:rsidR="002B689D" w:rsidRPr="00A123EF">
        <w:rPr>
          <w:bCs/>
          <w:sz w:val="20"/>
        </w:rPr>
        <w:t>niet b</w:t>
      </w:r>
      <w:r w:rsidR="00357868" w:rsidRPr="00A123EF">
        <w:rPr>
          <w:bCs/>
          <w:sz w:val="20"/>
        </w:rPr>
        <w:t xml:space="preserve">eschikbaar </w:t>
      </w:r>
      <w:r w:rsidR="00821C3C" w:rsidRPr="00A123EF">
        <w:rPr>
          <w:bCs/>
          <w:sz w:val="20"/>
        </w:rPr>
        <w:t>bent</w:t>
      </w:r>
      <w:r w:rsidR="00357868" w:rsidRPr="00A123EF">
        <w:rPr>
          <w:bCs/>
          <w:sz w:val="20"/>
        </w:rPr>
        <w:t xml:space="preserve"> </w:t>
      </w:r>
      <w:r w:rsidR="00CF4B54">
        <w:rPr>
          <w:bCs/>
          <w:sz w:val="20"/>
        </w:rPr>
        <w:t xml:space="preserve">voor een baan </w:t>
      </w:r>
      <w:r w:rsidR="00357868" w:rsidRPr="00A123EF">
        <w:rPr>
          <w:bCs/>
          <w:sz w:val="20"/>
        </w:rPr>
        <w:t>omdat je nog naar school gaat</w:t>
      </w:r>
      <w:r w:rsidR="00821C3C" w:rsidRPr="00A123EF">
        <w:rPr>
          <w:bCs/>
          <w:sz w:val="20"/>
        </w:rPr>
        <w:t>, hoor je er niet bij</w:t>
      </w:r>
      <w:r w:rsidRPr="00A123EF">
        <w:rPr>
          <w:bCs/>
          <w:sz w:val="20"/>
        </w:rPr>
        <w:t>.</w:t>
      </w:r>
    </w:p>
    <w:p w14:paraId="3BDBDC69" w14:textId="77777777" w:rsidR="003D3B9A" w:rsidRPr="00A123EF" w:rsidRDefault="003D3B9A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73505B" w:rsidRPr="00A123EF">
        <w:rPr>
          <w:bCs/>
          <w:sz w:val="20"/>
        </w:rPr>
        <w:t xml:space="preserve"> </w:t>
      </w:r>
      <w:r w:rsidR="00821C3C" w:rsidRPr="00A123EF">
        <w:rPr>
          <w:bCs/>
          <w:i/>
          <w:sz w:val="20"/>
        </w:rPr>
        <w:t>Bijvoorbeeld</w:t>
      </w:r>
      <w:r w:rsidR="00821C3C" w:rsidRPr="00A123EF">
        <w:rPr>
          <w:bCs/>
          <w:sz w:val="20"/>
        </w:rPr>
        <w:t>: s</w:t>
      </w:r>
      <w:r w:rsidR="00357868" w:rsidRPr="00A123EF">
        <w:rPr>
          <w:bCs/>
          <w:sz w:val="20"/>
        </w:rPr>
        <w:t>tudenten</w:t>
      </w:r>
      <w:r w:rsidR="00821C3C" w:rsidRPr="00A123EF">
        <w:rPr>
          <w:bCs/>
          <w:sz w:val="20"/>
        </w:rPr>
        <w:t xml:space="preserve">, </w:t>
      </w:r>
      <w:r w:rsidR="00357868" w:rsidRPr="00A123EF">
        <w:rPr>
          <w:bCs/>
          <w:sz w:val="20"/>
        </w:rPr>
        <w:t>huisvrouwen of huismannen</w:t>
      </w:r>
      <w:r w:rsidR="00821C3C" w:rsidRPr="00A123EF">
        <w:rPr>
          <w:bCs/>
          <w:sz w:val="20"/>
        </w:rPr>
        <w:t xml:space="preserve">, </w:t>
      </w:r>
      <w:r w:rsidR="00357868" w:rsidRPr="00A123EF">
        <w:rPr>
          <w:bCs/>
          <w:sz w:val="20"/>
        </w:rPr>
        <w:t>arbeidsongeschikten</w:t>
      </w:r>
      <w:r w:rsidR="00526496" w:rsidRPr="00A123EF">
        <w:rPr>
          <w:bCs/>
          <w:sz w:val="20"/>
        </w:rPr>
        <w:t>.</w:t>
      </w:r>
    </w:p>
    <w:p w14:paraId="7CA3752B" w14:textId="77777777" w:rsidR="00821C3C" w:rsidRPr="00A123EF" w:rsidRDefault="00821C3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i/>
          <w:sz w:val="20"/>
        </w:rPr>
        <w:t>Let op</w:t>
      </w:r>
      <w:r w:rsidRPr="00A123EF">
        <w:rPr>
          <w:bCs/>
          <w:sz w:val="20"/>
        </w:rPr>
        <w:t xml:space="preserve">: werklozen horen </w:t>
      </w:r>
      <w:proofErr w:type="spellStart"/>
      <w:r w:rsidRPr="00A123EF">
        <w:rPr>
          <w:bCs/>
          <w:sz w:val="20"/>
        </w:rPr>
        <w:t>wèl</w:t>
      </w:r>
      <w:proofErr w:type="spellEnd"/>
      <w:r w:rsidRPr="00A123EF">
        <w:rPr>
          <w:bCs/>
          <w:sz w:val="20"/>
        </w:rPr>
        <w:t xml:space="preserve"> bij de beroepsbevolking!</w:t>
      </w:r>
    </w:p>
    <w:p w14:paraId="25D2E856" w14:textId="77777777" w:rsidR="00357868" w:rsidRPr="00A123EF" w:rsidRDefault="0035786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c</w:t>
      </w:r>
      <w:r w:rsidR="0073505B" w:rsidRPr="00A123EF">
        <w:rPr>
          <w:bCs/>
          <w:sz w:val="20"/>
        </w:rPr>
        <w:t xml:space="preserve"> </w:t>
      </w:r>
      <w:r w:rsidR="00821C3C" w:rsidRPr="00A123EF">
        <w:rPr>
          <w:bCs/>
          <w:sz w:val="20"/>
        </w:rPr>
        <w:t>7.215.000 + 656.000</w:t>
      </w:r>
      <w:r w:rsidRPr="00A123EF">
        <w:rPr>
          <w:bCs/>
          <w:sz w:val="20"/>
        </w:rPr>
        <w:t>= 7.871.000</w:t>
      </w:r>
    </w:p>
    <w:p w14:paraId="2727EC82" w14:textId="77777777" w:rsidR="00357868" w:rsidRPr="00A123EF" w:rsidRDefault="00BD396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d</w:t>
      </w:r>
      <w:r w:rsidR="0073505B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656.000 = … % van 7.871</w:t>
      </w:r>
      <w:r w:rsidR="00357868" w:rsidRPr="00A123EF">
        <w:rPr>
          <w:bCs/>
          <w:sz w:val="20"/>
        </w:rPr>
        <w:t>.000</w:t>
      </w:r>
    </w:p>
    <w:p w14:paraId="41A8F2B8" w14:textId="77777777" w:rsidR="00357868" w:rsidRPr="00A123EF" w:rsidRDefault="0035786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656.000 </w:t>
      </w:r>
      <w:r w:rsidR="0013438E" w:rsidRPr="00A123EF">
        <w:rPr>
          <w:bCs/>
          <w:sz w:val="20"/>
        </w:rPr>
        <w:t>÷</w:t>
      </w:r>
      <w:r w:rsidRPr="00A123EF">
        <w:rPr>
          <w:bCs/>
          <w:sz w:val="20"/>
        </w:rPr>
        <w:t xml:space="preserve"> </w:t>
      </w:r>
      <w:r w:rsidR="00BD3964" w:rsidRPr="00A123EF">
        <w:rPr>
          <w:bCs/>
          <w:sz w:val="20"/>
        </w:rPr>
        <w:t>7.871</w:t>
      </w:r>
      <w:r w:rsidRPr="00A123EF">
        <w:rPr>
          <w:bCs/>
          <w:sz w:val="20"/>
        </w:rPr>
        <w:t>.000</w:t>
      </w:r>
      <w:r w:rsidR="00BD3964" w:rsidRPr="00A123EF">
        <w:rPr>
          <w:bCs/>
          <w:sz w:val="20"/>
        </w:rPr>
        <w:t xml:space="preserve"> x 100 = 8</w:t>
      </w:r>
      <w:r w:rsidRPr="00A123EF">
        <w:rPr>
          <w:bCs/>
          <w:sz w:val="20"/>
        </w:rPr>
        <w:t>,</w:t>
      </w:r>
      <w:r w:rsidR="00BD3964" w:rsidRPr="00A123EF">
        <w:rPr>
          <w:bCs/>
          <w:sz w:val="20"/>
        </w:rPr>
        <w:t>3</w:t>
      </w:r>
      <w:r w:rsidR="00984A26" w:rsidRPr="00A123EF">
        <w:rPr>
          <w:bCs/>
          <w:sz w:val="20"/>
        </w:rPr>
        <w:t>%</w:t>
      </w:r>
    </w:p>
    <w:p w14:paraId="09745F3A" w14:textId="77777777" w:rsidR="00526496" w:rsidRPr="00A123EF" w:rsidRDefault="0052649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5075FA81" w14:textId="77777777" w:rsidR="00357868" w:rsidRPr="00A123EF" w:rsidRDefault="0012793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29</w:t>
      </w:r>
      <w:r w:rsidR="00E4421D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a</w:t>
      </w:r>
      <w:r w:rsidR="0073505B" w:rsidRPr="00A123EF">
        <w:rPr>
          <w:bCs/>
          <w:sz w:val="20"/>
        </w:rPr>
        <w:t xml:space="preserve"> </w:t>
      </w:r>
      <w:r w:rsidR="00357868" w:rsidRPr="00A123EF">
        <w:rPr>
          <w:bCs/>
          <w:sz w:val="20"/>
        </w:rPr>
        <w:t xml:space="preserve">Vraag: </w:t>
      </w:r>
      <w:r w:rsidR="00984A26" w:rsidRPr="00A123EF">
        <w:rPr>
          <w:bCs/>
          <w:sz w:val="20"/>
        </w:rPr>
        <w:t xml:space="preserve">11 x 500.000 = </w:t>
      </w:r>
      <w:r w:rsidR="00357868" w:rsidRPr="00A123EF">
        <w:rPr>
          <w:bCs/>
          <w:sz w:val="20"/>
        </w:rPr>
        <w:t>5.500.000 arbeidsplaatsen</w:t>
      </w:r>
    </w:p>
    <w:p w14:paraId="5917F6D0" w14:textId="77777777" w:rsidR="00526496" w:rsidRPr="00A123EF" w:rsidRDefault="0035786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Aanbod: </w:t>
      </w:r>
      <w:r w:rsidR="00984A26" w:rsidRPr="00A123EF">
        <w:rPr>
          <w:bCs/>
          <w:sz w:val="20"/>
        </w:rPr>
        <w:t xml:space="preserve">12 x 500.000 = </w:t>
      </w:r>
      <w:r w:rsidR="003C1E90" w:rsidRPr="00A123EF">
        <w:rPr>
          <w:bCs/>
          <w:sz w:val="20"/>
        </w:rPr>
        <w:t>6.0</w:t>
      </w:r>
      <w:r w:rsidRPr="00A123EF">
        <w:rPr>
          <w:bCs/>
          <w:sz w:val="20"/>
        </w:rPr>
        <w:t>00.000 personen</w:t>
      </w:r>
    </w:p>
    <w:p w14:paraId="07645C23" w14:textId="77777777" w:rsidR="0012793B" w:rsidRPr="00A123EF" w:rsidRDefault="0012793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73505B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 xml:space="preserve">6.000.000 </w:t>
      </w:r>
      <w:r w:rsidR="00984A26" w:rsidRPr="00A123EF">
        <w:rPr>
          <w:bCs/>
          <w:sz w:val="20"/>
        </w:rPr>
        <w:t>– 5.500.000 = 500.000 werklozen</w:t>
      </w:r>
    </w:p>
    <w:p w14:paraId="302F64A3" w14:textId="77777777" w:rsidR="00526496" w:rsidRPr="00A123EF" w:rsidRDefault="0052649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2534845A" w14:textId="77777777" w:rsidR="00526496" w:rsidRPr="00A123EF" w:rsidRDefault="00BA2B17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3</w:t>
      </w:r>
      <w:r w:rsidR="0012793B" w:rsidRPr="00717D0F">
        <w:rPr>
          <w:b/>
          <w:bCs/>
          <w:sz w:val="20"/>
        </w:rPr>
        <w:t>0</w:t>
      </w:r>
      <w:r w:rsidR="00E4421D" w:rsidRPr="00A123EF">
        <w:rPr>
          <w:bCs/>
          <w:sz w:val="20"/>
        </w:rPr>
        <w:t xml:space="preserve"> </w:t>
      </w:r>
      <w:r w:rsidR="003C1E90" w:rsidRPr="00A123EF">
        <w:rPr>
          <w:bCs/>
          <w:sz w:val="20"/>
        </w:rPr>
        <w:t xml:space="preserve">270.000 </w:t>
      </w:r>
      <w:r w:rsidR="00984A26" w:rsidRPr="00A123EF">
        <w:rPr>
          <w:bCs/>
          <w:sz w:val="20"/>
        </w:rPr>
        <w:t xml:space="preserve">+ 8.000 </w:t>
      </w:r>
      <w:r w:rsidR="003C1E90" w:rsidRPr="00A123EF">
        <w:rPr>
          <w:bCs/>
          <w:sz w:val="20"/>
        </w:rPr>
        <w:t>– 13.500 = 264.500 werklozen</w:t>
      </w:r>
      <w:r w:rsidR="00526496" w:rsidRPr="00A123EF">
        <w:rPr>
          <w:bCs/>
          <w:sz w:val="20"/>
        </w:rPr>
        <w:t>.</w:t>
      </w:r>
    </w:p>
    <w:p w14:paraId="6AC640F1" w14:textId="77777777" w:rsidR="00526496" w:rsidRPr="00A123EF" w:rsidRDefault="0052649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52B64BFF" w14:textId="77777777" w:rsidR="00526496" w:rsidRPr="00A123EF" w:rsidRDefault="00BA2B17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3</w:t>
      </w:r>
      <w:r w:rsidR="0012793B" w:rsidRPr="00717D0F">
        <w:rPr>
          <w:b/>
          <w:bCs/>
          <w:sz w:val="20"/>
        </w:rPr>
        <w:t>1</w:t>
      </w:r>
      <w:r w:rsidR="00E4421D" w:rsidRPr="00A123EF">
        <w:rPr>
          <w:bCs/>
          <w:sz w:val="20"/>
        </w:rPr>
        <w:t xml:space="preserve"> </w:t>
      </w:r>
      <w:r w:rsidR="00526496" w:rsidRPr="00A123EF">
        <w:rPr>
          <w:bCs/>
          <w:sz w:val="20"/>
        </w:rPr>
        <w:t>a</w:t>
      </w:r>
      <w:r w:rsidR="0073505B" w:rsidRPr="00A123EF">
        <w:rPr>
          <w:bCs/>
          <w:sz w:val="20"/>
        </w:rPr>
        <w:t xml:space="preserve"> </w:t>
      </w:r>
      <w:r w:rsidR="00EE0A4E" w:rsidRPr="00A123EF">
        <w:rPr>
          <w:bCs/>
          <w:sz w:val="20"/>
        </w:rPr>
        <w:t xml:space="preserve">Je kunt opbellen </w:t>
      </w:r>
      <w:r w:rsidR="00984A26" w:rsidRPr="00A123EF">
        <w:rPr>
          <w:bCs/>
          <w:sz w:val="20"/>
        </w:rPr>
        <w:t xml:space="preserve">of </w:t>
      </w:r>
      <w:r w:rsidR="00EE0A4E" w:rsidRPr="00A123EF">
        <w:rPr>
          <w:bCs/>
          <w:sz w:val="20"/>
        </w:rPr>
        <w:t xml:space="preserve">een afspraak maken en vragen </w:t>
      </w:r>
      <w:r w:rsidR="00984A26" w:rsidRPr="00A123EF">
        <w:rPr>
          <w:bCs/>
          <w:sz w:val="20"/>
        </w:rPr>
        <w:t>waarom je bent afgewezen</w:t>
      </w:r>
      <w:r w:rsidR="00526496" w:rsidRPr="00A123EF">
        <w:rPr>
          <w:bCs/>
          <w:sz w:val="20"/>
        </w:rPr>
        <w:t>.</w:t>
      </w:r>
    </w:p>
    <w:p w14:paraId="368E4596" w14:textId="77777777" w:rsidR="00526496" w:rsidRPr="00A123EF" w:rsidRDefault="0052649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73505B" w:rsidRPr="00A123EF">
        <w:rPr>
          <w:bCs/>
          <w:sz w:val="20"/>
        </w:rPr>
        <w:t xml:space="preserve"> </w:t>
      </w:r>
      <w:r w:rsidR="00EE0A4E" w:rsidRPr="00A123EF">
        <w:rPr>
          <w:bCs/>
          <w:i/>
          <w:sz w:val="20"/>
        </w:rPr>
        <w:t>Eigen antwoord, bijvoorbeeld:</w:t>
      </w:r>
    </w:p>
    <w:p w14:paraId="0B105E11" w14:textId="77777777" w:rsidR="00EE0A4E" w:rsidRPr="00A123EF" w:rsidRDefault="00EE0A4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- </w:t>
      </w:r>
      <w:r w:rsidR="00984A26" w:rsidRPr="00A123EF">
        <w:rPr>
          <w:bCs/>
          <w:sz w:val="20"/>
        </w:rPr>
        <w:t xml:space="preserve">Ja, </w:t>
      </w:r>
      <w:r w:rsidRPr="00A123EF">
        <w:rPr>
          <w:bCs/>
          <w:sz w:val="20"/>
        </w:rPr>
        <w:t>je wilt nog steeds de baan, want jij bent er geschikt voor en je staat in je recht.</w:t>
      </w:r>
    </w:p>
    <w:p w14:paraId="0DF56C19" w14:textId="77777777" w:rsidR="00EE0A4E" w:rsidRPr="00A123EF" w:rsidRDefault="00EE0A4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- </w:t>
      </w:r>
      <w:r w:rsidR="00984A26" w:rsidRPr="00A123EF">
        <w:rPr>
          <w:bCs/>
          <w:sz w:val="20"/>
        </w:rPr>
        <w:t xml:space="preserve">Nee, </w:t>
      </w:r>
      <w:r w:rsidRPr="00A123EF">
        <w:rPr>
          <w:bCs/>
          <w:sz w:val="20"/>
        </w:rPr>
        <w:t xml:space="preserve">je </w:t>
      </w:r>
      <w:r w:rsidR="00984A26" w:rsidRPr="00A123EF">
        <w:rPr>
          <w:bCs/>
          <w:sz w:val="20"/>
        </w:rPr>
        <w:t>wilt</w:t>
      </w:r>
      <w:r w:rsidRPr="00A123EF">
        <w:rPr>
          <w:bCs/>
          <w:sz w:val="20"/>
        </w:rPr>
        <w:t xml:space="preserve"> de baan niet meer, want je </w:t>
      </w:r>
      <w:r w:rsidR="00984A26" w:rsidRPr="00A123EF">
        <w:rPr>
          <w:bCs/>
          <w:sz w:val="20"/>
        </w:rPr>
        <w:t>be</w:t>
      </w:r>
      <w:r w:rsidRPr="00A123EF">
        <w:rPr>
          <w:bCs/>
          <w:sz w:val="20"/>
        </w:rPr>
        <w:t>twijfelt of je een goede band met de werkgever kunt opbouwen.</w:t>
      </w:r>
    </w:p>
    <w:p w14:paraId="1B40BE38" w14:textId="77777777" w:rsidR="005021CE" w:rsidRPr="00A123EF" w:rsidRDefault="005021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1DCE3A98" w14:textId="77777777" w:rsidR="00EE0A4E" w:rsidRPr="00A123EF" w:rsidRDefault="00BA2B17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717D0F">
        <w:rPr>
          <w:b/>
          <w:bCs/>
          <w:sz w:val="20"/>
        </w:rPr>
        <w:t>3</w:t>
      </w:r>
      <w:r w:rsidR="0012793B" w:rsidRPr="00717D0F">
        <w:rPr>
          <w:b/>
          <w:bCs/>
          <w:sz w:val="20"/>
        </w:rPr>
        <w:t>2</w:t>
      </w:r>
      <w:r w:rsidR="00E4421D" w:rsidRPr="00A123EF">
        <w:rPr>
          <w:bCs/>
          <w:sz w:val="20"/>
        </w:rPr>
        <w:t xml:space="preserve"> </w:t>
      </w:r>
      <w:r w:rsidR="00EE0A4E" w:rsidRPr="00A123EF">
        <w:rPr>
          <w:bCs/>
          <w:sz w:val="20"/>
        </w:rPr>
        <w:t>a</w:t>
      </w:r>
      <w:r w:rsidR="0073505B" w:rsidRPr="00A123EF">
        <w:rPr>
          <w:bCs/>
          <w:sz w:val="20"/>
        </w:rPr>
        <w:t xml:space="preserve"> </w:t>
      </w:r>
      <w:r w:rsidR="00EE0A4E" w:rsidRPr="00A123EF">
        <w:rPr>
          <w:bCs/>
          <w:sz w:val="20"/>
        </w:rPr>
        <w:t>Mannelijke beroepsbevolking: 3.981.000 + 340.000 = 4.321.000</w:t>
      </w:r>
    </w:p>
    <w:p w14:paraId="0BAAA14E" w14:textId="77777777" w:rsidR="005021CE" w:rsidRPr="00A123EF" w:rsidRDefault="00A7520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Vrouwelijke beroepsbevolking: </w:t>
      </w:r>
      <w:r w:rsidR="00452559" w:rsidRPr="00A123EF">
        <w:rPr>
          <w:bCs/>
          <w:sz w:val="20"/>
        </w:rPr>
        <w:t>3.233.000 + 316.000 = 3.549.000</w:t>
      </w:r>
    </w:p>
    <w:p w14:paraId="2BFAD6C6" w14:textId="77777777" w:rsidR="00A7520E" w:rsidRPr="00A123EF" w:rsidRDefault="00A7520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73505B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340.000 = … % van 4.321.000</w:t>
      </w:r>
    </w:p>
    <w:p w14:paraId="510E2E90" w14:textId="77777777" w:rsidR="00A7520E" w:rsidRPr="00A123EF" w:rsidRDefault="00A7520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340.000 </w:t>
      </w:r>
      <w:r w:rsidR="0013438E" w:rsidRPr="00A123EF">
        <w:rPr>
          <w:bCs/>
          <w:sz w:val="20"/>
        </w:rPr>
        <w:t>÷</w:t>
      </w:r>
      <w:r w:rsidRPr="00A123EF">
        <w:rPr>
          <w:bCs/>
          <w:sz w:val="20"/>
        </w:rPr>
        <w:t xml:space="preserve"> 4.321.000 </w:t>
      </w:r>
      <w:r w:rsidR="00452559" w:rsidRPr="00A123EF">
        <w:rPr>
          <w:bCs/>
          <w:sz w:val="20"/>
        </w:rPr>
        <w:t>x 100 = 7,9%</w:t>
      </w:r>
    </w:p>
    <w:p w14:paraId="281D32D7" w14:textId="77777777" w:rsidR="00A7520E" w:rsidRPr="00A123EF" w:rsidRDefault="00A7520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c</w:t>
      </w:r>
      <w:r w:rsidR="00452559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316.000 = … % van 3.549.000</w:t>
      </w:r>
    </w:p>
    <w:p w14:paraId="0334247F" w14:textId="77777777" w:rsidR="00A7520E" w:rsidRPr="00A123EF" w:rsidRDefault="00A7520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316.000 </w:t>
      </w:r>
      <w:r w:rsidR="0013438E" w:rsidRPr="00A123EF">
        <w:rPr>
          <w:bCs/>
          <w:sz w:val="20"/>
        </w:rPr>
        <w:t>÷</w:t>
      </w:r>
      <w:r w:rsidRPr="00A123EF">
        <w:rPr>
          <w:bCs/>
          <w:sz w:val="20"/>
        </w:rPr>
        <w:t xml:space="preserve"> 3.549.000 x</w:t>
      </w:r>
      <w:r w:rsidR="00452559" w:rsidRPr="00A123EF">
        <w:rPr>
          <w:bCs/>
          <w:sz w:val="20"/>
        </w:rPr>
        <w:t xml:space="preserve"> 100 = 8,9%</w:t>
      </w:r>
    </w:p>
    <w:p w14:paraId="0268CD12" w14:textId="77777777" w:rsidR="00A7520E" w:rsidRPr="00A123EF" w:rsidRDefault="00A7520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d</w:t>
      </w:r>
      <w:r w:rsidR="0073505B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1</w:t>
      </w:r>
      <w:r w:rsidR="00452559" w:rsidRPr="00A123EF">
        <w:rPr>
          <w:bCs/>
          <w:sz w:val="20"/>
        </w:rPr>
        <w:t xml:space="preserve">. </w:t>
      </w:r>
      <w:r w:rsidRPr="00A123EF">
        <w:rPr>
          <w:bCs/>
          <w:sz w:val="20"/>
        </w:rPr>
        <w:t>mannen</w:t>
      </w:r>
    </w:p>
    <w:p w14:paraId="098FD01C" w14:textId="77777777" w:rsidR="00A7520E" w:rsidRPr="00A123EF" w:rsidRDefault="00A7520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2</w:t>
      </w:r>
      <w:r w:rsidR="00452559" w:rsidRPr="00A123EF">
        <w:rPr>
          <w:bCs/>
          <w:sz w:val="20"/>
        </w:rPr>
        <w:t xml:space="preserve">. </w:t>
      </w:r>
      <w:r w:rsidRPr="00A123EF">
        <w:rPr>
          <w:bCs/>
          <w:sz w:val="20"/>
        </w:rPr>
        <w:t>vrou</w:t>
      </w:r>
      <w:r w:rsidR="00452559" w:rsidRPr="00A123EF">
        <w:rPr>
          <w:bCs/>
          <w:sz w:val="20"/>
        </w:rPr>
        <w:t>wen</w:t>
      </w:r>
    </w:p>
    <w:p w14:paraId="6D2F7EDB" w14:textId="77777777" w:rsidR="00A7520E" w:rsidRPr="00A123EF" w:rsidRDefault="00A7520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52229515" w14:textId="77777777" w:rsidR="00A7520E" w:rsidRPr="00A123EF" w:rsidRDefault="005021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3</w:t>
      </w:r>
      <w:r w:rsidR="0012793B" w:rsidRPr="00C40D75">
        <w:rPr>
          <w:b/>
          <w:bCs/>
          <w:sz w:val="20"/>
        </w:rPr>
        <w:t>3</w:t>
      </w:r>
      <w:r w:rsidR="00E4421D" w:rsidRPr="00A123EF">
        <w:rPr>
          <w:bCs/>
          <w:sz w:val="20"/>
        </w:rPr>
        <w:t xml:space="preserve"> </w:t>
      </w:r>
      <w:r w:rsidR="00D60D48" w:rsidRPr="00A123EF">
        <w:rPr>
          <w:bCs/>
          <w:sz w:val="20"/>
        </w:rPr>
        <w:t>Mannen:</w:t>
      </w:r>
      <w:r w:rsidR="00452559" w:rsidRPr="00A123EF">
        <w:rPr>
          <w:bCs/>
          <w:sz w:val="20"/>
        </w:rPr>
        <w:t xml:space="preserve"> </w:t>
      </w:r>
      <w:r w:rsidR="00A7520E" w:rsidRPr="00A123EF">
        <w:rPr>
          <w:bCs/>
          <w:sz w:val="20"/>
        </w:rPr>
        <w:t>4.321.000 = … % van 5.510.000</w:t>
      </w:r>
    </w:p>
    <w:p w14:paraId="13BE2245" w14:textId="77777777" w:rsidR="006478F1" w:rsidRPr="00A123EF" w:rsidRDefault="00A7520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4.321.000 </w:t>
      </w:r>
      <w:r w:rsidR="0013438E" w:rsidRPr="00A123EF">
        <w:rPr>
          <w:bCs/>
          <w:sz w:val="20"/>
        </w:rPr>
        <w:t>÷</w:t>
      </w:r>
      <w:r w:rsidRPr="00A123EF">
        <w:rPr>
          <w:bCs/>
          <w:sz w:val="20"/>
        </w:rPr>
        <w:t xml:space="preserve"> 5.510.000 </w:t>
      </w:r>
      <w:r w:rsidR="00D60D48" w:rsidRPr="00A123EF">
        <w:rPr>
          <w:bCs/>
          <w:sz w:val="20"/>
        </w:rPr>
        <w:t>x 100 = 78,4</w:t>
      </w:r>
      <w:r w:rsidR="00452559" w:rsidRPr="00A123EF">
        <w:rPr>
          <w:bCs/>
          <w:sz w:val="20"/>
        </w:rPr>
        <w:t>%</w:t>
      </w:r>
    </w:p>
    <w:p w14:paraId="00356A2A" w14:textId="77777777" w:rsidR="00A7520E" w:rsidRPr="00A123EF" w:rsidRDefault="00D60D4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Vrouwen:</w:t>
      </w:r>
      <w:r w:rsidR="00452559" w:rsidRPr="00A123EF">
        <w:rPr>
          <w:bCs/>
          <w:sz w:val="20"/>
        </w:rPr>
        <w:t xml:space="preserve"> </w:t>
      </w:r>
      <w:r w:rsidR="00A7520E" w:rsidRPr="00A123EF">
        <w:rPr>
          <w:bCs/>
          <w:sz w:val="20"/>
        </w:rPr>
        <w:t>3.549</w:t>
      </w:r>
      <w:r w:rsidRPr="00A123EF">
        <w:rPr>
          <w:bCs/>
          <w:sz w:val="20"/>
        </w:rPr>
        <w:t>.000 = … % van 5.470</w:t>
      </w:r>
      <w:r w:rsidR="00A7520E" w:rsidRPr="00A123EF">
        <w:rPr>
          <w:bCs/>
          <w:sz w:val="20"/>
        </w:rPr>
        <w:t>.000</w:t>
      </w:r>
    </w:p>
    <w:p w14:paraId="1C369079" w14:textId="77777777" w:rsidR="00A7520E" w:rsidRPr="00A123EF" w:rsidRDefault="00A7520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3.549.000 </w:t>
      </w:r>
      <w:r w:rsidR="0013438E" w:rsidRPr="00A123EF">
        <w:rPr>
          <w:bCs/>
          <w:sz w:val="20"/>
        </w:rPr>
        <w:t>÷</w:t>
      </w:r>
      <w:r w:rsidRPr="00A123EF">
        <w:rPr>
          <w:bCs/>
          <w:sz w:val="20"/>
        </w:rPr>
        <w:t xml:space="preserve"> </w:t>
      </w:r>
      <w:r w:rsidR="00D60D48" w:rsidRPr="00A123EF">
        <w:rPr>
          <w:bCs/>
          <w:sz w:val="20"/>
        </w:rPr>
        <w:t>5.470</w:t>
      </w:r>
      <w:r w:rsidRPr="00A123EF">
        <w:rPr>
          <w:bCs/>
          <w:sz w:val="20"/>
        </w:rPr>
        <w:t xml:space="preserve">.000 </w:t>
      </w:r>
      <w:r w:rsidR="00D60D48" w:rsidRPr="00A123EF">
        <w:rPr>
          <w:bCs/>
          <w:sz w:val="20"/>
        </w:rPr>
        <w:t>x 100 = 64</w:t>
      </w:r>
      <w:r w:rsidR="00452559" w:rsidRPr="00A123EF">
        <w:rPr>
          <w:bCs/>
          <w:sz w:val="20"/>
        </w:rPr>
        <w:t>,9%</w:t>
      </w:r>
    </w:p>
    <w:p w14:paraId="745122CF" w14:textId="77777777" w:rsidR="005021CE" w:rsidRPr="00A123EF" w:rsidRDefault="005021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67B157E8" w14:textId="77777777" w:rsidR="00D60D48" w:rsidRPr="00A123EF" w:rsidRDefault="005021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3</w:t>
      </w:r>
      <w:r w:rsidR="0012793B" w:rsidRPr="00C40D75">
        <w:rPr>
          <w:b/>
          <w:bCs/>
          <w:sz w:val="20"/>
        </w:rPr>
        <w:t>4</w:t>
      </w:r>
      <w:r w:rsidR="00E4421D" w:rsidRPr="00A123EF">
        <w:rPr>
          <w:bCs/>
          <w:sz w:val="20"/>
        </w:rPr>
        <w:t xml:space="preserve"> </w:t>
      </w:r>
      <w:r w:rsidR="00452559" w:rsidRPr="00A123EF">
        <w:rPr>
          <w:bCs/>
          <w:sz w:val="20"/>
        </w:rPr>
        <w:t xml:space="preserve">- </w:t>
      </w:r>
      <w:r w:rsidR="00D60D48" w:rsidRPr="00A123EF">
        <w:rPr>
          <w:bCs/>
          <w:sz w:val="20"/>
        </w:rPr>
        <w:t>vrouwen op de arbeidsmarkt</w:t>
      </w:r>
    </w:p>
    <w:p w14:paraId="1986511A" w14:textId="77777777" w:rsidR="005021CE" w:rsidRPr="00A123EF" w:rsidRDefault="00452559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- d</w:t>
      </w:r>
      <w:r w:rsidR="00D60D48" w:rsidRPr="00A123EF">
        <w:rPr>
          <w:bCs/>
          <w:sz w:val="20"/>
        </w:rPr>
        <w:t>eelname van vrouwen op de arbeidsmarkt</w:t>
      </w:r>
    </w:p>
    <w:p w14:paraId="50E2028C" w14:textId="77777777" w:rsidR="005021CE" w:rsidRPr="00A123EF" w:rsidRDefault="00452559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- </w:t>
      </w:r>
      <w:r w:rsidR="00D60D48" w:rsidRPr="00A123EF">
        <w:rPr>
          <w:bCs/>
          <w:sz w:val="20"/>
        </w:rPr>
        <w:t xml:space="preserve">Het percentage vrouwen dat </w:t>
      </w:r>
      <w:r w:rsidRPr="00A123EF">
        <w:rPr>
          <w:bCs/>
          <w:sz w:val="20"/>
        </w:rPr>
        <w:t xml:space="preserve">werkt of op zoek is naar werk </w:t>
      </w:r>
    </w:p>
    <w:p w14:paraId="0988A63B" w14:textId="77777777" w:rsidR="00D60D48" w:rsidRPr="00A123EF" w:rsidRDefault="00D60D4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5A5DD217" w14:textId="77777777" w:rsidR="006D6831" w:rsidRPr="00C40D75" w:rsidRDefault="00B5698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bCs/>
          <w:sz w:val="20"/>
        </w:rPr>
      </w:pPr>
      <w:r w:rsidRPr="00C40D75">
        <w:rPr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09A6FF7C" wp14:editId="66A3F2A4">
                <wp:simplePos x="0" y="0"/>
                <wp:positionH relativeFrom="column">
                  <wp:posOffset>34290</wp:posOffset>
                </wp:positionH>
                <wp:positionV relativeFrom="paragraph">
                  <wp:posOffset>71120</wp:posOffset>
                </wp:positionV>
                <wp:extent cx="5918200" cy="1809750"/>
                <wp:effectExtent l="0" t="0" r="25400" b="19050"/>
                <wp:wrapNone/>
                <wp:docPr id="34" name="Groep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8200" cy="1809750"/>
                          <a:chOff x="0" y="0"/>
                          <a:chExt cx="6403975" cy="1966329"/>
                        </a:xfrm>
                      </wpg:grpSpPr>
                      <wps:wsp>
                        <wps:cNvPr id="19" name="AutoShape 548"/>
                        <wps:cNvSpPr>
                          <a:spLocks noChangeArrowheads="1"/>
                        </wps:cNvSpPr>
                        <wps:spPr bwMode="auto">
                          <a:xfrm>
                            <a:off x="0" y="552450"/>
                            <a:ext cx="613881" cy="4518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C18131D" w14:textId="77777777" w:rsidR="00470C87" w:rsidRPr="000F7744" w:rsidRDefault="00470C87" w:rsidP="005821B5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r w:rsidRPr="000F7744">
                                <w:rPr>
                                  <w:rFonts w:ascii="Verdana" w:hAnsi="Verdana"/>
                                  <w:lang w:val="en-US"/>
                                </w:rPr>
                                <w:t>Werk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549"/>
                        <wps:cNvSpPr>
                          <a:spLocks noChangeArrowheads="1"/>
                        </wps:cNvSpPr>
                        <wps:spPr bwMode="auto">
                          <a:xfrm>
                            <a:off x="790575" y="0"/>
                            <a:ext cx="945515" cy="4514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4FB4CD6" w14:textId="77777777" w:rsidR="00470C87" w:rsidRPr="00010BF4" w:rsidRDefault="00470C87" w:rsidP="005821B5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 w:rsidRPr="00010BF4">
                                <w:rPr>
                                  <w:rFonts w:ascii="Verdana" w:hAnsi="Verdana"/>
                                </w:rPr>
                                <w:t>Formele</w:t>
                              </w:r>
                            </w:p>
                            <w:p w14:paraId="47BFA1CE" w14:textId="77777777" w:rsidR="00470C87" w:rsidRPr="00010BF4" w:rsidRDefault="00470C87" w:rsidP="005821B5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 w:rsidRPr="00010BF4">
                                <w:rPr>
                                  <w:rFonts w:ascii="Verdana" w:hAnsi="Verdana"/>
                                </w:rPr>
                                <w:t>sector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550"/>
                        <wps:cNvSpPr>
                          <a:spLocks noChangeArrowheads="1"/>
                        </wps:cNvSpPr>
                        <wps:spPr bwMode="auto">
                          <a:xfrm>
                            <a:off x="790575" y="1114425"/>
                            <a:ext cx="945515" cy="4514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7BEC798" w14:textId="77777777" w:rsidR="00470C87" w:rsidRPr="000F7744" w:rsidRDefault="00470C87" w:rsidP="005821B5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r w:rsidRPr="000F7744">
                                <w:rPr>
                                  <w:rFonts w:ascii="Verdana" w:hAnsi="Verdana"/>
                                  <w:lang w:val="en-US"/>
                                </w:rPr>
                                <w:t>Informele</w:t>
                              </w:r>
                            </w:p>
                            <w:p w14:paraId="1CFBF07B" w14:textId="77777777" w:rsidR="00470C87" w:rsidRPr="000F7744" w:rsidRDefault="00470C87" w:rsidP="005821B5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r w:rsidRPr="000F7744">
                                <w:rPr>
                                  <w:rFonts w:ascii="Verdana" w:hAnsi="Verdana"/>
                                  <w:lang w:val="en-US"/>
                                </w:rPr>
                                <w:t>sector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551"/>
                        <wps:cNvSpPr>
                          <a:spLocks noChangeArrowheads="1"/>
                        </wps:cNvSpPr>
                        <wps:spPr bwMode="auto">
                          <a:xfrm>
                            <a:off x="1971675" y="0"/>
                            <a:ext cx="1223441" cy="5174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9535F33" w14:textId="77777777" w:rsidR="00470C87" w:rsidRPr="00010BF4" w:rsidRDefault="00470C87" w:rsidP="005821B5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 w:rsidRPr="00010BF4">
                                <w:rPr>
                                  <w:rFonts w:ascii="Verdana" w:hAnsi="Verdana"/>
                                </w:rPr>
                                <w:t>Wel</w:t>
                              </w:r>
                            </w:p>
                            <w:p w14:paraId="3E780BDB" w14:textId="77777777" w:rsidR="00470C87" w:rsidRPr="00010BF4" w:rsidRDefault="00470C87" w:rsidP="005821B5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 w:rsidRPr="00010BF4">
                                <w:rPr>
                                  <w:rFonts w:ascii="Verdana" w:hAnsi="Verdana"/>
                                </w:rPr>
                                <w:t>geregistreerd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552"/>
                        <wps:cNvSpPr>
                          <a:spLocks noChangeArrowheads="1"/>
                        </wps:cNvSpPr>
                        <wps:spPr bwMode="auto">
                          <a:xfrm>
                            <a:off x="1971675" y="1114425"/>
                            <a:ext cx="1213135" cy="4896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4B3EE60" w14:textId="77777777" w:rsidR="00470C87" w:rsidRPr="000F7744" w:rsidRDefault="00470C87" w:rsidP="005821B5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r w:rsidRPr="000F7744">
                                <w:rPr>
                                  <w:rFonts w:ascii="Verdana" w:hAnsi="Verdana"/>
                                  <w:lang w:val="en-US"/>
                                </w:rPr>
                                <w:t>Niet</w:t>
                              </w:r>
                            </w:p>
                            <w:p w14:paraId="25CC8ED3" w14:textId="77777777" w:rsidR="00470C87" w:rsidRPr="000F7744" w:rsidRDefault="00470C87" w:rsidP="005821B5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r w:rsidRPr="000F7744">
                                <w:rPr>
                                  <w:rFonts w:ascii="Verdana" w:hAnsi="Verdana"/>
                                  <w:lang w:val="en-US"/>
                                </w:rPr>
                                <w:t>geregistreerd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553"/>
                        <wps:cNvSpPr>
                          <a:spLocks noChangeArrowheads="1"/>
                        </wps:cNvSpPr>
                        <wps:spPr bwMode="auto">
                          <a:xfrm>
                            <a:off x="3409950" y="0"/>
                            <a:ext cx="590518" cy="4518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746D7EE" w14:textId="77777777" w:rsidR="00470C87" w:rsidRPr="000F7744" w:rsidRDefault="00470C87" w:rsidP="005821B5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r w:rsidRPr="000F7744">
                                <w:rPr>
                                  <w:rFonts w:ascii="Verdana" w:hAnsi="Verdana"/>
                                  <w:lang w:val="en-US"/>
                                </w:rPr>
                                <w:t>Wit</w:t>
                              </w:r>
                            </w:p>
                            <w:p w14:paraId="33D6A00D" w14:textId="77777777" w:rsidR="00470C87" w:rsidRPr="000F7744" w:rsidRDefault="00470C87" w:rsidP="005821B5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r w:rsidRPr="000F7744">
                                <w:rPr>
                                  <w:rFonts w:ascii="Verdana" w:hAnsi="Verdana"/>
                                  <w:lang w:val="en-US"/>
                                </w:rPr>
                                <w:t>werk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554"/>
                        <wps:cNvSpPr>
                          <a:spLocks noChangeArrowheads="1"/>
                        </wps:cNvSpPr>
                        <wps:spPr bwMode="auto">
                          <a:xfrm>
                            <a:off x="3409950" y="790575"/>
                            <a:ext cx="590518" cy="4518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7269C3D" w14:textId="77777777" w:rsidR="00470C87" w:rsidRPr="000F7744" w:rsidRDefault="00470C87" w:rsidP="005821B5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r w:rsidRPr="000F7744">
                                <w:rPr>
                                  <w:rFonts w:ascii="Verdana" w:hAnsi="Verdana"/>
                                  <w:lang w:val="en-US"/>
                                </w:rPr>
                                <w:t>Grijs</w:t>
                              </w:r>
                            </w:p>
                            <w:p w14:paraId="0F44A223" w14:textId="77777777" w:rsidR="00470C87" w:rsidRPr="000F7744" w:rsidRDefault="00470C87" w:rsidP="005821B5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r w:rsidRPr="000F7744">
                                <w:rPr>
                                  <w:rFonts w:ascii="Verdana" w:hAnsi="Verdana"/>
                                  <w:lang w:val="en-US"/>
                                </w:rPr>
                                <w:t>werk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55"/>
                        <wps:cNvSpPr>
                          <a:spLocks noChangeArrowheads="1"/>
                        </wps:cNvSpPr>
                        <wps:spPr bwMode="auto">
                          <a:xfrm>
                            <a:off x="3409950" y="1514475"/>
                            <a:ext cx="657861" cy="45185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F5E985B" w14:textId="77777777" w:rsidR="00470C87" w:rsidRPr="000F7744" w:rsidRDefault="00470C87" w:rsidP="005821B5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r w:rsidRPr="000F7744">
                                <w:rPr>
                                  <w:rFonts w:ascii="Verdana" w:hAnsi="Verdana"/>
                                  <w:lang w:val="en-US"/>
                                </w:rPr>
                                <w:t>Zwart</w:t>
                              </w:r>
                            </w:p>
                            <w:p w14:paraId="0B07A850" w14:textId="77777777" w:rsidR="00470C87" w:rsidRPr="000F7744" w:rsidRDefault="00470C87" w:rsidP="005821B5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r w:rsidRPr="000F7744">
                                <w:rPr>
                                  <w:rFonts w:ascii="Verdana" w:hAnsi="Verdana"/>
                                  <w:lang w:val="en-US"/>
                                </w:rPr>
                                <w:t>werk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556"/>
                        <wps:cNvSpPr>
                          <a:spLocks noChangeArrowheads="1"/>
                        </wps:cNvSpPr>
                        <wps:spPr bwMode="auto">
                          <a:xfrm>
                            <a:off x="4181475" y="0"/>
                            <a:ext cx="945515" cy="4514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6D3E5D4" w14:textId="77777777" w:rsidR="00470C87" w:rsidRPr="00010BF4" w:rsidRDefault="00470C87" w:rsidP="005821B5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 w:rsidRPr="00010BF4">
                                <w:rPr>
                                  <w:rFonts w:ascii="Verdana" w:hAnsi="Verdana"/>
                                </w:rPr>
                                <w:t>Betaald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557"/>
                        <wps:cNvSpPr>
                          <a:spLocks noChangeArrowheads="1"/>
                        </wps:cNvSpPr>
                        <wps:spPr bwMode="auto">
                          <a:xfrm>
                            <a:off x="5343525" y="0"/>
                            <a:ext cx="1060450" cy="49675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19A327C" w14:textId="77777777" w:rsidR="00470C87" w:rsidRPr="000F7744" w:rsidRDefault="00470C87" w:rsidP="005821B5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r w:rsidRPr="000F7744">
                                <w:rPr>
                                  <w:rFonts w:ascii="Verdana" w:hAnsi="Verdana"/>
                                  <w:lang w:val="en-US"/>
                                </w:rPr>
                                <w:t>Wel</w:t>
                              </w:r>
                            </w:p>
                            <w:p w14:paraId="138F6DA8" w14:textId="77777777" w:rsidR="00470C87" w:rsidRPr="000F7744" w:rsidRDefault="00470C87" w:rsidP="005821B5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r w:rsidRPr="000F7744">
                                <w:rPr>
                                  <w:rFonts w:ascii="Verdana" w:hAnsi="Verdana"/>
                                  <w:lang w:val="en-US"/>
                                </w:rPr>
                                <w:t>toegestaan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558"/>
                        <wps:cNvSpPr>
                          <a:spLocks noChangeArrowheads="1"/>
                        </wps:cNvSpPr>
                        <wps:spPr bwMode="auto">
                          <a:xfrm>
                            <a:off x="5343525" y="790575"/>
                            <a:ext cx="1060450" cy="4823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91B8EB2" w14:textId="77777777" w:rsidR="00470C87" w:rsidRPr="000F7744" w:rsidRDefault="00470C87" w:rsidP="005821B5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r w:rsidRPr="000F7744">
                                <w:rPr>
                                  <w:rFonts w:ascii="Verdana" w:hAnsi="Verdana"/>
                                  <w:lang w:val="en-US"/>
                                </w:rPr>
                                <w:t>Wel</w:t>
                              </w:r>
                            </w:p>
                            <w:p w14:paraId="213E0730" w14:textId="77777777" w:rsidR="00470C87" w:rsidRPr="000F7744" w:rsidRDefault="00470C87" w:rsidP="005821B5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r w:rsidRPr="000F7744">
                                <w:rPr>
                                  <w:rFonts w:ascii="Verdana" w:hAnsi="Verdana"/>
                                  <w:lang w:val="en-US"/>
                                </w:rPr>
                                <w:t>toegestaan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59"/>
                        <wps:cNvSpPr>
                          <a:spLocks noChangeArrowheads="1"/>
                        </wps:cNvSpPr>
                        <wps:spPr bwMode="auto">
                          <a:xfrm>
                            <a:off x="5343525" y="1448875"/>
                            <a:ext cx="1060450" cy="51708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85BB96B" w14:textId="77777777" w:rsidR="00470C87" w:rsidRPr="000F7744" w:rsidRDefault="00470C87" w:rsidP="005821B5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r w:rsidRPr="000F7744">
                                <w:rPr>
                                  <w:rFonts w:ascii="Verdana" w:hAnsi="Verdana"/>
                                  <w:lang w:val="en-US"/>
                                </w:rPr>
                                <w:t>Niet</w:t>
                              </w:r>
                            </w:p>
                            <w:p w14:paraId="41E4EEA6" w14:textId="77777777" w:rsidR="00470C87" w:rsidRPr="000F7744" w:rsidRDefault="00470C87" w:rsidP="005821B5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r w:rsidRPr="000F7744">
                                <w:rPr>
                                  <w:rFonts w:ascii="Verdana" w:hAnsi="Verdana"/>
                                  <w:lang w:val="en-US"/>
                                </w:rPr>
                                <w:t>toegestaan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560"/>
                        <wps:cNvSpPr>
                          <a:spLocks noChangeArrowheads="1"/>
                        </wps:cNvSpPr>
                        <wps:spPr bwMode="auto">
                          <a:xfrm>
                            <a:off x="4181475" y="790575"/>
                            <a:ext cx="982245" cy="4514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544DCB0" w14:textId="77777777" w:rsidR="00470C87" w:rsidRPr="000F7744" w:rsidRDefault="00470C87" w:rsidP="005821B5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r w:rsidRPr="000F7744">
                                <w:rPr>
                                  <w:rFonts w:ascii="Verdana" w:hAnsi="Verdana"/>
                                  <w:lang w:val="en-US"/>
                                </w:rPr>
                                <w:t>Onbetaald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61"/>
                        <wps:cNvSpPr>
                          <a:spLocks noChangeArrowheads="1"/>
                        </wps:cNvSpPr>
                        <wps:spPr bwMode="auto">
                          <a:xfrm>
                            <a:off x="4181475" y="1514475"/>
                            <a:ext cx="945515" cy="4514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A59DE13" w14:textId="77777777" w:rsidR="00470C87" w:rsidRPr="000F7744" w:rsidRDefault="00470C87" w:rsidP="005821B5">
                              <w:pPr>
                                <w:ind w:left="0"/>
                                <w:jc w:val="center"/>
                                <w:rPr>
                                  <w:rFonts w:ascii="Verdana" w:hAnsi="Verdana"/>
                                  <w:lang w:val="en-US"/>
                                </w:rPr>
                              </w:pPr>
                              <w:r w:rsidRPr="000F7744">
                                <w:rPr>
                                  <w:rFonts w:ascii="Verdana" w:hAnsi="Verdana"/>
                                  <w:lang w:val="en-US"/>
                                </w:rPr>
                                <w:t>Betaald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562"/>
                        <wps:cNvCnPr>
                          <a:cxnSpLocks noChangeShapeType="1"/>
                        </wps:cNvCnPr>
                        <wps:spPr bwMode="auto">
                          <a:xfrm flipV="1">
                            <a:off x="590550" y="342900"/>
                            <a:ext cx="201295" cy="3797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563"/>
                        <wps:cNvCnPr>
                          <a:cxnSpLocks noChangeShapeType="1"/>
                        </wps:cNvCnPr>
                        <wps:spPr bwMode="auto">
                          <a:xfrm>
                            <a:off x="590550" y="857250"/>
                            <a:ext cx="201295" cy="382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564"/>
                        <wps:cNvCnPr>
                          <a:cxnSpLocks noChangeShapeType="1"/>
                        </wps:cNvCnPr>
                        <wps:spPr bwMode="auto">
                          <a:xfrm>
                            <a:off x="1733550" y="228600"/>
                            <a:ext cx="2324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565"/>
                        <wps:cNvCnPr>
                          <a:cxnSpLocks noChangeShapeType="1"/>
                        </wps:cNvCnPr>
                        <wps:spPr bwMode="auto">
                          <a:xfrm>
                            <a:off x="3143250" y="228600"/>
                            <a:ext cx="2673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566"/>
                        <wps:cNvCnPr>
                          <a:cxnSpLocks noChangeShapeType="1"/>
                        </wps:cNvCnPr>
                        <wps:spPr bwMode="auto">
                          <a:xfrm>
                            <a:off x="3981450" y="228600"/>
                            <a:ext cx="2038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567"/>
                        <wps:cNvCnPr>
                          <a:cxnSpLocks noChangeShapeType="1"/>
                        </wps:cNvCnPr>
                        <wps:spPr bwMode="auto">
                          <a:xfrm>
                            <a:off x="5124450" y="228600"/>
                            <a:ext cx="2190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568"/>
                        <wps:cNvCnPr>
                          <a:cxnSpLocks noChangeShapeType="1"/>
                        </wps:cNvCnPr>
                        <wps:spPr bwMode="auto">
                          <a:xfrm>
                            <a:off x="1733550" y="1371600"/>
                            <a:ext cx="23241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569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3250" y="1057275"/>
                            <a:ext cx="267335" cy="2590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570"/>
                        <wps:cNvCnPr>
                          <a:cxnSpLocks noChangeShapeType="1"/>
                        </wps:cNvCnPr>
                        <wps:spPr bwMode="auto">
                          <a:xfrm>
                            <a:off x="3143250" y="1438275"/>
                            <a:ext cx="267335" cy="2070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571"/>
                        <wps:cNvCnPr>
                          <a:cxnSpLocks noChangeShapeType="1"/>
                        </wps:cNvCnPr>
                        <wps:spPr bwMode="auto">
                          <a:xfrm>
                            <a:off x="3981450" y="1009650"/>
                            <a:ext cx="20383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572"/>
                        <wps:cNvCnPr>
                          <a:cxnSpLocks noChangeShapeType="1"/>
                        </wps:cNvCnPr>
                        <wps:spPr bwMode="auto">
                          <a:xfrm>
                            <a:off x="5124450" y="1009650"/>
                            <a:ext cx="2190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AutoShape 573"/>
                        <wps:cNvCnPr>
                          <a:cxnSpLocks noChangeShapeType="1"/>
                        </wps:cNvCnPr>
                        <wps:spPr bwMode="auto">
                          <a:xfrm>
                            <a:off x="4048125" y="1733550"/>
                            <a:ext cx="135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574"/>
                        <wps:cNvCnPr>
                          <a:cxnSpLocks noChangeShapeType="1"/>
                        </wps:cNvCnPr>
                        <wps:spPr bwMode="auto">
                          <a:xfrm>
                            <a:off x="5124450" y="1733550"/>
                            <a:ext cx="2190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ep 34" o:spid="_x0000_s1026" style="position:absolute;margin-left:2.7pt;margin-top:5.6pt;width:466pt;height:142.5pt;z-index:251673088;mso-width-relative:margin;mso-height-relative:margin" coordsize="64039,19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">
                <v:roundrect id="AutoShape 548" o:spid="_x0000_s1027" style="position:absolute;top:5524;width:6138;height:4519;visibility:visible;mso-wrap-style:non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5h9MMA&#10;AADbAAAADwAAAGRycy9kb3ducmV2LnhtbERP22rCQBB9F/oPywh9002EahtdgxashQrFC7SPY3ZM&#10;UrOzIbua9O/dgtC3OZzrzNLOVOJKjSstK4iHEQjizOqScwWH/WrwDMJ5ZI2VZVLwSw7S+UNvhom2&#10;LW/puvO5CCHsElRQeF8nUrqsIINuaGviwJ1sY9AH2ORSN9iGcFPJURSNpcGSQ0OBNb0WlJ13F6OA&#10;377WG+nsx/L7GK9+Pifbp7bslHrsd4spCE+d/xff3e86zH+Bv1/C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+5h9MMAAADbAAAADwAAAAAAAAAAAAAAAACYAgAAZHJzL2Rv&#10;d25yZXYueG1sUEsFBgAAAAAEAAQA9QAAAIgDAAAAAA==&#10;" strokecolor="#17365d">
                  <v:textbox>
                    <w:txbxContent>
                      <w:p w:rsidR="00470C87" w:rsidRPr="000F7744" w:rsidRDefault="00470C87" w:rsidP="005821B5">
                        <w:pPr>
                          <w:ind w:left="0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proofErr w:type="spellStart"/>
                        <w:r w:rsidRPr="000F7744">
                          <w:rPr>
                            <w:rFonts w:ascii="Verdana" w:hAnsi="Verdana"/>
                            <w:lang w:val="en-US"/>
                          </w:rPr>
                          <w:t>Werk</w:t>
                        </w:r>
                        <w:proofErr w:type="spellEnd"/>
                      </w:p>
                    </w:txbxContent>
                  </v:textbox>
                </v:roundrect>
                <v:roundrect id="AutoShape 549" o:spid="_x0000_s1028" style="position:absolute;left:7905;width:9455;height:451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fT8MA&#10;AADbAAAADwAAAGRycy9kb3ducmV2LnhtbESPQWsCMRSE7wX/Q3iCt5ooWOpqFBEsvZVuPXh8bp67&#10;i5uXNcmua399Uyj0OMzMN8x6O9hG9ORD7VjDbKpAEBfO1FxqOH4dnl9BhIhssHFMGh4UYLsZPa0x&#10;M+7On9TnsRQJwiFDDVWMbSZlKCqyGKauJU7exXmLMUlfSuPxnuC2kXOlXqTFmtNChS3tKyqueWc1&#10;FEZ1yp/6j+V5EfPvvruxfLtpPRkPuxWISEP8D/+1342G+QJ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sfT8MAAADbAAAADwAAAAAAAAAAAAAAAACYAgAAZHJzL2Rv&#10;d25yZXYueG1sUEsFBgAAAAAEAAQA9QAAAIgDAAAAAA==&#10;">
                  <v:textbox>
                    <w:txbxContent>
                      <w:p w:rsidR="00470C87" w:rsidRPr="00010BF4" w:rsidRDefault="00470C87" w:rsidP="005821B5">
                        <w:pPr>
                          <w:ind w:left="0"/>
                          <w:jc w:val="center"/>
                          <w:rPr>
                            <w:rFonts w:ascii="Verdana" w:hAnsi="Verdana"/>
                          </w:rPr>
                        </w:pPr>
                        <w:r w:rsidRPr="00010BF4">
                          <w:rPr>
                            <w:rFonts w:ascii="Verdana" w:hAnsi="Verdana"/>
                          </w:rPr>
                          <w:t>Formele</w:t>
                        </w:r>
                      </w:p>
                      <w:p w:rsidR="00470C87" w:rsidRPr="00010BF4" w:rsidRDefault="00470C87" w:rsidP="005821B5">
                        <w:pPr>
                          <w:ind w:left="0"/>
                          <w:jc w:val="center"/>
                          <w:rPr>
                            <w:rFonts w:ascii="Verdana" w:hAnsi="Verdana"/>
                          </w:rPr>
                        </w:pPr>
                        <w:r w:rsidRPr="00010BF4">
                          <w:rPr>
                            <w:rFonts w:ascii="Verdana" w:hAnsi="Verdana"/>
                          </w:rPr>
                          <w:t>sector</w:t>
                        </w:r>
                      </w:p>
                    </w:txbxContent>
                  </v:textbox>
                </v:roundrect>
                <v:roundrect id="AutoShape 550" o:spid="_x0000_s1029" style="position:absolute;left:7905;top:11144;width:9455;height:45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qOjcMA&#10;AADbAAAADwAAAGRycy9kb3ducmV2LnhtbESPQW/CMAyF75P2HyIj7TYSOIypEBBiQtplhzEkrlZj&#10;2kLjVEnWZv9+PkzazdZ7fu/zZld8r0aKqQtsYTE3oIjr4DpuLJy/js+voFJGdtgHJgs/lGC3fXzY&#10;YOXCxJ80nnKjJIRThRbanIdK61S35DHNw0As2jVEj1nW2GgXcZJw3+ulMS/aY8fS0OJAh5bq++nb&#10;W/jozeE8XlfleDPTkt6GWC5hZe3TrOzXoDKV/G/+u353gi/08osMo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qOjcMAAADbAAAADwAAAAAAAAAAAAAAAACYAgAAZHJzL2Rv&#10;d25yZXYueG1sUEsFBgAAAAAEAAQA9QAAAIgDAAAAAA==&#10;" strokecolor="#17365d">
                  <v:textbox>
                    <w:txbxContent>
                      <w:p w:rsidR="00470C87" w:rsidRPr="000F7744" w:rsidRDefault="00470C87" w:rsidP="005821B5">
                        <w:pPr>
                          <w:ind w:left="0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proofErr w:type="spellStart"/>
                        <w:r w:rsidRPr="000F7744">
                          <w:rPr>
                            <w:rFonts w:ascii="Verdana" w:hAnsi="Verdana"/>
                            <w:lang w:val="en-US"/>
                          </w:rPr>
                          <w:t>Informele</w:t>
                        </w:r>
                        <w:proofErr w:type="spellEnd"/>
                      </w:p>
                      <w:p w:rsidR="00470C87" w:rsidRPr="000F7744" w:rsidRDefault="00470C87" w:rsidP="005821B5">
                        <w:pPr>
                          <w:ind w:left="0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r w:rsidRPr="000F7744">
                          <w:rPr>
                            <w:rFonts w:ascii="Verdana" w:hAnsi="Verdana"/>
                            <w:lang w:val="en-US"/>
                          </w:rPr>
                          <w:t>sector</w:t>
                        </w:r>
                      </w:p>
                    </w:txbxContent>
                  </v:textbox>
                </v:roundrect>
                <v:roundrect id="AutoShape 551" o:spid="_x0000_s1030" style="position:absolute;left:19716;width:12235;height:517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VSsMA&#10;AADbAAAADwAAAGRycy9kb3ducmV2LnhtbESPQWsCMRSE7wX/Q3hCbzVRsNTVKCIo3kq3Hjw+N8/d&#10;xc3LmmTXbX99Uyj0OMzMN8xqM9hG9ORD7VjDdKJAEBfO1FxqOH3uX95AhIhssHFMGr4owGY9elph&#10;ZtyDP6jPYykShEOGGqoY20zKUFRkMUxcS5y8q/MWY5K+lMbjI8FtI2dKvUqLNaeFClvaVVTc8s5q&#10;KIzqlD/374vLPObffXdnebhr/TwetksQkYb4H/5rH42G2QJ+v6Qf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YVSsMAAADbAAAADwAAAAAAAAAAAAAAAACYAgAAZHJzL2Rv&#10;d25yZXYueG1sUEsFBgAAAAAEAAQA9QAAAIgDAAAAAA==&#10;">
                  <v:textbox>
                    <w:txbxContent>
                      <w:p w:rsidR="00470C87" w:rsidRPr="00010BF4" w:rsidRDefault="00470C87" w:rsidP="005821B5">
                        <w:pPr>
                          <w:ind w:left="0"/>
                          <w:jc w:val="center"/>
                          <w:rPr>
                            <w:rFonts w:ascii="Verdana" w:hAnsi="Verdana"/>
                          </w:rPr>
                        </w:pPr>
                        <w:r w:rsidRPr="00010BF4">
                          <w:rPr>
                            <w:rFonts w:ascii="Verdana" w:hAnsi="Verdana"/>
                          </w:rPr>
                          <w:t>Wel</w:t>
                        </w:r>
                      </w:p>
                      <w:p w:rsidR="00470C87" w:rsidRPr="00010BF4" w:rsidRDefault="00470C87" w:rsidP="005821B5">
                        <w:pPr>
                          <w:ind w:left="0"/>
                          <w:jc w:val="center"/>
                          <w:rPr>
                            <w:rFonts w:ascii="Verdana" w:hAnsi="Verdana"/>
                          </w:rPr>
                        </w:pPr>
                        <w:r w:rsidRPr="00010BF4">
                          <w:rPr>
                            <w:rFonts w:ascii="Verdana" w:hAnsi="Verdana"/>
                          </w:rPr>
                          <w:t>geregistreerd</w:t>
                        </w:r>
                      </w:p>
                    </w:txbxContent>
                  </v:textbox>
                </v:roundrect>
                <v:roundrect id="AutoShape 552" o:spid="_x0000_s1031" style="position:absolute;left:19716;top:11144;width:12132;height:489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YrFsAA&#10;AADbAAAADwAAAGRycy9kb3ducmV2LnhtbERPTWsCMRC9C/0PYQre3EQPVVajFEXopYeq4HXYjLtr&#10;N5MlibvpvzeFQm/zeJ+z2SXbiYF8aB1rmBcKBHHlTMu1hsv5OFuBCBHZYOeYNPxQgN32ZbLB0riR&#10;v2g4xVrkEA4lamhi7EspQ9WQxVC4njhzN+ctxgx9LY3HMYfbTi6UepMWW84NDfa0b6j6Pj2shs9O&#10;7S/DbZmOdzUu6ND7dHVLraev6X0NIlKK/+I/94fJ8+fw+0s+QG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YrFsAAAADbAAAADwAAAAAAAAAAAAAAAACYAgAAZHJzL2Rvd25y&#10;ZXYueG1sUEsFBgAAAAAEAAQA9QAAAIUDAAAAAA==&#10;" strokecolor="#17365d">
                  <v:textbox>
                    <w:txbxContent>
                      <w:p w:rsidR="00470C87" w:rsidRPr="000F7744" w:rsidRDefault="00470C87" w:rsidP="005821B5">
                        <w:pPr>
                          <w:ind w:left="0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proofErr w:type="spellStart"/>
                        <w:r w:rsidRPr="000F7744">
                          <w:rPr>
                            <w:rFonts w:ascii="Verdana" w:hAnsi="Verdana"/>
                            <w:lang w:val="en-US"/>
                          </w:rPr>
                          <w:t>Niet</w:t>
                        </w:r>
                        <w:proofErr w:type="spellEnd"/>
                      </w:p>
                      <w:p w:rsidR="00470C87" w:rsidRPr="000F7744" w:rsidRDefault="00470C87" w:rsidP="005821B5">
                        <w:pPr>
                          <w:ind w:left="0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r w:rsidRPr="000F7744">
                          <w:rPr>
                            <w:rFonts w:ascii="Verdana" w:hAnsi="Verdana"/>
                            <w:lang w:val="en-US"/>
                          </w:rPr>
                          <w:t>geregistreerd</w:t>
                        </w:r>
                      </w:p>
                    </w:txbxContent>
                  </v:textbox>
                </v:roundrect>
                <v:roundrect id="AutoShape 553" o:spid="_x0000_s1032" style="position:absolute;left:34099;width:5905;height:4518;visibility:visible;mso-wrap-style:non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0/O8UA&#10;AADbAAAADwAAAGRycy9kb3ducmV2LnhtbESPQWvCQBSE74X+h+UJvdWNQlWim6AFW0FBjIV6fM2+&#10;JqnZtyG7Nem/7wqCx2FmvmEWaW9qcaHWVZYVjIYRCOLc6ooLBR/H9fMMhPPIGmvLpOCPHKTJ48MC&#10;Y207PtAl84UIEHYxKii9b2IpXV6SQTe0DXHwvm1r0AfZFlK32AW4qeU4iibSYMVhocSGXkvKz9mv&#10;UcBvn+876ex2dfoarX/208NLV/VKPQ365RyEp97fw7f2RisYT+D6JfwAm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HT87xQAAANsAAAAPAAAAAAAAAAAAAAAAAJgCAABkcnMv&#10;ZG93bnJldi54bWxQSwUGAAAAAAQABAD1AAAAigMAAAAA&#10;" strokecolor="#17365d">
                  <v:textbox>
                    <w:txbxContent>
                      <w:p w:rsidR="00470C87" w:rsidRPr="000F7744" w:rsidRDefault="00470C87" w:rsidP="005821B5">
                        <w:pPr>
                          <w:ind w:left="0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r w:rsidRPr="000F7744">
                          <w:rPr>
                            <w:rFonts w:ascii="Verdana" w:hAnsi="Verdana"/>
                            <w:lang w:val="en-US"/>
                          </w:rPr>
                          <w:t>Wit</w:t>
                        </w:r>
                      </w:p>
                      <w:p w:rsidR="00470C87" w:rsidRPr="000F7744" w:rsidRDefault="00470C87" w:rsidP="005821B5">
                        <w:pPr>
                          <w:ind w:left="0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proofErr w:type="spellStart"/>
                        <w:r w:rsidRPr="000F7744">
                          <w:rPr>
                            <w:rFonts w:ascii="Verdana" w:hAnsi="Verdana"/>
                            <w:lang w:val="en-US"/>
                          </w:rPr>
                          <w:t>werk</w:t>
                        </w:r>
                        <w:proofErr w:type="spellEnd"/>
                      </w:p>
                    </w:txbxContent>
                  </v:textbox>
                </v:roundrect>
                <v:roundrect id="AutoShape 554" o:spid="_x0000_s1033" style="position:absolute;left:34099;top:7905;width:5905;height:4519;visibility:visible;mso-wrap-style:non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H1hsIA&#10;AADbAAAADwAAAGRycy9kb3ducmV2LnhtbERP22rCQBB9L/gPywi+1Y2CVqKrqKAttCBeQB/H7JhE&#10;s7MhuzXx791Cwbc5nOtMZo0pxJ0ql1tW0OtGIIgTq3NOFRz2q/cRCOeRNRaWScGDHMymrbcJxtrW&#10;vKX7zqcihLCLUUHmfRlL6ZKMDLquLYkDd7GVQR9glUpdYR3CTSH7UTSUBnMODRmWtMwoue1+jQJe&#10;Hz9/pLPfi9O5t7puPraDOm+U6rSb+RiEp8a/xP/uLx3mD+Hvl3C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cfWGwgAAANsAAAAPAAAAAAAAAAAAAAAAAJgCAABkcnMvZG93&#10;bnJldi54bWxQSwUGAAAAAAQABAD1AAAAhwMAAAAA&#10;" strokecolor="#17365d">
                  <v:textbox>
                    <w:txbxContent>
                      <w:p w:rsidR="00470C87" w:rsidRPr="000F7744" w:rsidRDefault="00470C87" w:rsidP="005821B5">
                        <w:pPr>
                          <w:ind w:left="0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proofErr w:type="spellStart"/>
                        <w:r w:rsidRPr="000F7744">
                          <w:rPr>
                            <w:rFonts w:ascii="Verdana" w:hAnsi="Verdana"/>
                            <w:lang w:val="en-US"/>
                          </w:rPr>
                          <w:t>Grijs</w:t>
                        </w:r>
                        <w:proofErr w:type="spellEnd"/>
                      </w:p>
                      <w:p w:rsidR="00470C87" w:rsidRPr="000F7744" w:rsidRDefault="00470C87" w:rsidP="005821B5">
                        <w:pPr>
                          <w:ind w:left="0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proofErr w:type="spellStart"/>
                        <w:r w:rsidRPr="000F7744">
                          <w:rPr>
                            <w:rFonts w:ascii="Verdana" w:hAnsi="Verdana"/>
                            <w:lang w:val="en-US"/>
                          </w:rPr>
                          <w:t>werk</w:t>
                        </w:r>
                        <w:proofErr w:type="spellEnd"/>
                      </w:p>
                    </w:txbxContent>
                  </v:textbox>
                </v:roundrect>
                <v:roundrect id="AutoShape 555" o:spid="_x0000_s1034" style="position:absolute;left:34099;top:15144;width:6579;height:4519;visibility:visible;mso-wrap-style:non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8/sQA&#10;AADaAAAADwAAAGRycy9kb3ducmV2LnhtbESPW2vCQBSE3wv+h+UIvtWNglaiq9iCF7AgXkAfj9lj&#10;Es2eDdnVpP++Wyj4OMzMN8xk1phCPKlyuWUFvW4EgjixOudUwfGweB+BcB5ZY2GZFPyQg9m09TbB&#10;WNuad/Tc+1QECLsYFWTel7GULsnIoOvakjh4V1sZ9EFWqdQV1gFuCtmPoqE0mHNYyLCkr4yS+/5h&#10;FPDytPqWzm4+z5fe4rb92A3qvFGq027mYxCeGv8K/7fXWsEA/q6EGy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RfP7EAAAA2gAAAA8AAAAAAAAAAAAAAAAAmAIAAGRycy9k&#10;b3ducmV2LnhtbFBLBQYAAAAABAAEAPUAAACJAwAAAAA=&#10;" strokecolor="#17365d">
                  <v:textbox>
                    <w:txbxContent>
                      <w:p w:rsidR="00470C87" w:rsidRPr="000F7744" w:rsidRDefault="00470C87" w:rsidP="005821B5">
                        <w:pPr>
                          <w:ind w:left="0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proofErr w:type="spellStart"/>
                        <w:r w:rsidRPr="000F7744">
                          <w:rPr>
                            <w:rFonts w:ascii="Verdana" w:hAnsi="Verdana"/>
                            <w:lang w:val="en-US"/>
                          </w:rPr>
                          <w:t>Zwart</w:t>
                        </w:r>
                        <w:proofErr w:type="spellEnd"/>
                      </w:p>
                      <w:p w:rsidR="00470C87" w:rsidRPr="000F7744" w:rsidRDefault="00470C87" w:rsidP="005821B5">
                        <w:pPr>
                          <w:ind w:left="0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proofErr w:type="spellStart"/>
                        <w:r w:rsidRPr="000F7744">
                          <w:rPr>
                            <w:rFonts w:ascii="Verdana" w:hAnsi="Verdana"/>
                            <w:lang w:val="en-US"/>
                          </w:rPr>
                          <w:t>werk</w:t>
                        </w:r>
                        <w:proofErr w:type="spellEnd"/>
                      </w:p>
                    </w:txbxContent>
                  </v:textbox>
                </v:roundrect>
                <v:roundrect id="AutoShape 556" o:spid="_x0000_s1035" style="position:absolute;left:41814;width:9455;height:451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/cRMIA&#10;AADbAAAADwAAAGRycy9kb3ducmV2LnhtbESPzWrDMBCE74G+g9hCb4lUH+rgRgklJdBLD/mBXhdr&#10;YzuxVkZSbfXtq0Agx2FmvmFWm2R7MZIPnWMNrwsFgrh2puNGw+m4my9BhIhssHdMGv4owGb9NFth&#10;ZdzEexoPsREZwqFCDW2MQyVlqFuyGBZuIM7e2XmLMUvfSONxynDby0KpN2mx47zQ4kDblurr4ddq&#10;+O7V9jSey7S7qKmgz8GnH1dq/fKcPt5BRErxEb63v4yGooTbl/w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f9xEwgAAANsAAAAPAAAAAAAAAAAAAAAAAJgCAABkcnMvZG93&#10;bnJldi54bWxQSwUGAAAAAAQABAD1AAAAhwMAAAAA&#10;" strokecolor="#17365d">
                  <v:textbox>
                    <w:txbxContent>
                      <w:p w:rsidR="00470C87" w:rsidRPr="00010BF4" w:rsidRDefault="00470C87" w:rsidP="005821B5">
                        <w:pPr>
                          <w:ind w:left="0"/>
                          <w:jc w:val="center"/>
                          <w:rPr>
                            <w:rFonts w:ascii="Verdana" w:hAnsi="Verdana"/>
                          </w:rPr>
                        </w:pPr>
                        <w:r w:rsidRPr="00010BF4">
                          <w:rPr>
                            <w:rFonts w:ascii="Verdana" w:hAnsi="Verdana"/>
                          </w:rPr>
                          <w:t>Betaald</w:t>
                        </w:r>
                      </w:p>
                    </w:txbxContent>
                  </v:textbox>
                </v:roundrect>
                <v:roundrect id="AutoShape 557" o:spid="_x0000_s1036" style="position:absolute;left:53435;width:10604;height:4967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BINr8A&#10;AADbAAAADwAAAGRycy9kb3ducmV2LnhtbERPz2vCMBS+D/wfwhN2m4k9TKlGEUXYZYep4PXRPNtq&#10;81KSrM3+++UgePz4fq+3yXZiIB9axxrmMwWCuHKm5VrD5Xz8WIIIEdlg55g0/FGA7WbytsbSuJF/&#10;aDjFWuQQDiVqaGLsSylD1ZDFMHM9ceZuzluMGfpaGo9jDredLJT6lBZbzg0N9rRvqHqcfq2G707t&#10;L8NtkY53NRZ06H26uoXW79O0W4GIlOJL/HR/GQ1FHpu/5B8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4Eg2vwAAANsAAAAPAAAAAAAAAAAAAAAAAJgCAABkcnMvZG93bnJl&#10;di54bWxQSwUGAAAAAAQABAD1AAAAhAMAAAAA&#10;" strokecolor="#17365d">
                  <v:textbox>
                    <w:txbxContent>
                      <w:p w:rsidR="00470C87" w:rsidRPr="000F7744" w:rsidRDefault="00470C87" w:rsidP="005821B5">
                        <w:pPr>
                          <w:ind w:left="0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r w:rsidRPr="000F7744">
                          <w:rPr>
                            <w:rFonts w:ascii="Verdana" w:hAnsi="Verdana"/>
                            <w:lang w:val="en-US"/>
                          </w:rPr>
                          <w:t>Wel</w:t>
                        </w:r>
                      </w:p>
                      <w:p w:rsidR="00470C87" w:rsidRPr="000F7744" w:rsidRDefault="00470C87" w:rsidP="005821B5">
                        <w:pPr>
                          <w:ind w:left="0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r w:rsidRPr="000F7744">
                          <w:rPr>
                            <w:rFonts w:ascii="Verdana" w:hAnsi="Verdana"/>
                            <w:lang w:val="en-US"/>
                          </w:rPr>
                          <w:t>toegestaan</w:t>
                        </w:r>
                      </w:p>
                    </w:txbxContent>
                  </v:textbox>
                </v:roundrect>
                <v:roundrect id="AutoShape 558" o:spid="_x0000_s1037" style="position:absolute;left:53435;top:7905;width:10604;height:4824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MW+cAA&#10;AADbAAAADwAAAGRycy9kb3ducmV2LnhtbERPTWsCMRC9F/wPYQRvNdFDt2yNIorQSw9aoddhM+6u&#10;biZLEnfTf2+EQm/zeJ+z2iTbiYF8aB1rWMwVCOLKmZZrDefvw+s7iBCRDXaOScMvBdisJy8rLI0b&#10;+UjDKdYih3AoUUMTY19KGaqGLIa564kzd3HeYszQ19J4HHO47eRSqTdpseXc0GBPu4aq2+luNXx1&#10;anceLkU6XNW4pH3v048rtJ5N0/YDRKQU/8V/7k+T5xfw/CUf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xMW+cAAAADbAAAADwAAAAAAAAAAAAAAAACYAgAAZHJzL2Rvd25y&#10;ZXYueG1sUEsFBgAAAAAEAAQA9QAAAIUDAAAAAA==&#10;" strokecolor="#17365d">
                  <v:textbox>
                    <w:txbxContent>
                      <w:p w:rsidR="00470C87" w:rsidRPr="000F7744" w:rsidRDefault="00470C87" w:rsidP="005821B5">
                        <w:pPr>
                          <w:ind w:left="0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r w:rsidRPr="000F7744">
                          <w:rPr>
                            <w:rFonts w:ascii="Verdana" w:hAnsi="Verdana"/>
                            <w:lang w:val="en-US"/>
                          </w:rPr>
                          <w:t>Wel</w:t>
                        </w:r>
                      </w:p>
                      <w:p w:rsidR="00470C87" w:rsidRPr="000F7744" w:rsidRDefault="00470C87" w:rsidP="005821B5">
                        <w:pPr>
                          <w:ind w:left="0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r w:rsidRPr="000F7744">
                          <w:rPr>
                            <w:rFonts w:ascii="Verdana" w:hAnsi="Verdana"/>
                            <w:lang w:val="en-US"/>
                          </w:rPr>
                          <w:t>toegestaan</w:t>
                        </w:r>
                      </w:p>
                    </w:txbxContent>
                  </v:textbox>
                </v:roundrect>
                <v:roundrect id="AutoShape 559" o:spid="_x0000_s1038" style="position:absolute;left:53435;top:14488;width:10604;height:517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UyKL4A&#10;AADaAAAADwAAAGRycy9kb3ducmV2LnhtbERPTYvCMBC9L/gfwgje1kQPKtUoogh78bAqeB2asa02&#10;k5Jk2/jvN4eFPT7e92aXbCt68qFxrGE2VSCIS2carjTcrqfPFYgQkQ22jknDmwLstqOPDRbGDfxN&#10;/SVWIodwKFBDHWNXSBnKmiyGqeuIM/dw3mLM0FfSeBxyuG3lXKmFtNhwbqixo0NN5evyYzWcW3W4&#10;9Y9lOj3VMKdj59PdLbWejNN+DSJSiv/iP/eX0ZC35iv5Bsjt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VMii+AAAA2gAAAA8AAAAAAAAAAAAAAAAAmAIAAGRycy9kb3ducmV2&#10;LnhtbFBLBQYAAAAABAAEAPUAAACDAwAAAAA=&#10;" strokecolor="#17365d">
                  <v:textbox>
                    <w:txbxContent>
                      <w:p w:rsidR="00470C87" w:rsidRPr="000F7744" w:rsidRDefault="00470C87" w:rsidP="005821B5">
                        <w:pPr>
                          <w:ind w:left="0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proofErr w:type="spellStart"/>
                        <w:r w:rsidRPr="000F7744">
                          <w:rPr>
                            <w:rFonts w:ascii="Verdana" w:hAnsi="Verdana"/>
                            <w:lang w:val="en-US"/>
                          </w:rPr>
                          <w:t>Niet</w:t>
                        </w:r>
                        <w:proofErr w:type="spellEnd"/>
                      </w:p>
                      <w:p w:rsidR="00470C87" w:rsidRPr="000F7744" w:rsidRDefault="00470C87" w:rsidP="005821B5">
                        <w:pPr>
                          <w:ind w:left="0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r w:rsidRPr="000F7744">
                          <w:rPr>
                            <w:rFonts w:ascii="Verdana" w:hAnsi="Verdana"/>
                            <w:lang w:val="en-US"/>
                          </w:rPr>
                          <w:t>toegestaan</w:t>
                        </w:r>
                      </w:p>
                    </w:txbxContent>
                  </v:textbox>
                </v:roundrect>
                <v:roundrect id="AutoShape 560" o:spid="_x0000_s1039" style="position:absolute;left:41814;top:7905;width:9823;height:45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yCi8MA&#10;AADbAAAADwAAAGRycy9kb3ducmV2LnhtbESPQW/CMAyF75P2HyIj7TYSOIypEBBiQtplhzEkrlZj&#10;2kLjVEnWZv9+PkzazdZ7fu/zZld8r0aKqQtsYTE3oIjr4DpuLJy/js+voFJGdtgHJgs/lGC3fXzY&#10;YOXCxJ80nnKjJIRThRbanIdK61S35DHNw0As2jVEj1nW2GgXcZJw3+ulMS/aY8fS0OJAh5bq++nb&#10;W/jozeE8XlfleDPTkt6GWC5hZe3TrOzXoDKV/G/+u353gi+w8osMo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yCi8MAAADbAAAADwAAAAAAAAAAAAAAAACYAgAAZHJzL2Rv&#10;d25yZXYueG1sUEsFBgAAAAAEAAQA9QAAAIgDAAAAAA==&#10;" strokecolor="#17365d">
                  <v:textbox>
                    <w:txbxContent>
                      <w:p w:rsidR="00470C87" w:rsidRPr="000F7744" w:rsidRDefault="00470C87" w:rsidP="005821B5">
                        <w:pPr>
                          <w:ind w:left="0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proofErr w:type="spellStart"/>
                        <w:r w:rsidRPr="000F7744">
                          <w:rPr>
                            <w:rFonts w:ascii="Verdana" w:hAnsi="Verdana"/>
                            <w:lang w:val="en-US"/>
                          </w:rPr>
                          <w:t>Onbetaald</w:t>
                        </w:r>
                        <w:proofErr w:type="spellEnd"/>
                      </w:p>
                    </w:txbxContent>
                  </v:textbox>
                </v:roundrect>
                <v:roundrect id="AutoShape 561" o:spid="_x0000_s1040" style="position:absolute;left:41814;top:15144;width:9455;height:451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DwcEA&#10;AADaAAAADwAAAGRycy9kb3ducmV2LnhtbESPQWsCMRSE7wX/Q3hCbzXRg5atUYoiePGgFbw+Ns/d&#10;bTcvSxJ3479vBMHjMDPfMMt1sq3oyYfGsYbpRIEgLp1puNJw/tl9fIIIEdlg65g03CnAejV6W2Jh&#10;3MBH6k+xEhnCoUANdYxdIWUoa7IYJq4jzt7VeYsxS19J43HIcNvKmVJzabHhvFBjR5uayr/TzWo4&#10;tGpz7q+LtPtVw4y2nU8Xt9D6fZy+v0BESvEVfrb3RsMcHlfyD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GA8HBAAAA2gAAAA8AAAAAAAAAAAAAAAAAmAIAAGRycy9kb3du&#10;cmV2LnhtbFBLBQYAAAAABAAEAPUAAACGAwAAAAA=&#10;" strokecolor="#17365d">
                  <v:textbox>
                    <w:txbxContent>
                      <w:p w:rsidR="00470C87" w:rsidRPr="000F7744" w:rsidRDefault="00470C87" w:rsidP="005821B5">
                        <w:pPr>
                          <w:ind w:left="0"/>
                          <w:jc w:val="center"/>
                          <w:rPr>
                            <w:rFonts w:ascii="Verdana" w:hAnsi="Verdana"/>
                            <w:lang w:val="en-US"/>
                          </w:rPr>
                        </w:pPr>
                        <w:proofErr w:type="spellStart"/>
                        <w:r w:rsidRPr="000F7744">
                          <w:rPr>
                            <w:rFonts w:ascii="Verdana" w:hAnsi="Verdana"/>
                            <w:lang w:val="en-US"/>
                          </w:rPr>
                          <w:t>Betaald</w:t>
                        </w:r>
                        <w:proofErr w:type="spellEnd"/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62" o:spid="_x0000_s1041" type="#_x0000_t32" style="position:absolute;left:5905;top:3429;width:2013;height:379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w68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Van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YfDrwQAAANsAAAAPAAAAAAAAAAAAAAAA&#10;AKECAABkcnMvZG93bnJldi54bWxQSwUGAAAAAAQABAD5AAAAjwMAAAAA&#10;"/>
                <v:shape id="AutoShape 563" o:spid="_x0000_s1042" type="#_x0000_t32" style="position:absolute;left:5905;top:8572;width:2013;height:382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<v:shape id="AutoShape 564" o:spid="_x0000_s1043" type="#_x0000_t32" style="position:absolute;left:17335;top:2286;width:23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565" o:spid="_x0000_s1044" type="#_x0000_t32" style="position:absolute;left:31432;top:2286;width:267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shape id="AutoShape 566" o:spid="_x0000_s1045" type="#_x0000_t32" style="position:absolute;left:39814;top:2286;width:20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<v:shape id="AutoShape 567" o:spid="_x0000_s1046" type="#_x0000_t32" style="position:absolute;left:51244;top:2286;width:21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5GA8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XkYDxAAAANsAAAAPAAAAAAAAAAAA&#10;AAAAAKECAABkcnMvZG93bnJldi54bWxQSwUGAAAAAAQABAD5AAAAkgMAAAAA&#10;"/>
                <v:shape id="AutoShape 568" o:spid="_x0000_s1047" type="#_x0000_t32" style="position:absolute;left:17335;top:13716;width:23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<v:shape id="AutoShape 569" o:spid="_x0000_s1048" type="#_x0000_t32" style="position:absolute;left:31432;top:10572;width:2673;height:259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    <v:shape id="AutoShape 570" o:spid="_x0000_s1049" type="#_x0000_t32" style="position:absolute;left:31432;top:14382;width:2673;height:207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shape id="AutoShape 571" o:spid="_x0000_s1050" type="#_x0000_t32" style="position:absolute;left:39814;top:10096;width:203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    <v:shape id="AutoShape 572" o:spid="_x0000_s1051" type="#_x0000_t32" style="position:absolute;left:51244;top:10096;width:21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    <v:shape id="AutoShape 573" o:spid="_x0000_s1052" type="#_x0000_t32" style="position:absolute;left:40481;top:17335;width:135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Jc8MAAADaAAAADwAAAGRycy9kb3ducmV2LnhtbESPQWsCMRSE74X+h/AKvRTNKlTKapS1&#10;INSCB7Xen5vnJrh5WTdRt//eCILHYWa+YSazztXiQm2wnhUM+hkI4tJry5WCv+2i9wUiRGSNtWdS&#10;8E8BZtPXlwnm2l95TZdNrESCcMhRgYmxyaUMpSGHoe8b4uQdfOswJtlWUrd4TXBXy2GWjaRDy2nB&#10;YEPfhsrj5uwUrJaDebE3dvm7PtnV56Koz9XHTqn3t64Yg4jUxWf40f7R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XCXPDAAAA2gAAAA8AAAAAAAAAAAAA&#10;AAAAoQIAAGRycy9kb3ducmV2LnhtbFBLBQYAAAAABAAEAPkAAACRAwAAAAA=&#10;"/>
                <v:shape id="AutoShape 574" o:spid="_x0000_s1053" type="#_x0000_t32" style="position:absolute;left:51244;top:17335;width:219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</v:group>
            </w:pict>
          </mc:Fallback>
        </mc:AlternateContent>
      </w:r>
      <w:r w:rsidR="00D60D48" w:rsidRPr="00C40D75">
        <w:rPr>
          <w:b/>
          <w:bCs/>
          <w:sz w:val="20"/>
        </w:rPr>
        <w:t>3</w:t>
      </w:r>
      <w:r w:rsidR="0012793B" w:rsidRPr="00C40D75">
        <w:rPr>
          <w:b/>
          <w:bCs/>
          <w:sz w:val="20"/>
        </w:rPr>
        <w:t>5</w:t>
      </w:r>
      <w:r w:rsidR="00E4421D" w:rsidRPr="00C40D75">
        <w:rPr>
          <w:b/>
          <w:bCs/>
          <w:sz w:val="20"/>
        </w:rPr>
        <w:t xml:space="preserve"> </w:t>
      </w:r>
    </w:p>
    <w:p w14:paraId="5C51A015" w14:textId="77777777" w:rsidR="006D6831" w:rsidRPr="00A123EF" w:rsidRDefault="006D6831" w:rsidP="00A123EF">
      <w:pPr>
        <w:pStyle w:val="vraagmetnummerenletter"/>
        <w:rPr>
          <w:sz w:val="20"/>
        </w:rPr>
      </w:pPr>
    </w:p>
    <w:p w14:paraId="42773CC4" w14:textId="77777777" w:rsidR="006D6831" w:rsidRPr="00A123EF" w:rsidRDefault="006D6831" w:rsidP="00A123EF">
      <w:pPr>
        <w:pStyle w:val="vraagmetnummerenletter"/>
        <w:rPr>
          <w:sz w:val="20"/>
        </w:rPr>
      </w:pPr>
    </w:p>
    <w:p w14:paraId="7362FDB2" w14:textId="77777777" w:rsidR="006D6831" w:rsidRPr="00A123EF" w:rsidRDefault="006D6831" w:rsidP="00A123EF">
      <w:pPr>
        <w:pStyle w:val="vraagmetnummerenletter"/>
        <w:rPr>
          <w:sz w:val="20"/>
        </w:rPr>
      </w:pPr>
    </w:p>
    <w:p w14:paraId="37AB9558" w14:textId="77777777" w:rsidR="006D6831" w:rsidRPr="00A123EF" w:rsidRDefault="006D6831" w:rsidP="00A123EF">
      <w:pPr>
        <w:pStyle w:val="vraagmetnummerenletter"/>
        <w:rPr>
          <w:sz w:val="20"/>
        </w:rPr>
      </w:pPr>
    </w:p>
    <w:p w14:paraId="4C8D183A" w14:textId="77777777" w:rsidR="006D6831" w:rsidRPr="00A123EF" w:rsidRDefault="006D6831" w:rsidP="00010BF4">
      <w:pPr>
        <w:ind w:left="0"/>
        <w:jc w:val="center"/>
        <w:rPr>
          <w:rFonts w:ascii="Verdana" w:hAnsi="Verdana"/>
        </w:rPr>
      </w:pPr>
    </w:p>
    <w:p w14:paraId="5BE738F1" w14:textId="77777777" w:rsidR="006D6831" w:rsidRPr="00A123EF" w:rsidRDefault="006D6831" w:rsidP="00A123EF">
      <w:pPr>
        <w:pStyle w:val="vraagmetnummerenletter"/>
        <w:rPr>
          <w:sz w:val="20"/>
        </w:rPr>
      </w:pPr>
    </w:p>
    <w:p w14:paraId="50806784" w14:textId="77777777" w:rsidR="006D6831" w:rsidRPr="00A123EF" w:rsidRDefault="006D6831" w:rsidP="00A123EF">
      <w:pPr>
        <w:pStyle w:val="vraagmetnummerenletter"/>
        <w:rPr>
          <w:sz w:val="20"/>
        </w:rPr>
      </w:pPr>
    </w:p>
    <w:p w14:paraId="6910175B" w14:textId="77777777" w:rsidR="006D6831" w:rsidRPr="00A123EF" w:rsidRDefault="006D6831" w:rsidP="00A123EF">
      <w:pPr>
        <w:pStyle w:val="vraagmetnummerenletter"/>
        <w:jc w:val="center"/>
        <w:rPr>
          <w:sz w:val="20"/>
        </w:rPr>
      </w:pPr>
    </w:p>
    <w:p w14:paraId="295CE72F" w14:textId="77777777" w:rsidR="006D6831" w:rsidRPr="00A123EF" w:rsidRDefault="006D6831" w:rsidP="00A123EF">
      <w:pPr>
        <w:pStyle w:val="vraagmetnummerenletter"/>
        <w:rPr>
          <w:sz w:val="20"/>
        </w:rPr>
      </w:pPr>
    </w:p>
    <w:p w14:paraId="6C1DC9D7" w14:textId="77777777" w:rsidR="006D6831" w:rsidRPr="00A123EF" w:rsidRDefault="006D6831" w:rsidP="00A123EF">
      <w:pPr>
        <w:pStyle w:val="vraagmetnummerenletter"/>
        <w:ind w:left="2552" w:hanging="681"/>
        <w:rPr>
          <w:b/>
          <w:sz w:val="20"/>
        </w:rPr>
      </w:pPr>
    </w:p>
    <w:p w14:paraId="4DD54028" w14:textId="77777777" w:rsidR="006D6831" w:rsidRPr="00A123EF" w:rsidRDefault="006D6831" w:rsidP="00A123EF">
      <w:pPr>
        <w:pStyle w:val="vraagmetnummerenletter"/>
        <w:ind w:left="2552" w:hanging="681"/>
        <w:rPr>
          <w:b/>
          <w:sz w:val="20"/>
        </w:rPr>
      </w:pPr>
    </w:p>
    <w:p w14:paraId="090B0C89" w14:textId="77777777" w:rsidR="005821B5" w:rsidRPr="00A123EF" w:rsidRDefault="005821B5" w:rsidP="00010BF4">
      <w:pPr>
        <w:pStyle w:val="vraagmetnummerenletter"/>
        <w:ind w:left="0" w:firstLine="0"/>
        <w:rPr>
          <w:b/>
          <w:sz w:val="20"/>
        </w:rPr>
      </w:pPr>
    </w:p>
    <w:p w14:paraId="07EC9A9F" w14:textId="77777777" w:rsidR="005821B5" w:rsidRPr="00A123EF" w:rsidRDefault="005821B5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1AF477BE" w14:textId="77777777" w:rsidR="00FF5731" w:rsidRPr="00A123EF" w:rsidRDefault="00041AC9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3</w:t>
      </w:r>
      <w:r w:rsidR="0012793B" w:rsidRPr="00C40D75">
        <w:rPr>
          <w:b/>
          <w:bCs/>
          <w:sz w:val="20"/>
        </w:rPr>
        <w:t>6</w:t>
      </w:r>
      <w:r w:rsidR="00E4421D" w:rsidRPr="00A123EF">
        <w:rPr>
          <w:bCs/>
          <w:sz w:val="20"/>
        </w:rPr>
        <w:t xml:space="preserve"> </w:t>
      </w:r>
      <w:r w:rsidR="001243ED" w:rsidRPr="00A123EF">
        <w:rPr>
          <w:bCs/>
          <w:sz w:val="20"/>
        </w:rPr>
        <w:t>a</w:t>
      </w:r>
      <w:r w:rsidR="00FF5731" w:rsidRPr="00A123EF">
        <w:rPr>
          <w:bCs/>
          <w:sz w:val="20"/>
        </w:rPr>
        <w:t xml:space="preserve"> Bijvoorbeeld: </w:t>
      </w:r>
    </w:p>
    <w:p w14:paraId="2FA26D6B" w14:textId="77777777" w:rsidR="00FF5731" w:rsidRPr="00A123EF" w:rsidRDefault="00FF5731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- d</w:t>
      </w:r>
      <w:r w:rsidR="001243ED" w:rsidRPr="00A123EF">
        <w:rPr>
          <w:bCs/>
          <w:sz w:val="20"/>
        </w:rPr>
        <w:t xml:space="preserve">e </w:t>
      </w:r>
      <w:r w:rsidRPr="00A123EF">
        <w:rPr>
          <w:bCs/>
          <w:sz w:val="20"/>
        </w:rPr>
        <w:t>werkgever (bollen</w:t>
      </w:r>
      <w:r w:rsidR="001243ED" w:rsidRPr="00A123EF">
        <w:rPr>
          <w:bCs/>
          <w:sz w:val="20"/>
        </w:rPr>
        <w:t>kweker</w:t>
      </w:r>
      <w:r w:rsidRPr="00A123EF">
        <w:rPr>
          <w:bCs/>
          <w:sz w:val="20"/>
        </w:rPr>
        <w:t>)</w:t>
      </w:r>
      <w:r w:rsidR="001243ED" w:rsidRPr="00A123EF">
        <w:rPr>
          <w:bCs/>
          <w:sz w:val="20"/>
        </w:rPr>
        <w:t xml:space="preserve"> wil niet anders</w:t>
      </w:r>
    </w:p>
    <w:p w14:paraId="054C80F6" w14:textId="77777777" w:rsidR="00FF5731" w:rsidRPr="00A123EF" w:rsidRDefault="00FF5731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- </w:t>
      </w:r>
      <w:r w:rsidR="001243ED" w:rsidRPr="00A123EF">
        <w:rPr>
          <w:bCs/>
          <w:sz w:val="20"/>
        </w:rPr>
        <w:t>het verdient iets meer</w:t>
      </w:r>
    </w:p>
    <w:p w14:paraId="62FBFDBC" w14:textId="77777777" w:rsidR="001243ED" w:rsidRPr="00A123EF" w:rsidRDefault="00FF5731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- </w:t>
      </w:r>
      <w:r w:rsidR="001243ED" w:rsidRPr="00A123EF">
        <w:rPr>
          <w:bCs/>
          <w:sz w:val="20"/>
        </w:rPr>
        <w:t>bijna iedereen werkt daar zwart.</w:t>
      </w:r>
    </w:p>
    <w:p w14:paraId="7842011E" w14:textId="77777777" w:rsidR="00041AC9" w:rsidRPr="00A123EF" w:rsidRDefault="001243E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FF5731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 xml:space="preserve">De werkgever is goedkoper uit, want hij </w:t>
      </w:r>
      <w:r w:rsidR="00FF5731" w:rsidRPr="00A123EF">
        <w:rPr>
          <w:bCs/>
          <w:sz w:val="20"/>
        </w:rPr>
        <w:t>draagt</w:t>
      </w:r>
      <w:r w:rsidRPr="00A123EF">
        <w:rPr>
          <w:bCs/>
          <w:sz w:val="20"/>
        </w:rPr>
        <w:t xml:space="preserve"> geen belasting en sociale premies</w:t>
      </w:r>
      <w:r w:rsidR="00FF5731" w:rsidRPr="00A123EF">
        <w:rPr>
          <w:bCs/>
          <w:sz w:val="20"/>
        </w:rPr>
        <w:t xml:space="preserve"> af voor jou</w:t>
      </w:r>
      <w:r w:rsidRPr="00A123EF">
        <w:rPr>
          <w:bCs/>
          <w:sz w:val="20"/>
        </w:rPr>
        <w:t>.</w:t>
      </w:r>
    </w:p>
    <w:p w14:paraId="1731C45A" w14:textId="77777777" w:rsidR="001243ED" w:rsidRPr="00A123EF" w:rsidRDefault="001243E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c</w:t>
      </w:r>
      <w:r w:rsidR="00FF5731" w:rsidRPr="00A123EF">
        <w:rPr>
          <w:bCs/>
          <w:sz w:val="20"/>
        </w:rPr>
        <w:t xml:space="preserve"> J</w:t>
      </w:r>
      <w:r w:rsidRPr="00A123EF">
        <w:rPr>
          <w:bCs/>
          <w:sz w:val="20"/>
        </w:rPr>
        <w:t xml:space="preserve">e </w:t>
      </w:r>
      <w:r w:rsidR="00FF5731" w:rsidRPr="00A123EF">
        <w:rPr>
          <w:bCs/>
          <w:sz w:val="20"/>
        </w:rPr>
        <w:t xml:space="preserve">hebt helemaal geen rechten, bijvoorbeeld: je </w:t>
      </w:r>
      <w:r w:rsidRPr="00A123EF">
        <w:rPr>
          <w:bCs/>
          <w:sz w:val="20"/>
        </w:rPr>
        <w:t>krijgt geen loon als je ziek bent</w:t>
      </w:r>
      <w:r w:rsidR="00FF5731" w:rsidRPr="00A123EF">
        <w:rPr>
          <w:bCs/>
          <w:sz w:val="20"/>
        </w:rPr>
        <w:t xml:space="preserve">, </w:t>
      </w:r>
      <w:r w:rsidRPr="00A123EF">
        <w:rPr>
          <w:bCs/>
          <w:sz w:val="20"/>
        </w:rPr>
        <w:t>je bent niet verzekerd als je arbeidsongeschikt wordt</w:t>
      </w:r>
      <w:r w:rsidR="00FF5731" w:rsidRPr="00A123EF">
        <w:rPr>
          <w:bCs/>
          <w:sz w:val="20"/>
        </w:rPr>
        <w:t>, je kunt zomaar ontslagen worden zonder dat je er iets tegen kunt beginnen.</w:t>
      </w:r>
    </w:p>
    <w:p w14:paraId="6B466C43" w14:textId="77777777" w:rsidR="001243ED" w:rsidRPr="00A123EF" w:rsidRDefault="001243E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1985"/>
        <w:gridCol w:w="7087"/>
      </w:tblGrid>
      <w:tr w:rsidR="001243ED" w:rsidRPr="00A123EF" w14:paraId="6BF82FE8" w14:textId="77777777" w:rsidTr="00EB1CF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07B42FB1" w14:textId="77777777" w:rsidR="001243ED" w:rsidRPr="00A123EF" w:rsidRDefault="001243ED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 w:right="142"/>
              <w:textAlignment w:val="auto"/>
              <w:rPr>
                <w:rFonts w:ascii="Verdana" w:hAnsi="Verdana" w:cs="Arial"/>
                <w:b/>
              </w:rPr>
            </w:pPr>
            <w:r w:rsidRPr="00A123EF">
              <w:rPr>
                <w:rFonts w:ascii="Verdana" w:hAnsi="Verdana" w:cs="Arial"/>
                <w:b/>
              </w:rPr>
              <w:t>Samenvatting</w:t>
            </w:r>
          </w:p>
          <w:p w14:paraId="26965BC4" w14:textId="77777777" w:rsidR="001243ED" w:rsidRPr="00A123EF" w:rsidRDefault="001243ED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714B2619" w14:textId="77777777" w:rsidR="001243ED" w:rsidRPr="00A123EF" w:rsidRDefault="001243ED" w:rsidP="00A123EF">
            <w:pPr>
              <w:widowControl w:val="0"/>
              <w:tabs>
                <w:tab w:val="left" w:pos="0"/>
              </w:tabs>
              <w:overflowPunct/>
              <w:autoSpaceDE/>
              <w:autoSpaceDN/>
              <w:adjustRightInd/>
              <w:ind w:left="0" w:right="142"/>
              <w:textAlignment w:val="auto"/>
              <w:rPr>
                <w:rFonts w:ascii="Verdana" w:hAnsi="Verdana" w:cs="Arial"/>
              </w:rPr>
            </w:pPr>
            <w:r w:rsidRPr="00A123EF">
              <w:rPr>
                <w:rFonts w:ascii="Verdana" w:hAnsi="Verdana" w:cs="Arial"/>
              </w:rPr>
              <w:t xml:space="preserve">Op de arbeidsmarkt komt </w:t>
            </w:r>
            <w:r w:rsidRPr="00A123EF">
              <w:rPr>
                <w:rFonts w:ascii="Verdana" w:hAnsi="Verdana" w:cs="Arial"/>
                <w:strike/>
              </w:rPr>
              <w:t>de vraag naar /</w:t>
            </w:r>
            <w:r w:rsidRPr="00A123EF">
              <w:rPr>
                <w:rFonts w:ascii="Verdana" w:hAnsi="Verdana" w:cs="Arial"/>
              </w:rPr>
              <w:t xml:space="preserve"> </w:t>
            </w:r>
            <w:r w:rsidRPr="00A123EF">
              <w:rPr>
                <w:rFonts w:ascii="Verdana" w:hAnsi="Verdana" w:cs="Arial"/>
                <w:u w:val="single"/>
              </w:rPr>
              <w:t>het aanbod van</w:t>
            </w:r>
            <w:r w:rsidRPr="00A123EF">
              <w:rPr>
                <w:rFonts w:ascii="Verdana" w:hAnsi="Verdana" w:cs="Arial"/>
              </w:rPr>
              <w:t xml:space="preserve"> arbeid van de beroepsbevolking en </w:t>
            </w:r>
            <w:r w:rsidRPr="00A123EF">
              <w:rPr>
                <w:rFonts w:ascii="Verdana" w:hAnsi="Verdana" w:cs="Arial"/>
                <w:u w:val="single"/>
              </w:rPr>
              <w:t>de vraag</w:t>
            </w:r>
            <w:r w:rsidRPr="00A123EF">
              <w:rPr>
                <w:rFonts w:ascii="Verdana" w:hAnsi="Verdana" w:cs="Arial"/>
              </w:rPr>
              <w:t xml:space="preserve"> </w:t>
            </w:r>
            <w:r w:rsidRPr="00A123EF">
              <w:rPr>
                <w:rFonts w:ascii="Verdana" w:hAnsi="Verdana" w:cs="Arial"/>
                <w:strike/>
              </w:rPr>
              <w:t>/ het aanbod</w:t>
            </w:r>
            <w:r w:rsidRPr="00A123EF">
              <w:rPr>
                <w:rFonts w:ascii="Verdana" w:hAnsi="Verdana" w:cs="Arial"/>
              </w:rPr>
              <w:t xml:space="preserve"> van de werkgevers</w:t>
            </w:r>
            <w:r w:rsidR="0012793B" w:rsidRPr="00A123EF">
              <w:rPr>
                <w:rFonts w:ascii="Verdana" w:hAnsi="Verdana" w:cs="Arial"/>
              </w:rPr>
              <w:t xml:space="preserve">. </w:t>
            </w:r>
            <w:r w:rsidRPr="00A123EF">
              <w:rPr>
                <w:rFonts w:ascii="Verdana" w:hAnsi="Verdana" w:cs="Arial"/>
              </w:rPr>
              <w:t xml:space="preserve">Je hoort bij de beroepsbevolking als je tussen 15 en de </w:t>
            </w:r>
            <w:r w:rsidR="00BB0ECD" w:rsidRPr="00A123EF">
              <w:rPr>
                <w:rFonts w:ascii="Verdana" w:hAnsi="Verdana" w:cs="Arial"/>
                <w:u w:val="single"/>
              </w:rPr>
              <w:t>pensioen</w:t>
            </w:r>
            <w:r w:rsidRPr="00A123EF">
              <w:rPr>
                <w:rFonts w:ascii="Verdana" w:hAnsi="Verdana" w:cs="Arial"/>
              </w:rPr>
              <w:t xml:space="preserve">leeftijd bent én je werkt of bent </w:t>
            </w:r>
            <w:r w:rsidR="00BB0ECD" w:rsidRPr="00A123EF">
              <w:rPr>
                <w:rFonts w:ascii="Verdana" w:hAnsi="Verdana" w:cs="Arial"/>
                <w:u w:val="single"/>
              </w:rPr>
              <w:t>werkloos</w:t>
            </w:r>
            <w:r w:rsidRPr="00A123EF">
              <w:rPr>
                <w:rFonts w:ascii="Verdana" w:hAnsi="Verdana" w:cs="Arial"/>
              </w:rPr>
              <w:t xml:space="preserve">. Er is werkloosheid als de vraag naar arbeid </w:t>
            </w:r>
            <w:r w:rsidRPr="00A123EF">
              <w:rPr>
                <w:rFonts w:ascii="Verdana" w:hAnsi="Verdana" w:cs="Arial"/>
                <w:u w:val="single"/>
              </w:rPr>
              <w:t>kleiner</w:t>
            </w:r>
            <w:r w:rsidRPr="00A123EF">
              <w:rPr>
                <w:rFonts w:ascii="Verdana" w:hAnsi="Verdana" w:cs="Arial"/>
              </w:rPr>
              <w:t xml:space="preserve"> </w:t>
            </w:r>
            <w:r w:rsidR="00E759A3" w:rsidRPr="00A123EF">
              <w:rPr>
                <w:rFonts w:ascii="Verdana" w:hAnsi="Verdana" w:cs="Arial"/>
              </w:rPr>
              <w:t xml:space="preserve">/ </w:t>
            </w:r>
            <w:r w:rsidR="00E759A3" w:rsidRPr="00A123EF">
              <w:rPr>
                <w:rFonts w:ascii="Verdana" w:hAnsi="Verdana" w:cs="Arial"/>
                <w:u w:val="single"/>
              </w:rPr>
              <w:t>minder</w:t>
            </w:r>
            <w:r w:rsidR="00E759A3" w:rsidRPr="00A123EF">
              <w:rPr>
                <w:rFonts w:ascii="Verdana" w:hAnsi="Verdana" w:cs="Arial"/>
              </w:rPr>
              <w:t xml:space="preserve"> </w:t>
            </w:r>
            <w:r w:rsidRPr="00A123EF">
              <w:rPr>
                <w:rFonts w:ascii="Verdana" w:hAnsi="Verdana" w:cs="Arial"/>
              </w:rPr>
              <w:t xml:space="preserve">is dan het aanbod. </w:t>
            </w:r>
          </w:p>
          <w:p w14:paraId="6B017A40" w14:textId="77777777" w:rsidR="001243ED" w:rsidRPr="00A123EF" w:rsidRDefault="00E759A3" w:rsidP="00A123EF">
            <w:pPr>
              <w:widowControl w:val="0"/>
              <w:tabs>
                <w:tab w:val="left" w:pos="0"/>
              </w:tabs>
              <w:overflowPunct/>
              <w:autoSpaceDE/>
              <w:autoSpaceDN/>
              <w:adjustRightInd/>
              <w:ind w:left="0" w:right="142"/>
              <w:textAlignment w:val="auto"/>
              <w:rPr>
                <w:rFonts w:ascii="Verdana" w:hAnsi="Verdana" w:cs="Arial"/>
              </w:rPr>
            </w:pPr>
            <w:r w:rsidRPr="00A123EF">
              <w:rPr>
                <w:rFonts w:ascii="Verdana" w:hAnsi="Verdana" w:cs="Arial"/>
              </w:rPr>
              <w:t xml:space="preserve">De </w:t>
            </w:r>
            <w:r w:rsidRPr="00A123EF">
              <w:rPr>
                <w:rFonts w:ascii="Verdana" w:hAnsi="Verdana" w:cs="Arial"/>
                <w:u w:val="single"/>
              </w:rPr>
              <w:t>arbeidsparticipatie</w:t>
            </w:r>
            <w:r w:rsidRPr="00A123EF">
              <w:rPr>
                <w:rFonts w:ascii="Verdana" w:hAnsi="Verdana" w:cs="Arial"/>
              </w:rPr>
              <w:t xml:space="preserve"> / </w:t>
            </w:r>
            <w:r w:rsidRPr="00A123EF">
              <w:rPr>
                <w:rFonts w:ascii="Verdana" w:hAnsi="Verdana" w:cs="Arial"/>
                <w:u w:val="single"/>
              </w:rPr>
              <w:t>arbeidsdeelname</w:t>
            </w:r>
            <w:r w:rsidRPr="00A123EF">
              <w:rPr>
                <w:rFonts w:ascii="Verdana" w:hAnsi="Verdana" w:cs="Arial"/>
              </w:rPr>
              <w:t xml:space="preserve"> van vrouwen is de afgelopen jaren sterk toegenomen. </w:t>
            </w:r>
            <w:r w:rsidR="001243ED" w:rsidRPr="00A123EF">
              <w:rPr>
                <w:rFonts w:ascii="Verdana" w:hAnsi="Verdana" w:cs="Arial"/>
              </w:rPr>
              <w:t xml:space="preserve">In de Algemene Wet </w:t>
            </w:r>
            <w:r w:rsidR="00BB0ECD" w:rsidRPr="00A123EF">
              <w:rPr>
                <w:rFonts w:ascii="Verdana" w:hAnsi="Verdana" w:cs="Arial"/>
                <w:u w:val="single"/>
              </w:rPr>
              <w:t>Gelijke</w:t>
            </w:r>
            <w:r w:rsidR="001243ED" w:rsidRPr="00A123EF">
              <w:rPr>
                <w:rFonts w:ascii="Verdana" w:hAnsi="Verdana" w:cs="Arial"/>
                <w:u w:val="single"/>
              </w:rPr>
              <w:t xml:space="preserve"> </w:t>
            </w:r>
            <w:r w:rsidR="00BB0ECD" w:rsidRPr="00A123EF">
              <w:rPr>
                <w:rFonts w:ascii="Verdana" w:hAnsi="Verdana" w:cs="Arial"/>
                <w:u w:val="single"/>
              </w:rPr>
              <w:t>Behandeling</w:t>
            </w:r>
            <w:r w:rsidR="00BB0ECD" w:rsidRPr="00A123EF">
              <w:rPr>
                <w:rFonts w:ascii="Verdana" w:hAnsi="Verdana" w:cs="Arial"/>
              </w:rPr>
              <w:t xml:space="preserve"> </w:t>
            </w:r>
            <w:r w:rsidR="001243ED" w:rsidRPr="00A123EF">
              <w:rPr>
                <w:rFonts w:ascii="Verdana" w:hAnsi="Verdana" w:cs="Arial"/>
              </w:rPr>
              <w:t xml:space="preserve">staat dat werkgevers bij het aannemen van personeel geen </w:t>
            </w:r>
            <w:r w:rsidR="00BB0ECD" w:rsidRPr="00A123EF">
              <w:rPr>
                <w:rFonts w:ascii="Verdana" w:hAnsi="Verdana" w:cs="Arial"/>
                <w:u w:val="single"/>
              </w:rPr>
              <w:t>onderscheid</w:t>
            </w:r>
            <w:r w:rsidR="001243ED" w:rsidRPr="00A123EF">
              <w:rPr>
                <w:rFonts w:ascii="Verdana" w:hAnsi="Verdana" w:cs="Arial"/>
              </w:rPr>
              <w:t xml:space="preserve"> mogen maken op grond van</w:t>
            </w:r>
            <w:r w:rsidR="0012793B" w:rsidRPr="00A123EF">
              <w:rPr>
                <w:rFonts w:ascii="Verdana" w:hAnsi="Verdana"/>
              </w:rPr>
              <w:t xml:space="preserve"> </w:t>
            </w:r>
            <w:r w:rsidR="0012793B" w:rsidRPr="00A123EF">
              <w:rPr>
                <w:rFonts w:ascii="Verdana" w:hAnsi="Verdana" w:cs="Arial"/>
              </w:rPr>
              <w:t>geslacht, ras,</w:t>
            </w:r>
            <w:r w:rsidR="001243ED" w:rsidRPr="00A123EF">
              <w:rPr>
                <w:rFonts w:ascii="Verdana" w:hAnsi="Verdana" w:cs="Arial"/>
              </w:rPr>
              <w:t xml:space="preserve"> leef</w:t>
            </w:r>
            <w:r w:rsidR="0012793B" w:rsidRPr="00A123EF">
              <w:rPr>
                <w:rFonts w:ascii="Verdana" w:hAnsi="Verdana" w:cs="Arial"/>
              </w:rPr>
              <w:t>tijd of afkomst.</w:t>
            </w:r>
          </w:p>
          <w:p w14:paraId="32BBDC1E" w14:textId="77777777" w:rsidR="001243ED" w:rsidRPr="00A123EF" w:rsidRDefault="00FA2D41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 w:right="142"/>
              <w:textAlignment w:val="auto"/>
              <w:rPr>
                <w:rFonts w:ascii="Verdana" w:hAnsi="Verdana" w:cs="Arial"/>
              </w:rPr>
            </w:pPr>
            <w:r w:rsidRPr="00A123EF">
              <w:rPr>
                <w:rFonts w:ascii="Verdana" w:hAnsi="Verdana" w:cs="Arial"/>
              </w:rPr>
              <w:t>I</w:t>
            </w:r>
            <w:r w:rsidR="001243ED" w:rsidRPr="00A123EF">
              <w:rPr>
                <w:rFonts w:ascii="Verdana" w:hAnsi="Verdana" w:cs="Arial"/>
              </w:rPr>
              <w:t xml:space="preserve">n de </w:t>
            </w:r>
            <w:r w:rsidR="00BB0ECD" w:rsidRPr="00A123EF">
              <w:rPr>
                <w:rFonts w:ascii="Verdana" w:hAnsi="Verdana" w:cs="Arial"/>
                <w:u w:val="single"/>
              </w:rPr>
              <w:t>formele</w:t>
            </w:r>
            <w:r w:rsidR="001243ED" w:rsidRPr="00A123EF">
              <w:rPr>
                <w:rFonts w:ascii="Verdana" w:hAnsi="Verdana" w:cs="Arial"/>
              </w:rPr>
              <w:t xml:space="preserve"> sector </w:t>
            </w:r>
            <w:r w:rsidRPr="00A123EF">
              <w:rPr>
                <w:rFonts w:ascii="Verdana" w:hAnsi="Verdana" w:cs="Arial"/>
              </w:rPr>
              <w:t xml:space="preserve">betaal je </w:t>
            </w:r>
            <w:r w:rsidR="0012793B" w:rsidRPr="00A123EF">
              <w:rPr>
                <w:rFonts w:ascii="Verdana" w:hAnsi="Verdana" w:cs="Arial"/>
                <w:u w:val="single"/>
              </w:rPr>
              <w:t>belasting</w:t>
            </w:r>
            <w:r w:rsidR="0012793B" w:rsidRPr="00A123EF">
              <w:rPr>
                <w:rFonts w:ascii="Verdana" w:hAnsi="Verdana" w:cs="Arial"/>
              </w:rPr>
              <w:t xml:space="preserve"> en </w:t>
            </w:r>
            <w:r w:rsidR="0012793B" w:rsidRPr="00A123EF">
              <w:rPr>
                <w:rFonts w:ascii="Verdana" w:hAnsi="Verdana" w:cs="Arial"/>
                <w:u w:val="single"/>
              </w:rPr>
              <w:t>premies</w:t>
            </w:r>
            <w:r w:rsidR="0012793B" w:rsidRPr="00A123EF">
              <w:rPr>
                <w:rFonts w:ascii="Verdana" w:hAnsi="Verdana" w:cs="Arial"/>
              </w:rPr>
              <w:t>. Zwart</w:t>
            </w:r>
            <w:r w:rsidR="0087485C" w:rsidRPr="00A123EF">
              <w:rPr>
                <w:rFonts w:ascii="Verdana" w:hAnsi="Verdana" w:cs="Arial"/>
              </w:rPr>
              <w:t xml:space="preserve"> werk hoort bij werk </w:t>
            </w:r>
            <w:r w:rsidR="001243ED" w:rsidRPr="00A123EF">
              <w:rPr>
                <w:rFonts w:ascii="Verdana" w:hAnsi="Verdana" w:cs="Arial"/>
              </w:rPr>
              <w:t xml:space="preserve">in de </w:t>
            </w:r>
            <w:r w:rsidR="00BB0ECD" w:rsidRPr="00A123EF">
              <w:rPr>
                <w:rFonts w:ascii="Verdana" w:hAnsi="Verdana" w:cs="Arial"/>
                <w:u w:val="single"/>
              </w:rPr>
              <w:t>informele</w:t>
            </w:r>
            <w:r w:rsidR="0087485C" w:rsidRPr="00A123EF">
              <w:rPr>
                <w:rFonts w:ascii="Verdana" w:hAnsi="Verdana" w:cs="Arial"/>
              </w:rPr>
              <w:t xml:space="preserve"> sector. </w:t>
            </w:r>
            <w:r w:rsidR="001243ED" w:rsidRPr="00A123EF">
              <w:rPr>
                <w:rFonts w:ascii="Verdana" w:hAnsi="Verdana" w:cs="Arial"/>
              </w:rPr>
              <w:t xml:space="preserve">Tot deze sector reken je ook </w:t>
            </w:r>
            <w:r w:rsidR="00BB0ECD" w:rsidRPr="00A123EF">
              <w:rPr>
                <w:rFonts w:ascii="Verdana" w:hAnsi="Verdana" w:cs="Arial"/>
                <w:u w:val="single"/>
              </w:rPr>
              <w:t>grij</w:t>
            </w:r>
            <w:r w:rsidR="0087485C" w:rsidRPr="00A123EF">
              <w:rPr>
                <w:rFonts w:ascii="Verdana" w:hAnsi="Verdana" w:cs="Arial"/>
                <w:u w:val="single"/>
              </w:rPr>
              <w:t>s</w:t>
            </w:r>
            <w:r w:rsidR="0087485C" w:rsidRPr="00A123EF">
              <w:rPr>
                <w:rFonts w:ascii="Verdana" w:hAnsi="Verdana" w:cs="Arial"/>
              </w:rPr>
              <w:t xml:space="preserve"> </w:t>
            </w:r>
            <w:r w:rsidR="001243ED" w:rsidRPr="00A123EF">
              <w:rPr>
                <w:rFonts w:ascii="Verdana" w:hAnsi="Verdana" w:cs="Arial"/>
              </w:rPr>
              <w:t>werk, zoals onbetaald werk in je eigen huishouden of als vrijwilliger.</w:t>
            </w:r>
          </w:p>
        </w:tc>
      </w:tr>
    </w:tbl>
    <w:p w14:paraId="2B52BC49" w14:textId="77777777" w:rsidR="00E759A3" w:rsidRPr="00A123EF" w:rsidRDefault="00E759A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200E10AB" w14:textId="77777777" w:rsidR="00E759A3" w:rsidRPr="00A123EF" w:rsidRDefault="00E759A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56A222EC" w14:textId="77777777" w:rsidR="00E759A3" w:rsidRPr="00A123EF" w:rsidRDefault="00E759A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bCs/>
          <w:sz w:val="20"/>
        </w:rPr>
      </w:pPr>
      <w:r w:rsidRPr="00A123EF">
        <w:rPr>
          <w:b/>
          <w:bCs/>
          <w:sz w:val="20"/>
        </w:rPr>
        <w:t>5.4 Zonder werk?</w:t>
      </w:r>
    </w:p>
    <w:p w14:paraId="2522976B" w14:textId="77777777" w:rsidR="00E759A3" w:rsidRPr="00A123EF" w:rsidRDefault="00E759A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3B17BBFD" w14:textId="77777777" w:rsidR="00DE6489" w:rsidRPr="00A123EF" w:rsidRDefault="004B317F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i/>
          <w:sz w:val="20"/>
        </w:rPr>
      </w:pPr>
      <w:r w:rsidRPr="00C40D75">
        <w:rPr>
          <w:b/>
          <w:bCs/>
          <w:sz w:val="20"/>
        </w:rPr>
        <w:t>3</w:t>
      </w:r>
      <w:r w:rsidR="00A814BD" w:rsidRPr="00C40D75">
        <w:rPr>
          <w:b/>
          <w:bCs/>
          <w:sz w:val="20"/>
        </w:rPr>
        <w:t>7</w:t>
      </w:r>
      <w:r w:rsidR="00E4421D" w:rsidRPr="00A123EF">
        <w:rPr>
          <w:bCs/>
          <w:sz w:val="20"/>
        </w:rPr>
        <w:t xml:space="preserve"> </w:t>
      </w:r>
      <w:r w:rsidR="00C9554D" w:rsidRPr="00A123EF">
        <w:rPr>
          <w:bCs/>
          <w:i/>
          <w:sz w:val="20"/>
        </w:rPr>
        <w:t>Eigen antwoor</w:t>
      </w:r>
      <w:r w:rsidR="00DE6489" w:rsidRPr="00A123EF">
        <w:rPr>
          <w:bCs/>
          <w:i/>
          <w:sz w:val="20"/>
        </w:rPr>
        <w:t xml:space="preserve">d, waarin bijvoorbeeld naar voren kan komen: </w:t>
      </w:r>
    </w:p>
    <w:p w14:paraId="1893A3C4" w14:textId="77777777" w:rsidR="00020D13" w:rsidRPr="00A123EF" w:rsidRDefault="00C9554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minder zakgeld – minder uitgaven aan luxe artikelen – minder op vakantie of minder ver weg – een deel van het geld van je bijbaantje uitgeven aan uitgaven in huis – kinderen proberen meer betaald werk te doen.</w:t>
      </w:r>
    </w:p>
    <w:p w14:paraId="72FE5B49" w14:textId="77777777" w:rsidR="00020D13" w:rsidRPr="00A123EF" w:rsidRDefault="00020D1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2300EB7E" w14:textId="77777777" w:rsidR="00901295" w:rsidRPr="00A123EF" w:rsidRDefault="00A814B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i/>
          <w:sz w:val="20"/>
        </w:rPr>
      </w:pPr>
      <w:r w:rsidRPr="00C40D75">
        <w:rPr>
          <w:b/>
          <w:bCs/>
          <w:sz w:val="20"/>
        </w:rPr>
        <w:t>38</w:t>
      </w:r>
      <w:r w:rsidR="00E4421D" w:rsidRPr="00A123EF">
        <w:rPr>
          <w:bCs/>
          <w:sz w:val="20"/>
        </w:rPr>
        <w:t xml:space="preserve"> </w:t>
      </w:r>
      <w:r w:rsidR="00901295" w:rsidRPr="00A123EF">
        <w:rPr>
          <w:bCs/>
          <w:i/>
          <w:sz w:val="20"/>
        </w:rPr>
        <w:t>Bijvoorbeeld:</w:t>
      </w:r>
    </w:p>
    <w:p w14:paraId="755710DE" w14:textId="77777777" w:rsidR="00DE6489" w:rsidRPr="00A123EF" w:rsidRDefault="00901295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lastRenderedPageBreak/>
        <w:t xml:space="preserve">- </w:t>
      </w:r>
      <w:r w:rsidR="00C9554D" w:rsidRPr="00A123EF">
        <w:rPr>
          <w:bCs/>
          <w:sz w:val="20"/>
        </w:rPr>
        <w:t xml:space="preserve">Financiële gevolgen: </w:t>
      </w:r>
      <w:r w:rsidR="00DE6489" w:rsidRPr="00A123EF">
        <w:rPr>
          <w:bCs/>
          <w:sz w:val="20"/>
        </w:rPr>
        <w:t xml:space="preserve">na langere tijd kun je </w:t>
      </w:r>
      <w:r w:rsidR="00C9554D" w:rsidRPr="00A123EF">
        <w:rPr>
          <w:bCs/>
          <w:sz w:val="20"/>
        </w:rPr>
        <w:t xml:space="preserve">bepaalde </w:t>
      </w:r>
      <w:r w:rsidR="00DE6489" w:rsidRPr="00A123EF">
        <w:rPr>
          <w:bCs/>
          <w:sz w:val="20"/>
        </w:rPr>
        <w:t xml:space="preserve">grote </w:t>
      </w:r>
      <w:r w:rsidR="00C9554D" w:rsidRPr="00A123EF">
        <w:rPr>
          <w:bCs/>
          <w:sz w:val="20"/>
        </w:rPr>
        <w:t>uitgaven niet</w:t>
      </w:r>
      <w:r w:rsidR="00DE6489" w:rsidRPr="00A123EF">
        <w:rPr>
          <w:bCs/>
          <w:sz w:val="20"/>
        </w:rPr>
        <w:t xml:space="preserve"> langer</w:t>
      </w:r>
      <w:r w:rsidR="00C9554D" w:rsidRPr="00A123EF">
        <w:rPr>
          <w:bCs/>
          <w:sz w:val="20"/>
        </w:rPr>
        <w:t xml:space="preserve"> uitstellen</w:t>
      </w:r>
      <w:r w:rsidR="00DE6489" w:rsidRPr="00A123EF">
        <w:rPr>
          <w:bCs/>
          <w:sz w:val="20"/>
        </w:rPr>
        <w:t>, je spaargeld raakt op, je kunt met minder inkomen niet zo makkelijk lenen.</w:t>
      </w:r>
    </w:p>
    <w:p w14:paraId="282F1B85" w14:textId="77777777" w:rsidR="00C9554D" w:rsidRPr="00A123EF" w:rsidRDefault="00901295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- </w:t>
      </w:r>
      <w:r w:rsidR="00C9554D" w:rsidRPr="00A123EF">
        <w:rPr>
          <w:bCs/>
          <w:sz w:val="20"/>
        </w:rPr>
        <w:t xml:space="preserve">Niet-financiële gevolgen: </w:t>
      </w:r>
      <w:r w:rsidR="0006455B" w:rsidRPr="00A123EF">
        <w:rPr>
          <w:bCs/>
          <w:sz w:val="20"/>
        </w:rPr>
        <w:t>je hebt niet veel te doen</w:t>
      </w:r>
      <w:r w:rsidRPr="00A123EF">
        <w:rPr>
          <w:bCs/>
          <w:sz w:val="20"/>
        </w:rPr>
        <w:t xml:space="preserve">, </w:t>
      </w:r>
      <w:r w:rsidR="00C9554D" w:rsidRPr="00A123EF">
        <w:rPr>
          <w:bCs/>
          <w:sz w:val="20"/>
        </w:rPr>
        <w:t xml:space="preserve">je hebt </w:t>
      </w:r>
      <w:r w:rsidRPr="00A123EF">
        <w:rPr>
          <w:bCs/>
          <w:sz w:val="20"/>
        </w:rPr>
        <w:t xml:space="preserve">steeds </w:t>
      </w:r>
      <w:r w:rsidR="00C9554D" w:rsidRPr="00A123EF">
        <w:rPr>
          <w:bCs/>
          <w:sz w:val="20"/>
        </w:rPr>
        <w:t>minder contact met mensen om je heen</w:t>
      </w:r>
      <w:r w:rsidRPr="00A123EF">
        <w:rPr>
          <w:bCs/>
          <w:sz w:val="20"/>
        </w:rPr>
        <w:t xml:space="preserve">, </w:t>
      </w:r>
      <w:r w:rsidR="00C9554D" w:rsidRPr="00A123EF">
        <w:rPr>
          <w:bCs/>
          <w:sz w:val="20"/>
        </w:rPr>
        <w:t xml:space="preserve">je </w:t>
      </w:r>
      <w:r w:rsidRPr="00A123EF">
        <w:rPr>
          <w:bCs/>
          <w:sz w:val="20"/>
        </w:rPr>
        <w:t>kunt het ge</w:t>
      </w:r>
      <w:r w:rsidR="00C9554D" w:rsidRPr="00A123EF">
        <w:rPr>
          <w:bCs/>
          <w:sz w:val="20"/>
        </w:rPr>
        <w:t>voel</w:t>
      </w:r>
      <w:r w:rsidRPr="00A123EF">
        <w:rPr>
          <w:bCs/>
          <w:sz w:val="20"/>
        </w:rPr>
        <w:t xml:space="preserve"> krijgen</w:t>
      </w:r>
      <w:r w:rsidR="00C9554D" w:rsidRPr="00A123EF">
        <w:rPr>
          <w:bCs/>
          <w:sz w:val="20"/>
        </w:rPr>
        <w:t xml:space="preserve"> dat je er niet bij hoort</w:t>
      </w:r>
      <w:r w:rsidRPr="00A123EF">
        <w:rPr>
          <w:bCs/>
          <w:sz w:val="20"/>
        </w:rPr>
        <w:t xml:space="preserve">, </w:t>
      </w:r>
      <w:r w:rsidR="0006455B" w:rsidRPr="00A123EF">
        <w:rPr>
          <w:bCs/>
          <w:sz w:val="20"/>
        </w:rPr>
        <w:t xml:space="preserve">je </w:t>
      </w:r>
      <w:r w:rsidRPr="00A123EF">
        <w:rPr>
          <w:bCs/>
          <w:sz w:val="20"/>
        </w:rPr>
        <w:t>raakt je zelfvertrouwen kwijt</w:t>
      </w:r>
      <w:r w:rsidR="00BD3964" w:rsidRPr="00A123EF">
        <w:rPr>
          <w:bCs/>
          <w:sz w:val="20"/>
        </w:rPr>
        <w:t>.</w:t>
      </w:r>
    </w:p>
    <w:p w14:paraId="323F955C" w14:textId="77777777" w:rsidR="0006455B" w:rsidRPr="00A123EF" w:rsidRDefault="0006455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4C51AE4E" w14:textId="77777777" w:rsidR="00AA694D" w:rsidRPr="00A123EF" w:rsidRDefault="00A814B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39</w:t>
      </w:r>
      <w:r w:rsidR="00E4421D" w:rsidRPr="00A123EF">
        <w:rPr>
          <w:bCs/>
          <w:sz w:val="20"/>
        </w:rPr>
        <w:t xml:space="preserve"> </w:t>
      </w:r>
      <w:r w:rsidR="0006455B" w:rsidRPr="00A123EF">
        <w:rPr>
          <w:bCs/>
          <w:sz w:val="20"/>
        </w:rPr>
        <w:t>a</w:t>
      </w:r>
      <w:r w:rsidR="00901295" w:rsidRPr="00A123EF">
        <w:rPr>
          <w:bCs/>
          <w:sz w:val="20"/>
        </w:rPr>
        <w:t xml:space="preserve"> Ongeveer </w:t>
      </w:r>
      <w:r w:rsidR="0006455B" w:rsidRPr="00A123EF">
        <w:rPr>
          <w:bCs/>
          <w:sz w:val="20"/>
        </w:rPr>
        <w:t>630.000 werklozen.</w:t>
      </w:r>
    </w:p>
    <w:p w14:paraId="7498D5E7" w14:textId="77777777" w:rsidR="0006455B" w:rsidRPr="00A123EF" w:rsidRDefault="0006455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901295" w:rsidRPr="00A123EF">
        <w:rPr>
          <w:bCs/>
          <w:sz w:val="20"/>
        </w:rPr>
        <w:t xml:space="preserve"> Van ongeveer 310.000 naar ongeveer 630.000 is een verdubbeling. De stijging is dus ongeveer</w:t>
      </w:r>
      <w:r w:rsidRPr="00A123EF">
        <w:rPr>
          <w:bCs/>
          <w:sz w:val="20"/>
        </w:rPr>
        <w:t xml:space="preserve"> 100%.</w:t>
      </w:r>
    </w:p>
    <w:p w14:paraId="2652EA84" w14:textId="77777777" w:rsidR="0006455B" w:rsidRPr="00A123EF" w:rsidRDefault="0006455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c</w:t>
      </w:r>
      <w:r w:rsidR="00901295" w:rsidRPr="00A123EF">
        <w:rPr>
          <w:bCs/>
          <w:sz w:val="20"/>
        </w:rPr>
        <w:t xml:space="preserve"> </w:t>
      </w:r>
      <w:r w:rsidR="00830B22" w:rsidRPr="00A123EF">
        <w:rPr>
          <w:bCs/>
          <w:sz w:val="20"/>
        </w:rPr>
        <w:t xml:space="preserve">Van ongeveer </w:t>
      </w:r>
      <w:r w:rsidRPr="00A123EF">
        <w:rPr>
          <w:bCs/>
          <w:sz w:val="20"/>
        </w:rPr>
        <w:t>8.0</w:t>
      </w:r>
      <w:r w:rsidR="00830B22" w:rsidRPr="00A123EF">
        <w:rPr>
          <w:bCs/>
          <w:sz w:val="20"/>
        </w:rPr>
        <w:t>0</w:t>
      </w:r>
      <w:r w:rsidRPr="00A123EF">
        <w:rPr>
          <w:bCs/>
          <w:sz w:val="20"/>
        </w:rPr>
        <w:t xml:space="preserve">0.000 </w:t>
      </w:r>
      <w:r w:rsidR="00830B22" w:rsidRPr="00A123EF">
        <w:rPr>
          <w:bCs/>
          <w:sz w:val="20"/>
        </w:rPr>
        <w:t xml:space="preserve">naar ongeveer </w:t>
      </w:r>
      <w:r w:rsidRPr="00A123EF">
        <w:rPr>
          <w:bCs/>
          <w:sz w:val="20"/>
        </w:rPr>
        <w:t>7.7</w:t>
      </w:r>
      <w:r w:rsidR="00830B22" w:rsidRPr="00A123EF">
        <w:rPr>
          <w:bCs/>
          <w:sz w:val="20"/>
        </w:rPr>
        <w:t>00.000 = ongeveer 30</w:t>
      </w:r>
      <w:r w:rsidRPr="00A123EF">
        <w:rPr>
          <w:bCs/>
          <w:sz w:val="20"/>
        </w:rPr>
        <w:t>0.000 banen</w:t>
      </w:r>
      <w:r w:rsidR="00830B22" w:rsidRPr="00A123EF">
        <w:rPr>
          <w:bCs/>
          <w:sz w:val="20"/>
        </w:rPr>
        <w:t xml:space="preserve"> minder</w:t>
      </w:r>
      <w:r w:rsidRPr="00A123EF">
        <w:rPr>
          <w:bCs/>
          <w:sz w:val="20"/>
        </w:rPr>
        <w:t>.</w:t>
      </w:r>
    </w:p>
    <w:p w14:paraId="55FB9D7F" w14:textId="77777777" w:rsidR="00AA694D" w:rsidRPr="00A123EF" w:rsidRDefault="00AA694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30D5FF48" w14:textId="77777777" w:rsidR="00AA694D" w:rsidRPr="00A123EF" w:rsidRDefault="00BA2B17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4</w:t>
      </w:r>
      <w:r w:rsidR="00A814BD" w:rsidRPr="00C40D75">
        <w:rPr>
          <w:b/>
          <w:bCs/>
          <w:sz w:val="20"/>
        </w:rPr>
        <w:t>0</w:t>
      </w:r>
      <w:r w:rsidR="00E4421D" w:rsidRPr="00A123EF">
        <w:rPr>
          <w:bCs/>
          <w:sz w:val="20"/>
        </w:rPr>
        <w:t xml:space="preserve"> </w:t>
      </w:r>
      <w:r w:rsidR="0063430B" w:rsidRPr="00A123EF">
        <w:rPr>
          <w:bCs/>
          <w:sz w:val="20"/>
        </w:rPr>
        <w:t>a</w:t>
      </w:r>
      <w:r w:rsidR="00830B22" w:rsidRPr="00A123EF">
        <w:rPr>
          <w:bCs/>
          <w:sz w:val="20"/>
        </w:rPr>
        <w:t xml:space="preserve"> </w:t>
      </w:r>
      <w:r w:rsidR="00A113B6" w:rsidRPr="00A123EF">
        <w:rPr>
          <w:bCs/>
          <w:sz w:val="20"/>
        </w:rPr>
        <w:t>Ja, je voldoet aan alle voorwaarden</w:t>
      </w:r>
      <w:r w:rsidR="005505E1" w:rsidRPr="00A123EF">
        <w:rPr>
          <w:bCs/>
          <w:sz w:val="20"/>
        </w:rPr>
        <w:t>.</w:t>
      </w:r>
    </w:p>
    <w:p w14:paraId="1CAF4773" w14:textId="77777777" w:rsidR="00A113B6" w:rsidRPr="00A123EF" w:rsidRDefault="00A113B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830B22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75% van € 1.706 = 0,75 x € 1.706 = € 1.279,50</w:t>
      </w:r>
    </w:p>
    <w:p w14:paraId="0B54B589" w14:textId="77777777" w:rsidR="00A113B6" w:rsidRPr="00A123EF" w:rsidRDefault="00A814B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c</w:t>
      </w:r>
      <w:r w:rsidR="00830B22" w:rsidRPr="00A123EF">
        <w:rPr>
          <w:bCs/>
          <w:sz w:val="20"/>
        </w:rPr>
        <w:t xml:space="preserve"> </w:t>
      </w:r>
      <w:r w:rsidR="00A113B6" w:rsidRPr="00A123EF">
        <w:rPr>
          <w:bCs/>
          <w:sz w:val="20"/>
        </w:rPr>
        <w:t>70% van € 1.706 = 0,7 x € 1.706 = € 1.194,20</w:t>
      </w:r>
    </w:p>
    <w:p w14:paraId="4BC5096F" w14:textId="77777777" w:rsidR="00A113B6" w:rsidRPr="00A123EF" w:rsidRDefault="00A113B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d</w:t>
      </w:r>
      <w:r w:rsidR="00830B22" w:rsidRPr="00A123EF">
        <w:rPr>
          <w:bCs/>
          <w:sz w:val="20"/>
        </w:rPr>
        <w:t xml:space="preserve"> Waarschijnlijk maar 3 </w:t>
      </w:r>
      <w:r w:rsidRPr="00A123EF">
        <w:rPr>
          <w:bCs/>
          <w:sz w:val="20"/>
        </w:rPr>
        <w:t xml:space="preserve">maanden, want je hebt pas 1 jaar gewerkt. </w:t>
      </w:r>
      <w:r w:rsidR="00830B22" w:rsidRPr="00A123EF">
        <w:rPr>
          <w:bCs/>
          <w:sz w:val="20"/>
        </w:rPr>
        <w:t>(Als je eerder werk vindt, houdt je uitkering natuurlijk eerder op.)</w:t>
      </w:r>
    </w:p>
    <w:p w14:paraId="6107B7CC" w14:textId="77777777" w:rsidR="00A113B6" w:rsidRPr="00A123EF" w:rsidRDefault="00A113B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0022EA19" w14:textId="77777777" w:rsidR="00A113B6" w:rsidRPr="00A123EF" w:rsidRDefault="00BA2B17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4</w:t>
      </w:r>
      <w:r w:rsidR="00A814BD" w:rsidRPr="00C40D75">
        <w:rPr>
          <w:b/>
          <w:bCs/>
          <w:sz w:val="20"/>
        </w:rPr>
        <w:t>1</w:t>
      </w:r>
      <w:r w:rsidR="00E4421D" w:rsidRPr="00A123EF">
        <w:rPr>
          <w:bCs/>
          <w:sz w:val="20"/>
        </w:rPr>
        <w:t xml:space="preserve"> </w:t>
      </w:r>
      <w:r w:rsidR="00AA694D" w:rsidRPr="00A123EF">
        <w:rPr>
          <w:bCs/>
          <w:sz w:val="20"/>
        </w:rPr>
        <w:t>a</w:t>
      </w:r>
      <w:r w:rsidR="00830B22" w:rsidRPr="00A123EF">
        <w:rPr>
          <w:bCs/>
          <w:sz w:val="20"/>
        </w:rPr>
        <w:t xml:space="preserve"> Ja, </w:t>
      </w:r>
      <w:r w:rsidR="00A113B6" w:rsidRPr="00A123EF">
        <w:rPr>
          <w:bCs/>
          <w:sz w:val="20"/>
        </w:rPr>
        <w:t xml:space="preserve">want zij heeft geen </w:t>
      </w:r>
      <w:r w:rsidR="00830B22" w:rsidRPr="00A123EF">
        <w:rPr>
          <w:bCs/>
          <w:sz w:val="20"/>
        </w:rPr>
        <w:t>baan, maar wil wel werken en ze is ook beschikbaar om te werken.</w:t>
      </w:r>
    </w:p>
    <w:p w14:paraId="567B8484" w14:textId="77777777" w:rsidR="00DB2CCA" w:rsidRPr="00A123EF" w:rsidRDefault="005505E1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DB2CCA" w:rsidRPr="00A123EF">
        <w:rPr>
          <w:bCs/>
          <w:sz w:val="20"/>
        </w:rPr>
        <w:t xml:space="preserve"> Omdat </w:t>
      </w:r>
      <w:r w:rsidR="00A814BD" w:rsidRPr="00A123EF">
        <w:rPr>
          <w:bCs/>
          <w:sz w:val="20"/>
        </w:rPr>
        <w:t>zij</w:t>
      </w:r>
      <w:r w:rsidR="00DB2CCA" w:rsidRPr="00A123EF">
        <w:rPr>
          <w:bCs/>
          <w:sz w:val="20"/>
        </w:rPr>
        <w:t xml:space="preserve"> in de afgelopen jaren niet gewerkt heeft.</w:t>
      </w:r>
    </w:p>
    <w:p w14:paraId="5B97A813" w14:textId="77777777" w:rsidR="00A113B6" w:rsidRPr="00A123EF" w:rsidRDefault="00A113B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c</w:t>
      </w:r>
      <w:r w:rsidR="00DB2CCA" w:rsidRPr="00A123EF">
        <w:rPr>
          <w:bCs/>
          <w:sz w:val="20"/>
        </w:rPr>
        <w:t xml:space="preserve"> </w:t>
      </w:r>
      <w:r w:rsidR="00B85C3D" w:rsidRPr="00A123EF">
        <w:rPr>
          <w:bCs/>
          <w:sz w:val="20"/>
        </w:rPr>
        <w:t xml:space="preserve">Als Larissa is ingeschreven </w:t>
      </w:r>
      <w:r w:rsidR="00DB2CCA" w:rsidRPr="00A123EF">
        <w:rPr>
          <w:bCs/>
          <w:sz w:val="20"/>
        </w:rPr>
        <w:t xml:space="preserve">bij het UWV </w:t>
      </w:r>
      <w:r w:rsidR="00B85C3D" w:rsidRPr="00A123EF">
        <w:rPr>
          <w:bCs/>
          <w:sz w:val="20"/>
        </w:rPr>
        <w:t>is haar kans op een baan groter.</w:t>
      </w:r>
    </w:p>
    <w:p w14:paraId="6417CD3F" w14:textId="77777777" w:rsidR="004B317F" w:rsidRPr="00A123EF" w:rsidRDefault="004B317F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0029DCC2" w14:textId="77777777" w:rsidR="00AA694D" w:rsidRPr="00A123EF" w:rsidRDefault="00AA694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4</w:t>
      </w:r>
      <w:r w:rsidR="00A814BD" w:rsidRPr="00C40D75">
        <w:rPr>
          <w:b/>
          <w:bCs/>
          <w:sz w:val="20"/>
        </w:rPr>
        <w:t>2</w:t>
      </w:r>
      <w:r w:rsidR="00E4421D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a</w:t>
      </w:r>
      <w:r w:rsidR="00DB2CCA" w:rsidRPr="00A123EF">
        <w:rPr>
          <w:bCs/>
          <w:sz w:val="20"/>
        </w:rPr>
        <w:t xml:space="preserve"> </w:t>
      </w:r>
      <w:r w:rsidR="00B85C3D" w:rsidRPr="00A123EF">
        <w:rPr>
          <w:bCs/>
          <w:sz w:val="20"/>
        </w:rPr>
        <w:t>Nee</w:t>
      </w:r>
      <w:r w:rsidR="00C45847" w:rsidRPr="00A123EF">
        <w:rPr>
          <w:bCs/>
          <w:sz w:val="20"/>
        </w:rPr>
        <w:t>.</w:t>
      </w:r>
    </w:p>
    <w:p w14:paraId="61069D0C" w14:textId="77777777" w:rsidR="00C45847" w:rsidRPr="00A123EF" w:rsidRDefault="00C45847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DB2CCA" w:rsidRPr="00A123EF">
        <w:rPr>
          <w:bCs/>
          <w:sz w:val="20"/>
        </w:rPr>
        <w:t xml:space="preserve"> </w:t>
      </w:r>
      <w:r w:rsidR="00B85C3D" w:rsidRPr="00A123EF">
        <w:rPr>
          <w:bCs/>
          <w:sz w:val="20"/>
        </w:rPr>
        <w:t>Volgens de regels wel</w:t>
      </w:r>
      <w:r w:rsidRPr="00A123EF">
        <w:rPr>
          <w:bCs/>
          <w:sz w:val="20"/>
        </w:rPr>
        <w:t>.</w:t>
      </w:r>
    </w:p>
    <w:p w14:paraId="55C3B365" w14:textId="77777777" w:rsidR="00AA694D" w:rsidRPr="00A123EF" w:rsidRDefault="00AA694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4FC61058" w14:textId="77777777" w:rsidR="00C45847" w:rsidRPr="00A123EF" w:rsidRDefault="00AA694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4</w:t>
      </w:r>
      <w:r w:rsidR="00A814BD" w:rsidRPr="00C40D75">
        <w:rPr>
          <w:b/>
          <w:bCs/>
          <w:sz w:val="20"/>
        </w:rPr>
        <w:t>3</w:t>
      </w:r>
      <w:r w:rsidR="00E4421D" w:rsidRPr="00A123EF">
        <w:rPr>
          <w:bCs/>
          <w:sz w:val="20"/>
        </w:rPr>
        <w:t xml:space="preserve"> </w:t>
      </w:r>
      <w:r w:rsidR="00300F58" w:rsidRPr="00A123EF">
        <w:rPr>
          <w:bCs/>
          <w:sz w:val="20"/>
        </w:rPr>
        <w:t xml:space="preserve">De consument houdt geld over en </w:t>
      </w:r>
      <w:r w:rsidR="00DB2CCA" w:rsidRPr="00A123EF">
        <w:rPr>
          <w:bCs/>
          <w:sz w:val="20"/>
        </w:rPr>
        <w:t>kan een buffer aan spaargeld opbouwen voor het geval hij zijn baan verliest.</w:t>
      </w:r>
    </w:p>
    <w:p w14:paraId="7C6DD3F6" w14:textId="77777777" w:rsidR="00DB2CCA" w:rsidRPr="00A123EF" w:rsidRDefault="00DB2CCA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Er zijn verschillende economische gevolgen:</w:t>
      </w:r>
    </w:p>
    <w:p w14:paraId="1C6975F6" w14:textId="77777777" w:rsidR="00DB2CCA" w:rsidRPr="00A123EF" w:rsidRDefault="00DB2CCA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- </w:t>
      </w:r>
      <w:r w:rsidR="00300F58" w:rsidRPr="00A123EF">
        <w:rPr>
          <w:bCs/>
          <w:sz w:val="20"/>
        </w:rPr>
        <w:t xml:space="preserve">Bedrijven </w:t>
      </w:r>
      <w:r w:rsidRPr="00A123EF">
        <w:rPr>
          <w:bCs/>
          <w:sz w:val="20"/>
        </w:rPr>
        <w:t>verkopen minder</w:t>
      </w:r>
      <w:r w:rsidR="00300F58" w:rsidRPr="00A123EF">
        <w:rPr>
          <w:bCs/>
          <w:sz w:val="20"/>
        </w:rPr>
        <w:t xml:space="preserve"> en gaan de productie verlagen</w:t>
      </w:r>
      <w:r w:rsidRPr="00A123EF">
        <w:rPr>
          <w:bCs/>
          <w:sz w:val="20"/>
        </w:rPr>
        <w:t>. H</w:t>
      </w:r>
      <w:r w:rsidR="00300F58" w:rsidRPr="00A123EF">
        <w:rPr>
          <w:bCs/>
          <w:sz w:val="20"/>
        </w:rPr>
        <w:t>ierdoor is er minder werkgelegenheid</w:t>
      </w:r>
      <w:r w:rsidRPr="00A123EF">
        <w:rPr>
          <w:bCs/>
          <w:sz w:val="20"/>
        </w:rPr>
        <w:t xml:space="preserve"> en groeit de </w:t>
      </w:r>
      <w:r w:rsidR="00300F58" w:rsidRPr="00A123EF">
        <w:rPr>
          <w:bCs/>
          <w:sz w:val="20"/>
        </w:rPr>
        <w:t xml:space="preserve">werkloosheid. </w:t>
      </w:r>
    </w:p>
    <w:p w14:paraId="14DF1FEF" w14:textId="77777777" w:rsidR="00DB2CCA" w:rsidRPr="00A123EF" w:rsidRDefault="00DB2CCA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- </w:t>
      </w:r>
      <w:r w:rsidR="00300F58" w:rsidRPr="00A123EF">
        <w:rPr>
          <w:bCs/>
          <w:sz w:val="20"/>
        </w:rPr>
        <w:t xml:space="preserve">Bedrijven maken minder winst en gaan minder investeren. </w:t>
      </w:r>
    </w:p>
    <w:p w14:paraId="4ED8C4D4" w14:textId="77777777" w:rsidR="00300F58" w:rsidRPr="00A123EF" w:rsidRDefault="00DB2CCA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- D</w:t>
      </w:r>
      <w:r w:rsidR="00300F58" w:rsidRPr="00A123EF">
        <w:rPr>
          <w:bCs/>
          <w:sz w:val="20"/>
        </w:rPr>
        <w:t xml:space="preserve">e overheid </w:t>
      </w:r>
      <w:r w:rsidRPr="00A123EF">
        <w:rPr>
          <w:bCs/>
          <w:sz w:val="20"/>
        </w:rPr>
        <w:t xml:space="preserve">krijgt </w:t>
      </w:r>
      <w:r w:rsidR="008306F2" w:rsidRPr="00A123EF">
        <w:rPr>
          <w:bCs/>
          <w:sz w:val="20"/>
        </w:rPr>
        <w:t>minder belasting binnen.</w:t>
      </w:r>
    </w:p>
    <w:p w14:paraId="6D03CAE9" w14:textId="77777777" w:rsidR="00C45847" w:rsidRPr="00A123EF" w:rsidRDefault="00C45847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458C3AF0" w14:textId="77777777" w:rsidR="00B3534A" w:rsidRPr="00A123EF" w:rsidRDefault="00AA694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4</w:t>
      </w:r>
      <w:r w:rsidR="00A814BD" w:rsidRPr="00C40D75">
        <w:rPr>
          <w:b/>
          <w:bCs/>
          <w:sz w:val="20"/>
        </w:rPr>
        <w:t>4</w:t>
      </w:r>
      <w:r w:rsidR="008306F2" w:rsidRPr="00A123EF">
        <w:rPr>
          <w:bCs/>
          <w:sz w:val="20"/>
        </w:rPr>
        <w:t xml:space="preserve"> </w:t>
      </w:r>
      <w:r w:rsidR="00300F58" w:rsidRPr="00A123EF">
        <w:rPr>
          <w:bCs/>
          <w:sz w:val="20"/>
        </w:rPr>
        <w:t>B</w:t>
      </w:r>
    </w:p>
    <w:p w14:paraId="2FBDF16A" w14:textId="77777777" w:rsidR="00AA694D" w:rsidRPr="00A123EF" w:rsidRDefault="00AA694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24E33C63" w14:textId="77777777" w:rsidR="008306F2" w:rsidRPr="00A123EF" w:rsidRDefault="00AA694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4</w:t>
      </w:r>
      <w:r w:rsidR="00A814BD" w:rsidRPr="00C40D75">
        <w:rPr>
          <w:b/>
          <w:bCs/>
          <w:sz w:val="20"/>
        </w:rPr>
        <w:t>5</w:t>
      </w:r>
      <w:r w:rsidR="008306F2" w:rsidRPr="00A123EF">
        <w:rPr>
          <w:bCs/>
          <w:sz w:val="20"/>
        </w:rPr>
        <w:t xml:space="preserve"> </w:t>
      </w:r>
      <w:r w:rsidR="0015668B" w:rsidRPr="00A123EF">
        <w:rPr>
          <w:bCs/>
          <w:sz w:val="20"/>
        </w:rPr>
        <w:t>1</w:t>
      </w:r>
      <w:r w:rsidR="008306F2" w:rsidRPr="00A123EF">
        <w:rPr>
          <w:bCs/>
          <w:sz w:val="20"/>
        </w:rPr>
        <w:t xml:space="preserve">. </w:t>
      </w:r>
      <w:r w:rsidR="0015668B" w:rsidRPr="00A123EF">
        <w:rPr>
          <w:bCs/>
          <w:sz w:val="20"/>
        </w:rPr>
        <w:t>Door</w:t>
      </w:r>
      <w:r w:rsidR="008306F2" w:rsidRPr="00A123EF">
        <w:rPr>
          <w:bCs/>
          <w:sz w:val="20"/>
        </w:rPr>
        <w:t>dat bepaalde producten niet meer gekocht en geproduceerd worden.</w:t>
      </w:r>
    </w:p>
    <w:p w14:paraId="3C906361" w14:textId="77777777" w:rsidR="00C3080D" w:rsidRPr="00A123EF" w:rsidRDefault="008306F2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2. Door</w:t>
      </w:r>
      <w:r w:rsidR="0015668B" w:rsidRPr="00A123EF">
        <w:rPr>
          <w:bCs/>
          <w:sz w:val="20"/>
        </w:rPr>
        <w:t xml:space="preserve"> technologische veranderingen</w:t>
      </w:r>
      <w:r w:rsidRPr="00A123EF">
        <w:rPr>
          <w:bCs/>
          <w:sz w:val="20"/>
        </w:rPr>
        <w:t>: r</w:t>
      </w:r>
      <w:r w:rsidR="001620BA" w:rsidRPr="00A123EF">
        <w:rPr>
          <w:bCs/>
          <w:sz w:val="20"/>
        </w:rPr>
        <w:t>obots nemen het werk van mensen over</w:t>
      </w:r>
      <w:r w:rsidRPr="00A123EF">
        <w:rPr>
          <w:bCs/>
          <w:sz w:val="20"/>
        </w:rPr>
        <w:t>.</w:t>
      </w:r>
    </w:p>
    <w:p w14:paraId="0A4149AC" w14:textId="77777777" w:rsidR="001620BA" w:rsidRPr="00A123EF" w:rsidRDefault="0015668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3</w:t>
      </w:r>
      <w:r w:rsidR="008306F2" w:rsidRPr="00A123EF">
        <w:rPr>
          <w:bCs/>
          <w:sz w:val="20"/>
        </w:rPr>
        <w:t xml:space="preserve">. </w:t>
      </w:r>
      <w:r w:rsidR="001620BA" w:rsidRPr="00A123EF">
        <w:rPr>
          <w:bCs/>
          <w:sz w:val="20"/>
        </w:rPr>
        <w:t xml:space="preserve">Bedrijven </w:t>
      </w:r>
      <w:r w:rsidR="008306F2" w:rsidRPr="00A123EF">
        <w:rPr>
          <w:bCs/>
          <w:sz w:val="20"/>
        </w:rPr>
        <w:t>verplaatsen hun productie</w:t>
      </w:r>
      <w:r w:rsidR="001620BA" w:rsidRPr="00A123EF">
        <w:rPr>
          <w:bCs/>
          <w:sz w:val="20"/>
        </w:rPr>
        <w:t xml:space="preserve"> van Nederland naar lageloonlanden.</w:t>
      </w:r>
    </w:p>
    <w:p w14:paraId="05B3FF44" w14:textId="77777777" w:rsidR="00BA2B17" w:rsidRPr="00A123EF" w:rsidRDefault="00BA2B17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65547485" w14:textId="77777777" w:rsidR="00BA2B17" w:rsidRPr="00A123EF" w:rsidRDefault="0015668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46</w:t>
      </w:r>
      <w:r w:rsidR="00E4421D" w:rsidRPr="00A123EF">
        <w:rPr>
          <w:bCs/>
          <w:sz w:val="20"/>
        </w:rPr>
        <w:t xml:space="preserve"> </w:t>
      </w:r>
      <w:r w:rsidR="008306F2" w:rsidRPr="00A123EF">
        <w:rPr>
          <w:bCs/>
          <w:sz w:val="20"/>
        </w:rPr>
        <w:t xml:space="preserve">- </w:t>
      </w:r>
      <w:r w:rsidR="001620BA" w:rsidRPr="00A123EF">
        <w:rPr>
          <w:bCs/>
          <w:sz w:val="20"/>
        </w:rPr>
        <w:t xml:space="preserve">Werklozen hebben niet de opleiding </w:t>
      </w:r>
      <w:r w:rsidR="008306F2" w:rsidRPr="00A123EF">
        <w:rPr>
          <w:bCs/>
          <w:sz w:val="20"/>
        </w:rPr>
        <w:t>om de vacatures in te vullen.</w:t>
      </w:r>
    </w:p>
    <w:p w14:paraId="74070195" w14:textId="77777777" w:rsidR="001620BA" w:rsidRPr="00A123EF" w:rsidRDefault="008306F2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- </w:t>
      </w:r>
      <w:r w:rsidR="001620BA" w:rsidRPr="00A123EF">
        <w:rPr>
          <w:bCs/>
          <w:sz w:val="20"/>
        </w:rPr>
        <w:t>Werklozen wonen te ver van de regio waar wel werk is.</w:t>
      </w:r>
    </w:p>
    <w:p w14:paraId="4BD4A737" w14:textId="77777777" w:rsidR="00BA2B17" w:rsidRPr="00A123EF" w:rsidRDefault="00BA2B17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381FCD03" w14:textId="77777777" w:rsidR="00BA2B17" w:rsidRPr="00A123EF" w:rsidRDefault="0015668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47</w:t>
      </w:r>
      <w:r w:rsidR="00E4421D" w:rsidRPr="00A123EF">
        <w:rPr>
          <w:bCs/>
          <w:sz w:val="20"/>
        </w:rPr>
        <w:t xml:space="preserve"> </w:t>
      </w:r>
      <w:r w:rsidR="00925C2B" w:rsidRPr="00A123EF">
        <w:rPr>
          <w:bCs/>
          <w:sz w:val="20"/>
        </w:rPr>
        <w:t>a</w:t>
      </w:r>
      <w:r w:rsidR="008306F2" w:rsidRPr="00A123EF">
        <w:rPr>
          <w:bCs/>
          <w:sz w:val="20"/>
        </w:rPr>
        <w:t xml:space="preserve"> </w:t>
      </w:r>
      <w:r w:rsidR="001620BA" w:rsidRPr="00A123EF">
        <w:rPr>
          <w:bCs/>
          <w:sz w:val="20"/>
        </w:rPr>
        <w:t>Conjuncturel</w:t>
      </w:r>
      <w:r w:rsidR="00766107" w:rsidRPr="00A123EF">
        <w:rPr>
          <w:bCs/>
          <w:sz w:val="20"/>
        </w:rPr>
        <w:t xml:space="preserve">e werkloosheid: </w:t>
      </w:r>
      <w:r w:rsidR="008306F2" w:rsidRPr="00A123EF">
        <w:rPr>
          <w:bCs/>
          <w:sz w:val="20"/>
        </w:rPr>
        <w:t xml:space="preserve">de overheid heeft te weinig geld om </w:t>
      </w:r>
      <w:r w:rsidR="00766107" w:rsidRPr="00A123EF">
        <w:rPr>
          <w:bCs/>
          <w:sz w:val="20"/>
        </w:rPr>
        <w:t>wegen aan te laten leggen. De vraag naar wegenaanleg is hierdoor verminderd.</w:t>
      </w:r>
    </w:p>
    <w:p w14:paraId="3708B260" w14:textId="77777777" w:rsidR="00925C2B" w:rsidRPr="00A123EF" w:rsidRDefault="00925C2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766107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Structurel</w:t>
      </w:r>
      <w:r w:rsidR="00766107" w:rsidRPr="00A123EF">
        <w:rPr>
          <w:bCs/>
          <w:sz w:val="20"/>
        </w:rPr>
        <w:t xml:space="preserve">e werkloosheid: </w:t>
      </w:r>
      <w:r w:rsidRPr="00A123EF">
        <w:rPr>
          <w:bCs/>
          <w:sz w:val="20"/>
        </w:rPr>
        <w:t xml:space="preserve">de computers </w:t>
      </w:r>
      <w:r w:rsidR="00766107" w:rsidRPr="00A123EF">
        <w:rPr>
          <w:bCs/>
          <w:sz w:val="20"/>
        </w:rPr>
        <w:t>hebben het werk van mensen overgenomen en dat blijft zo</w:t>
      </w:r>
      <w:r w:rsidRPr="00A123EF">
        <w:rPr>
          <w:bCs/>
          <w:sz w:val="20"/>
        </w:rPr>
        <w:t>.</w:t>
      </w:r>
    </w:p>
    <w:p w14:paraId="63AFCEE3" w14:textId="77777777" w:rsidR="00925C2B" w:rsidRPr="00A123EF" w:rsidRDefault="00925C2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c</w:t>
      </w:r>
      <w:r w:rsidR="00766107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Structurel</w:t>
      </w:r>
      <w:r w:rsidR="00766107" w:rsidRPr="00A123EF">
        <w:rPr>
          <w:bCs/>
          <w:sz w:val="20"/>
        </w:rPr>
        <w:t>e werkloosheid: er is geen vraag meer naar steenkool, want het werd te duur en er zijn andere, schonere energiebronnen voor in de plaats gekomen</w:t>
      </w:r>
      <w:r w:rsidR="001D38CB" w:rsidRPr="00A123EF">
        <w:rPr>
          <w:bCs/>
          <w:sz w:val="20"/>
        </w:rPr>
        <w:t>.</w:t>
      </w:r>
    </w:p>
    <w:p w14:paraId="6AA0B547" w14:textId="77777777" w:rsidR="00925C2B" w:rsidRPr="00A123EF" w:rsidRDefault="00925C2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32574454" w14:textId="77777777" w:rsidR="00BA2B17" w:rsidRPr="00A123EF" w:rsidRDefault="0015668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48</w:t>
      </w:r>
      <w:r w:rsidR="00E4421D" w:rsidRPr="00A123EF">
        <w:rPr>
          <w:bCs/>
          <w:sz w:val="20"/>
        </w:rPr>
        <w:t xml:space="preserve"> </w:t>
      </w:r>
      <w:r w:rsidR="001D38CB" w:rsidRPr="00A123EF">
        <w:rPr>
          <w:bCs/>
          <w:sz w:val="20"/>
        </w:rPr>
        <w:t>a</w:t>
      </w:r>
      <w:r w:rsidR="00766107" w:rsidRPr="00A123EF">
        <w:rPr>
          <w:bCs/>
          <w:sz w:val="20"/>
        </w:rPr>
        <w:t xml:space="preserve"> </w:t>
      </w:r>
      <w:r w:rsidR="001D38CB" w:rsidRPr="00A123EF">
        <w:rPr>
          <w:bCs/>
          <w:sz w:val="20"/>
        </w:rPr>
        <w:t>De productie van kleding is verhuisd naar lagelonenlanden</w:t>
      </w:r>
      <w:r w:rsidR="00766107" w:rsidRPr="00A123EF">
        <w:rPr>
          <w:bCs/>
          <w:sz w:val="20"/>
        </w:rPr>
        <w:t xml:space="preserve">. </w:t>
      </w:r>
    </w:p>
    <w:p w14:paraId="58E514B2" w14:textId="77777777" w:rsidR="001D38CB" w:rsidRPr="00A123EF" w:rsidRDefault="001D38C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EB1CFB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Structurele werkloosheid</w:t>
      </w:r>
    </w:p>
    <w:p w14:paraId="6757C3C2" w14:textId="77777777" w:rsidR="00BA2B17" w:rsidRPr="00A123EF" w:rsidRDefault="00BA2B17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2CFDD42D" w14:textId="77777777" w:rsidR="00EB1CFB" w:rsidRPr="00A123EF" w:rsidRDefault="0015668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49</w:t>
      </w:r>
      <w:r w:rsidR="00E4421D" w:rsidRPr="00A123EF">
        <w:rPr>
          <w:bCs/>
          <w:sz w:val="20"/>
        </w:rPr>
        <w:t xml:space="preserve"> </w:t>
      </w:r>
      <w:r w:rsidR="00191DD1" w:rsidRPr="00A123EF">
        <w:rPr>
          <w:bCs/>
          <w:sz w:val="20"/>
        </w:rPr>
        <w:t>a</w:t>
      </w:r>
      <w:r w:rsidR="00EB1CFB" w:rsidRPr="00A123EF">
        <w:rPr>
          <w:bCs/>
          <w:sz w:val="20"/>
        </w:rPr>
        <w:t xml:space="preserve"> Structurele werkloosheid: de vraag naar steenkool is blijvend </w:t>
      </w:r>
      <w:r w:rsidR="00191DD1" w:rsidRPr="00A123EF">
        <w:rPr>
          <w:bCs/>
          <w:sz w:val="20"/>
        </w:rPr>
        <w:t>verdwenen</w:t>
      </w:r>
      <w:r w:rsidR="00EB1CFB" w:rsidRPr="00A123EF">
        <w:rPr>
          <w:bCs/>
          <w:sz w:val="20"/>
        </w:rPr>
        <w:t>.</w:t>
      </w:r>
    </w:p>
    <w:p w14:paraId="20C18F00" w14:textId="77777777" w:rsidR="00191DD1" w:rsidRPr="00A123EF" w:rsidRDefault="00EB1CF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Regionale werkloosheid: </w:t>
      </w:r>
      <w:r w:rsidR="00191DD1" w:rsidRPr="00A123EF">
        <w:rPr>
          <w:bCs/>
          <w:sz w:val="20"/>
        </w:rPr>
        <w:t xml:space="preserve">de mijnen </w:t>
      </w:r>
      <w:r w:rsidRPr="00A123EF">
        <w:rPr>
          <w:bCs/>
          <w:sz w:val="20"/>
        </w:rPr>
        <w:t xml:space="preserve">waren in </w:t>
      </w:r>
      <w:r w:rsidR="00191DD1" w:rsidRPr="00A123EF">
        <w:rPr>
          <w:bCs/>
          <w:sz w:val="20"/>
        </w:rPr>
        <w:t>Limburg</w:t>
      </w:r>
      <w:r w:rsidRPr="00A123EF">
        <w:rPr>
          <w:bCs/>
          <w:sz w:val="20"/>
        </w:rPr>
        <w:t>. In die regio nam de werkloosheid sterk toe</w:t>
      </w:r>
      <w:r w:rsidR="00191DD1" w:rsidRPr="00A123EF">
        <w:rPr>
          <w:bCs/>
          <w:sz w:val="20"/>
        </w:rPr>
        <w:t>.</w:t>
      </w:r>
    </w:p>
    <w:p w14:paraId="3C97C5DF" w14:textId="77777777" w:rsidR="00191DD1" w:rsidRPr="00A123EF" w:rsidRDefault="00191DD1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EB1CFB" w:rsidRPr="00A123EF">
        <w:rPr>
          <w:bCs/>
          <w:sz w:val="20"/>
        </w:rPr>
        <w:t xml:space="preserve"> Wel met frictiewerkloosheid, want s</w:t>
      </w:r>
      <w:r w:rsidRPr="00A123EF">
        <w:rPr>
          <w:bCs/>
          <w:sz w:val="20"/>
        </w:rPr>
        <w:t xml:space="preserve">ommige ontslagen werknemers </w:t>
      </w:r>
      <w:r w:rsidR="00EB1CFB" w:rsidRPr="00A123EF">
        <w:rPr>
          <w:bCs/>
          <w:sz w:val="20"/>
        </w:rPr>
        <w:t>vonden</w:t>
      </w:r>
      <w:r w:rsidRPr="00A123EF">
        <w:rPr>
          <w:bCs/>
          <w:sz w:val="20"/>
        </w:rPr>
        <w:t xml:space="preserve"> na korte tijd weer een andere baan.</w:t>
      </w:r>
    </w:p>
    <w:p w14:paraId="258ED1CE" w14:textId="77777777" w:rsidR="00191DD1" w:rsidRPr="00A123EF" w:rsidRDefault="00EB1CF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Niet met seizoenwerkloosheid, want w</w:t>
      </w:r>
      <w:r w:rsidR="00191DD1" w:rsidRPr="00A123EF">
        <w:rPr>
          <w:bCs/>
          <w:sz w:val="20"/>
        </w:rPr>
        <w:t>erk in de kolenmij</w:t>
      </w:r>
      <w:r w:rsidRPr="00A123EF">
        <w:rPr>
          <w:bCs/>
          <w:sz w:val="20"/>
        </w:rPr>
        <w:t>nen gebeurde het hele jaar door</w:t>
      </w:r>
      <w:r w:rsidR="00191DD1" w:rsidRPr="00A123EF">
        <w:rPr>
          <w:bCs/>
          <w:sz w:val="20"/>
        </w:rPr>
        <w:t>.</w:t>
      </w:r>
    </w:p>
    <w:p w14:paraId="7313A4D9" w14:textId="77777777" w:rsidR="00BA2B17" w:rsidRPr="00A123EF" w:rsidRDefault="00BA2B17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1985"/>
        <w:gridCol w:w="7087"/>
      </w:tblGrid>
      <w:tr w:rsidR="00191DD1" w:rsidRPr="00A123EF" w14:paraId="67880F76" w14:textId="77777777" w:rsidTr="005657F3">
        <w:trPr>
          <w:trHeight w:val="369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14:paraId="53A810F1" w14:textId="77777777" w:rsidR="00191DD1" w:rsidRPr="00A123EF" w:rsidRDefault="00191DD1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 w:right="142"/>
              <w:textAlignment w:val="auto"/>
              <w:rPr>
                <w:rFonts w:ascii="Verdana" w:hAnsi="Verdana" w:cs="Arial"/>
                <w:b/>
              </w:rPr>
            </w:pPr>
            <w:r w:rsidRPr="00A123EF">
              <w:rPr>
                <w:rFonts w:ascii="Verdana" w:hAnsi="Verdana" w:cs="Arial"/>
                <w:b/>
              </w:rPr>
              <w:t>Samenvatting</w:t>
            </w:r>
          </w:p>
          <w:p w14:paraId="719ECDFB" w14:textId="77777777" w:rsidR="00191DD1" w:rsidRPr="00A123EF" w:rsidRDefault="00191DD1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/>
              <w:textAlignment w:val="auto"/>
              <w:rPr>
                <w:rFonts w:ascii="Verdana" w:hAnsi="Verdana" w:cs="Arial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14:paraId="74510D9E" w14:textId="77777777" w:rsidR="00191DD1" w:rsidRPr="00A123EF" w:rsidRDefault="00191DD1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 w:right="142"/>
              <w:textAlignment w:val="auto"/>
              <w:rPr>
                <w:rFonts w:ascii="Verdana" w:hAnsi="Verdana" w:cs="Arial"/>
              </w:rPr>
            </w:pPr>
            <w:r w:rsidRPr="00A123EF">
              <w:rPr>
                <w:rFonts w:ascii="Verdana" w:hAnsi="Verdana" w:cs="Arial"/>
              </w:rPr>
              <w:t xml:space="preserve">Een </w:t>
            </w:r>
            <w:r w:rsidR="00F85E5E" w:rsidRPr="00A123EF">
              <w:rPr>
                <w:rFonts w:ascii="Verdana" w:hAnsi="Verdana" w:cs="Arial"/>
                <w:u w:val="single"/>
              </w:rPr>
              <w:t>financieel</w:t>
            </w:r>
            <w:r w:rsidRPr="00A123EF">
              <w:rPr>
                <w:rFonts w:ascii="Verdana" w:hAnsi="Verdana" w:cs="Arial"/>
              </w:rPr>
              <w:t xml:space="preserve"> gevolg van werkloosheid is dat je er in inkomen op achteruit gaat. Voor een WW-uitkering moet je je inschrijven bij het </w:t>
            </w:r>
            <w:r w:rsidR="00F85E5E" w:rsidRPr="00A123EF">
              <w:rPr>
                <w:rFonts w:ascii="Verdana" w:hAnsi="Verdana" w:cs="Arial"/>
                <w:u w:val="single"/>
              </w:rPr>
              <w:t>UWV</w:t>
            </w:r>
            <w:r w:rsidRPr="00A123EF">
              <w:rPr>
                <w:rFonts w:ascii="Verdana" w:hAnsi="Verdana" w:cs="Arial"/>
              </w:rPr>
              <w:t xml:space="preserve"> en actief op zoek zijn naar werk. Je telt dan mee bij de </w:t>
            </w:r>
            <w:r w:rsidR="00F85E5E" w:rsidRPr="00A123EF">
              <w:rPr>
                <w:rFonts w:ascii="Verdana" w:hAnsi="Verdana" w:cs="Arial"/>
                <w:u w:val="single"/>
              </w:rPr>
              <w:t>geregistreerde</w:t>
            </w:r>
            <w:r w:rsidRPr="00A123EF">
              <w:rPr>
                <w:rFonts w:ascii="Verdana" w:hAnsi="Verdana" w:cs="Arial"/>
              </w:rPr>
              <w:t xml:space="preserve"> werkloosheid.</w:t>
            </w:r>
          </w:p>
          <w:p w14:paraId="648454EA" w14:textId="77777777" w:rsidR="00191DD1" w:rsidRPr="00A123EF" w:rsidRDefault="0015668B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 w:right="142"/>
              <w:textAlignment w:val="auto"/>
              <w:rPr>
                <w:rFonts w:ascii="Verdana" w:hAnsi="Verdana" w:cs="Arial"/>
              </w:rPr>
            </w:pPr>
            <w:r w:rsidRPr="00A123EF">
              <w:rPr>
                <w:rFonts w:ascii="Verdana" w:hAnsi="Verdana" w:cs="Arial"/>
              </w:rPr>
              <w:t xml:space="preserve">Er ontstaat </w:t>
            </w:r>
            <w:r w:rsidRPr="00A123EF">
              <w:rPr>
                <w:rFonts w:ascii="Verdana" w:hAnsi="Verdana" w:cs="Arial"/>
                <w:u w:val="single"/>
              </w:rPr>
              <w:t>conjuncturele</w:t>
            </w:r>
            <w:r w:rsidRPr="00A123EF">
              <w:rPr>
                <w:rFonts w:ascii="Verdana" w:hAnsi="Verdana" w:cs="Arial"/>
              </w:rPr>
              <w:t xml:space="preserve"> werkloosheid als er d</w:t>
            </w:r>
            <w:r w:rsidR="00191DD1" w:rsidRPr="00A123EF">
              <w:rPr>
                <w:rFonts w:ascii="Verdana" w:hAnsi="Verdana" w:cs="Arial"/>
              </w:rPr>
              <w:t>oor daling van koop</w:t>
            </w:r>
            <w:r w:rsidRPr="00A123EF">
              <w:rPr>
                <w:rFonts w:ascii="Verdana" w:hAnsi="Verdana" w:cs="Arial"/>
              </w:rPr>
              <w:t xml:space="preserve">kracht </w:t>
            </w:r>
            <w:r w:rsidR="00191DD1" w:rsidRPr="00A123EF">
              <w:rPr>
                <w:rFonts w:ascii="Verdana" w:hAnsi="Verdana" w:cs="Arial"/>
              </w:rPr>
              <w:t>minder vraag naar pro</w:t>
            </w:r>
            <w:r w:rsidRPr="00A123EF">
              <w:rPr>
                <w:rFonts w:ascii="Verdana" w:hAnsi="Verdana" w:cs="Arial"/>
              </w:rPr>
              <w:t>ducten is</w:t>
            </w:r>
            <w:r w:rsidR="00191DD1" w:rsidRPr="00A123EF">
              <w:rPr>
                <w:rFonts w:ascii="Verdana" w:hAnsi="Verdana" w:cs="Arial"/>
              </w:rPr>
              <w:t xml:space="preserve">. Voor </w:t>
            </w:r>
            <w:r w:rsidR="00F85E5E" w:rsidRPr="00A123EF">
              <w:rPr>
                <w:rFonts w:ascii="Verdana" w:hAnsi="Verdana" w:cs="Arial"/>
                <w:u w:val="single"/>
              </w:rPr>
              <w:t>structurele</w:t>
            </w:r>
            <w:r w:rsidR="00191DD1" w:rsidRPr="00A123EF">
              <w:rPr>
                <w:rFonts w:ascii="Verdana" w:hAnsi="Verdana" w:cs="Arial"/>
              </w:rPr>
              <w:t xml:space="preserve"> werkloosheid liggen de oorzaken bij de aanbodkant</w:t>
            </w:r>
            <w:r w:rsidRPr="00A123EF">
              <w:rPr>
                <w:rFonts w:ascii="Verdana" w:hAnsi="Verdana" w:cs="Arial"/>
              </w:rPr>
              <w:t xml:space="preserve"> van de economie</w:t>
            </w:r>
            <w:r w:rsidR="00191DD1" w:rsidRPr="00A123EF">
              <w:rPr>
                <w:rFonts w:ascii="Verdana" w:hAnsi="Verdana" w:cs="Arial"/>
              </w:rPr>
              <w:t xml:space="preserve">. Bijvoorbeeld als bedrijven </w:t>
            </w:r>
            <w:r w:rsidR="00F85E5E" w:rsidRPr="00A123EF">
              <w:rPr>
                <w:rFonts w:ascii="Verdana" w:hAnsi="Verdana" w:cs="Arial"/>
                <w:u w:val="single"/>
              </w:rPr>
              <w:t>producten</w:t>
            </w:r>
            <w:r w:rsidR="00191DD1" w:rsidRPr="00A123EF">
              <w:rPr>
                <w:rFonts w:ascii="Verdana" w:hAnsi="Verdana" w:cs="Arial"/>
              </w:rPr>
              <w:t xml:space="preserve"> maken waar geen vraag meer naar is. Of als ze kosten besparen door het werk uit te laten voeren in </w:t>
            </w:r>
            <w:r w:rsidR="00F85E5E" w:rsidRPr="00A123EF">
              <w:rPr>
                <w:rFonts w:ascii="Verdana" w:hAnsi="Verdana" w:cs="Arial"/>
                <w:u w:val="single"/>
              </w:rPr>
              <w:t>lagelonen</w:t>
            </w:r>
            <w:r w:rsidR="00191DD1" w:rsidRPr="00A123EF">
              <w:rPr>
                <w:rFonts w:ascii="Verdana" w:hAnsi="Verdana" w:cs="Arial"/>
              </w:rPr>
              <w:t xml:space="preserve">landen. Of ze vervangen mensen door </w:t>
            </w:r>
            <w:r w:rsidR="00F85E5E" w:rsidRPr="00A123EF">
              <w:rPr>
                <w:rFonts w:ascii="Verdana" w:hAnsi="Verdana" w:cs="Arial"/>
                <w:u w:val="single"/>
              </w:rPr>
              <w:t>robots</w:t>
            </w:r>
            <w:r w:rsidR="00191DD1" w:rsidRPr="00A123EF">
              <w:rPr>
                <w:rFonts w:ascii="Verdana" w:hAnsi="Verdana" w:cs="Arial"/>
              </w:rPr>
              <w:t xml:space="preserve">. Of als de </w:t>
            </w:r>
            <w:r w:rsidR="00F85E5E" w:rsidRPr="00A123EF">
              <w:rPr>
                <w:rFonts w:ascii="Verdana" w:hAnsi="Verdana" w:cs="Arial"/>
                <w:u w:val="single"/>
              </w:rPr>
              <w:t>opleiding</w:t>
            </w:r>
            <w:r w:rsidR="00191DD1" w:rsidRPr="00A123EF">
              <w:rPr>
                <w:rFonts w:ascii="Verdana" w:hAnsi="Verdana" w:cs="Arial"/>
              </w:rPr>
              <w:t xml:space="preserve"> van werkzoekenden niet past bij de beschikbare banen. </w:t>
            </w:r>
          </w:p>
          <w:p w14:paraId="43BA9237" w14:textId="77777777" w:rsidR="00191DD1" w:rsidRPr="00A123EF" w:rsidRDefault="00191DD1" w:rsidP="00A123EF">
            <w:pPr>
              <w:widowControl w:val="0"/>
              <w:tabs>
                <w:tab w:val="left" w:pos="0"/>
                <w:tab w:val="left" w:pos="284"/>
                <w:tab w:val="left" w:pos="567"/>
                <w:tab w:val="left" w:pos="851"/>
              </w:tabs>
              <w:overflowPunct/>
              <w:autoSpaceDE/>
              <w:autoSpaceDN/>
              <w:adjustRightInd/>
              <w:ind w:left="0" w:right="142"/>
              <w:textAlignment w:val="auto"/>
              <w:rPr>
                <w:rFonts w:ascii="Verdana" w:hAnsi="Verdana" w:cs="Arial"/>
              </w:rPr>
            </w:pPr>
            <w:r w:rsidRPr="00A123EF">
              <w:rPr>
                <w:rFonts w:ascii="Verdana" w:hAnsi="Verdana" w:cs="Arial"/>
              </w:rPr>
              <w:t xml:space="preserve">Andere soorten werkloosheid zijn </w:t>
            </w:r>
            <w:r w:rsidR="00F85E5E" w:rsidRPr="00A123EF">
              <w:rPr>
                <w:rFonts w:ascii="Verdana" w:hAnsi="Verdana" w:cs="Arial"/>
                <w:u w:val="single"/>
              </w:rPr>
              <w:t>frictiewerkloosheid</w:t>
            </w:r>
            <w:r w:rsidR="00F85E5E" w:rsidRPr="00A123EF">
              <w:rPr>
                <w:rFonts w:ascii="Verdana" w:hAnsi="Verdana" w:cs="Arial"/>
              </w:rPr>
              <w:t xml:space="preserve">, </w:t>
            </w:r>
            <w:r w:rsidR="00F85E5E" w:rsidRPr="00A123EF">
              <w:rPr>
                <w:rFonts w:ascii="Verdana" w:hAnsi="Verdana" w:cs="Arial"/>
                <w:u w:val="single"/>
              </w:rPr>
              <w:t>seizoenwerkloosheid</w:t>
            </w:r>
            <w:r w:rsidRPr="00A123EF">
              <w:rPr>
                <w:rFonts w:ascii="Verdana" w:hAnsi="Verdana" w:cs="Arial"/>
              </w:rPr>
              <w:t xml:space="preserve"> en</w:t>
            </w:r>
            <w:r w:rsidR="00F85E5E" w:rsidRPr="00A123EF">
              <w:rPr>
                <w:rFonts w:ascii="Verdana" w:hAnsi="Verdana"/>
              </w:rPr>
              <w:t xml:space="preserve"> </w:t>
            </w:r>
            <w:r w:rsidR="00F85E5E" w:rsidRPr="00A123EF">
              <w:rPr>
                <w:rFonts w:ascii="Verdana" w:hAnsi="Verdana" w:cs="Arial"/>
                <w:u w:val="single"/>
              </w:rPr>
              <w:t>regionale werkloosheid</w:t>
            </w:r>
            <w:r w:rsidRPr="00A123EF">
              <w:rPr>
                <w:rFonts w:ascii="Verdana" w:hAnsi="Verdana" w:cs="Arial"/>
              </w:rPr>
              <w:t>.</w:t>
            </w:r>
          </w:p>
        </w:tc>
      </w:tr>
    </w:tbl>
    <w:p w14:paraId="69C606A5" w14:textId="77777777" w:rsidR="005657F3" w:rsidRPr="00A123EF" w:rsidRDefault="005657F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sz w:val="20"/>
        </w:rPr>
      </w:pPr>
    </w:p>
    <w:p w14:paraId="6CF9CD8B" w14:textId="77777777" w:rsidR="005657F3" w:rsidRPr="00A123EF" w:rsidRDefault="005657F3" w:rsidP="00A123EF">
      <w:pPr>
        <w:overflowPunct/>
        <w:autoSpaceDE/>
        <w:autoSpaceDN/>
        <w:adjustRightInd/>
        <w:ind w:left="0"/>
        <w:textAlignment w:val="auto"/>
        <w:rPr>
          <w:rFonts w:ascii="Verdana" w:hAnsi="Verdana"/>
        </w:rPr>
      </w:pPr>
      <w:r w:rsidRPr="00A123EF">
        <w:rPr>
          <w:rFonts w:ascii="Verdana" w:hAnsi="Verdana"/>
        </w:rPr>
        <w:br w:type="page"/>
      </w:r>
    </w:p>
    <w:p w14:paraId="464F3306" w14:textId="77777777" w:rsidR="005657F3" w:rsidRPr="00A123EF" w:rsidRDefault="005657F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67654BD0" w14:textId="77777777" w:rsidR="005657F3" w:rsidRPr="00A123EF" w:rsidRDefault="005657F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rFonts w:cs="Arial"/>
          <w:b/>
          <w:bCs/>
          <w:kern w:val="32"/>
          <w:sz w:val="20"/>
        </w:rPr>
        <w:t>Oefenopgaven Paragraaf  5.1</w:t>
      </w:r>
    </w:p>
    <w:p w14:paraId="341A5436" w14:textId="77777777" w:rsidR="005657F3" w:rsidRPr="00A123EF" w:rsidRDefault="005657F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711D79CD" w14:textId="77777777" w:rsidR="00870FCE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1</w:t>
      </w:r>
      <w:r w:rsidR="00E4421D" w:rsidRPr="00C40D75">
        <w:rPr>
          <w:b/>
          <w:bCs/>
          <w:sz w:val="20"/>
        </w:rPr>
        <w:t xml:space="preserve"> </w:t>
      </w:r>
      <w:r w:rsidR="00407E3A" w:rsidRPr="00A123EF">
        <w:rPr>
          <w:bCs/>
          <w:sz w:val="20"/>
        </w:rPr>
        <w:t>De werknemer kan kijken of het werk hem wel bevalt, de werkgever kan kijken of de werknemer zijn werk goed doet.</w:t>
      </w:r>
    </w:p>
    <w:p w14:paraId="12D693AE" w14:textId="77777777" w:rsidR="00E4421D" w:rsidRPr="00A123EF" w:rsidRDefault="00E4421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4CEC2465" w14:textId="77777777" w:rsidR="00870FCE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2</w:t>
      </w:r>
      <w:r w:rsidR="00E4421D" w:rsidRPr="00A123EF">
        <w:rPr>
          <w:bCs/>
          <w:sz w:val="20"/>
        </w:rPr>
        <w:t xml:space="preserve"> </w:t>
      </w:r>
      <w:r w:rsidR="00407E3A" w:rsidRPr="00A123EF">
        <w:rPr>
          <w:bCs/>
          <w:sz w:val="20"/>
        </w:rPr>
        <w:t>9 à 10</w:t>
      </w:r>
      <w:r w:rsidR="00526151" w:rsidRPr="00A123EF">
        <w:rPr>
          <w:bCs/>
          <w:sz w:val="20"/>
        </w:rPr>
        <w:t xml:space="preserve"> uur per dag</w:t>
      </w:r>
      <w:r w:rsidR="00407E3A" w:rsidRPr="00A123EF">
        <w:rPr>
          <w:bCs/>
          <w:sz w:val="20"/>
        </w:rPr>
        <w:t>.</w:t>
      </w:r>
    </w:p>
    <w:p w14:paraId="1A3D1AA6" w14:textId="77777777" w:rsidR="00526151" w:rsidRPr="00A123EF" w:rsidRDefault="00526151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3534119F" w14:textId="77777777" w:rsidR="00407E3A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3</w:t>
      </w:r>
      <w:r w:rsidR="00E4421D" w:rsidRPr="00A123EF">
        <w:rPr>
          <w:bCs/>
          <w:sz w:val="20"/>
        </w:rPr>
        <w:t xml:space="preserve"> </w:t>
      </w:r>
      <w:r w:rsidR="00407E3A" w:rsidRPr="00A123EF">
        <w:rPr>
          <w:bCs/>
          <w:sz w:val="20"/>
        </w:rPr>
        <w:t xml:space="preserve">In je </w:t>
      </w:r>
      <w:r w:rsidR="00526151" w:rsidRPr="00A123EF">
        <w:rPr>
          <w:bCs/>
          <w:sz w:val="20"/>
        </w:rPr>
        <w:t>cv</w:t>
      </w:r>
      <w:r w:rsidR="00407E3A" w:rsidRPr="00A123EF">
        <w:rPr>
          <w:bCs/>
          <w:sz w:val="20"/>
        </w:rPr>
        <w:t xml:space="preserve"> staan allerlei gegevens over </w:t>
      </w:r>
      <w:r w:rsidR="00526151" w:rsidRPr="00A123EF">
        <w:rPr>
          <w:bCs/>
          <w:sz w:val="20"/>
        </w:rPr>
        <w:t xml:space="preserve">jouzelf, </w:t>
      </w:r>
      <w:r w:rsidR="00407E3A" w:rsidRPr="00A123EF">
        <w:rPr>
          <w:bCs/>
          <w:sz w:val="20"/>
        </w:rPr>
        <w:t>je opleiding</w:t>
      </w:r>
      <w:r w:rsidR="00526151" w:rsidRPr="00A123EF">
        <w:rPr>
          <w:bCs/>
          <w:sz w:val="20"/>
        </w:rPr>
        <w:t xml:space="preserve"> en je </w:t>
      </w:r>
      <w:r w:rsidR="00407E3A" w:rsidRPr="00A123EF">
        <w:rPr>
          <w:bCs/>
          <w:sz w:val="20"/>
        </w:rPr>
        <w:t>werkervaring.</w:t>
      </w:r>
    </w:p>
    <w:p w14:paraId="2994C6E5" w14:textId="77777777" w:rsidR="00526151" w:rsidRPr="00A123EF" w:rsidRDefault="00526151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4B9F19A1" w14:textId="77777777" w:rsidR="00870FCE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4</w:t>
      </w:r>
      <w:r w:rsidR="00E4421D" w:rsidRPr="00A123EF">
        <w:rPr>
          <w:bCs/>
          <w:sz w:val="20"/>
        </w:rPr>
        <w:t xml:space="preserve"> </w:t>
      </w:r>
      <w:r w:rsidR="00FE7E4A" w:rsidRPr="00A123EF">
        <w:rPr>
          <w:bCs/>
          <w:sz w:val="20"/>
        </w:rPr>
        <w:t>D</w:t>
      </w:r>
    </w:p>
    <w:p w14:paraId="31A7188B" w14:textId="77777777" w:rsidR="00526151" w:rsidRPr="00A123EF" w:rsidRDefault="00526151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72656B47" w14:textId="77777777" w:rsidR="008C3267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5</w:t>
      </w:r>
      <w:r w:rsidR="00E4421D" w:rsidRPr="00A123EF">
        <w:rPr>
          <w:bCs/>
          <w:sz w:val="20"/>
        </w:rPr>
        <w:t xml:space="preserve"> </w:t>
      </w:r>
      <w:r w:rsidR="008C3267" w:rsidRPr="00A123EF">
        <w:rPr>
          <w:bCs/>
          <w:sz w:val="20"/>
        </w:rPr>
        <w:t>Bij de werkgevers: 2 en 4</w:t>
      </w:r>
    </w:p>
    <w:p w14:paraId="37D17A61" w14:textId="77777777" w:rsidR="00870FCE" w:rsidRPr="00A123EF" w:rsidRDefault="008C3267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Bij de w</w:t>
      </w:r>
      <w:r w:rsidR="00FE7E4A" w:rsidRPr="00A123EF">
        <w:rPr>
          <w:bCs/>
          <w:sz w:val="20"/>
        </w:rPr>
        <w:t>erknemers</w:t>
      </w:r>
      <w:r w:rsidRPr="00A123EF">
        <w:rPr>
          <w:bCs/>
          <w:sz w:val="20"/>
        </w:rPr>
        <w:t>: 1 en 3</w:t>
      </w:r>
    </w:p>
    <w:p w14:paraId="7A50B12E" w14:textId="77777777" w:rsidR="00526151" w:rsidRPr="00A123EF" w:rsidRDefault="00526151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04AA18AB" w14:textId="77777777" w:rsidR="00FE7E4A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6</w:t>
      </w:r>
      <w:r w:rsidR="00E4421D" w:rsidRPr="00A123EF">
        <w:rPr>
          <w:bCs/>
          <w:sz w:val="20"/>
        </w:rPr>
        <w:t xml:space="preserve"> </w:t>
      </w:r>
      <w:r w:rsidR="00FE7E4A" w:rsidRPr="00A123EF">
        <w:rPr>
          <w:bCs/>
          <w:sz w:val="20"/>
        </w:rPr>
        <w:t>Een bedrijfstak is een groep gelijksoortige bedrijven, zoals de horeca, de</w:t>
      </w:r>
      <w:r w:rsidR="008C3267" w:rsidRPr="00A123EF">
        <w:rPr>
          <w:bCs/>
          <w:sz w:val="20"/>
        </w:rPr>
        <w:t xml:space="preserve"> </w:t>
      </w:r>
      <w:r w:rsidR="00FE7E4A" w:rsidRPr="00A123EF">
        <w:rPr>
          <w:bCs/>
          <w:sz w:val="20"/>
        </w:rPr>
        <w:t>bouw, de gezondheidszorg of het onderwijs.</w:t>
      </w:r>
    </w:p>
    <w:p w14:paraId="0C80FB6A" w14:textId="77777777" w:rsidR="00526151" w:rsidRPr="00A123EF" w:rsidRDefault="00526151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4B39DA30" w14:textId="77777777" w:rsidR="00FE7E4A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7</w:t>
      </w:r>
      <w:r w:rsidR="00E4421D" w:rsidRPr="00A123EF">
        <w:rPr>
          <w:bCs/>
          <w:sz w:val="20"/>
        </w:rPr>
        <w:t xml:space="preserve"> </w:t>
      </w:r>
      <w:r w:rsidR="00FE7E4A" w:rsidRPr="00A123EF">
        <w:rPr>
          <w:bCs/>
          <w:sz w:val="20"/>
        </w:rPr>
        <w:t>a</w:t>
      </w:r>
      <w:r w:rsidR="009A4FE4">
        <w:rPr>
          <w:bCs/>
          <w:sz w:val="20"/>
        </w:rPr>
        <w:t xml:space="preserve"> </w:t>
      </w:r>
      <w:r w:rsidR="008C3267" w:rsidRPr="00A123EF">
        <w:rPr>
          <w:bCs/>
          <w:sz w:val="20"/>
        </w:rPr>
        <w:t>cao</w:t>
      </w:r>
    </w:p>
    <w:p w14:paraId="057444A0" w14:textId="77777777" w:rsidR="00FE7E4A" w:rsidRPr="00A123EF" w:rsidRDefault="00FE7E4A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8C3267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arbeidsovereenkomst</w:t>
      </w:r>
    </w:p>
    <w:p w14:paraId="587951CA" w14:textId="77777777" w:rsidR="00FE7E4A" w:rsidRPr="00A123EF" w:rsidRDefault="00FE7E4A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c</w:t>
      </w:r>
      <w:r w:rsidR="008C3267" w:rsidRPr="00A123EF">
        <w:rPr>
          <w:bCs/>
          <w:sz w:val="20"/>
        </w:rPr>
        <w:t xml:space="preserve"> cao</w:t>
      </w:r>
    </w:p>
    <w:p w14:paraId="41439DE8" w14:textId="77777777" w:rsidR="00FE7E4A" w:rsidRPr="00A123EF" w:rsidRDefault="00FE7E4A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d</w:t>
      </w:r>
      <w:r w:rsidR="008C3267" w:rsidRPr="00A123EF">
        <w:rPr>
          <w:bCs/>
          <w:sz w:val="20"/>
        </w:rPr>
        <w:t xml:space="preserve"> cao</w:t>
      </w:r>
    </w:p>
    <w:p w14:paraId="5A0D99DB" w14:textId="77777777" w:rsidR="00526151" w:rsidRPr="00A123EF" w:rsidRDefault="00526151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56D458D3" w14:textId="77777777" w:rsidR="00870FCE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8</w:t>
      </w:r>
      <w:r w:rsidR="00E4421D" w:rsidRPr="00A123EF">
        <w:rPr>
          <w:bCs/>
          <w:sz w:val="20"/>
        </w:rPr>
        <w:t xml:space="preserve"> </w:t>
      </w:r>
      <w:r w:rsidR="00FE7E4A" w:rsidRPr="00A123EF">
        <w:rPr>
          <w:bCs/>
          <w:sz w:val="20"/>
        </w:rPr>
        <w:t>A</w:t>
      </w:r>
    </w:p>
    <w:p w14:paraId="2B607091" w14:textId="77777777" w:rsidR="00526151" w:rsidRPr="00A123EF" w:rsidRDefault="00526151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2DCB4351" w14:textId="77777777" w:rsidR="008C3267" w:rsidRPr="00A123EF" w:rsidRDefault="00FE7E4A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9</w:t>
      </w:r>
      <w:r w:rsidR="00E4421D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 xml:space="preserve">Als de economie goed draait, </w:t>
      </w:r>
      <w:r w:rsidR="008C3267" w:rsidRPr="00A123EF">
        <w:rPr>
          <w:bCs/>
          <w:sz w:val="20"/>
        </w:rPr>
        <w:t>rekenen w</w:t>
      </w:r>
      <w:r w:rsidRPr="00A123EF">
        <w:rPr>
          <w:bCs/>
          <w:sz w:val="20"/>
        </w:rPr>
        <w:t xml:space="preserve">erkgevers </w:t>
      </w:r>
      <w:r w:rsidR="008C3267" w:rsidRPr="00A123EF">
        <w:rPr>
          <w:bCs/>
          <w:sz w:val="20"/>
        </w:rPr>
        <w:t>erop dat ze langere tijd werk voor je hebben.</w:t>
      </w:r>
    </w:p>
    <w:p w14:paraId="69E24FB1" w14:textId="77777777" w:rsidR="008C3267" w:rsidRPr="00A123EF" w:rsidRDefault="00FE7E4A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Als de economie niet goed draait, </w:t>
      </w:r>
      <w:r w:rsidR="008C3267" w:rsidRPr="00A123EF">
        <w:rPr>
          <w:bCs/>
          <w:sz w:val="20"/>
        </w:rPr>
        <w:t>is het voor</w:t>
      </w:r>
      <w:r w:rsidR="00B44D46" w:rsidRPr="00A123EF">
        <w:rPr>
          <w:bCs/>
          <w:sz w:val="20"/>
        </w:rPr>
        <w:t xml:space="preserve"> werkgevers onzeker </w:t>
      </w:r>
      <w:r w:rsidR="008C3267" w:rsidRPr="00A123EF">
        <w:rPr>
          <w:bCs/>
          <w:sz w:val="20"/>
        </w:rPr>
        <w:t xml:space="preserve">of ze je voor langere tijd nodig hebben. Als ze jou </w:t>
      </w:r>
      <w:r w:rsidRPr="00A123EF">
        <w:rPr>
          <w:bCs/>
          <w:sz w:val="20"/>
        </w:rPr>
        <w:t>een flex</w:t>
      </w:r>
      <w:r w:rsidR="00EF7904" w:rsidRPr="00A123EF">
        <w:rPr>
          <w:bCs/>
          <w:sz w:val="20"/>
        </w:rPr>
        <w:t xml:space="preserve">ibele </w:t>
      </w:r>
      <w:r w:rsidRPr="00A123EF">
        <w:rPr>
          <w:bCs/>
          <w:sz w:val="20"/>
        </w:rPr>
        <w:t xml:space="preserve">baan </w:t>
      </w:r>
      <w:r w:rsidR="008C3267" w:rsidRPr="00A123EF">
        <w:rPr>
          <w:bCs/>
          <w:sz w:val="20"/>
        </w:rPr>
        <w:t>geven, weten ze dat ze makkelijker van je af kunnen als er geen werk meer is.</w:t>
      </w:r>
    </w:p>
    <w:p w14:paraId="2A182E44" w14:textId="77777777" w:rsidR="008C3267" w:rsidRPr="00A123EF" w:rsidRDefault="008C3267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7CB3AEEE" w14:textId="77777777" w:rsidR="00FE7E4A" w:rsidRPr="00A123EF" w:rsidRDefault="008C3267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1</w:t>
      </w:r>
      <w:r w:rsidR="00FE7E4A" w:rsidRPr="00C40D75">
        <w:rPr>
          <w:b/>
          <w:bCs/>
          <w:sz w:val="20"/>
        </w:rPr>
        <w:t>0</w:t>
      </w:r>
      <w:r w:rsidR="00E4421D" w:rsidRPr="00A123EF">
        <w:rPr>
          <w:bCs/>
          <w:sz w:val="20"/>
        </w:rPr>
        <w:t xml:space="preserve"> </w:t>
      </w:r>
      <w:r w:rsidR="00EF7904" w:rsidRPr="00A123EF">
        <w:rPr>
          <w:bCs/>
          <w:sz w:val="20"/>
        </w:rPr>
        <w:t xml:space="preserve">a </w:t>
      </w:r>
      <w:r w:rsidR="00B44D46" w:rsidRPr="00A123EF">
        <w:rPr>
          <w:bCs/>
          <w:sz w:val="20"/>
        </w:rPr>
        <w:t>Geen opzegtermijn</w:t>
      </w:r>
      <w:r w:rsidR="00EF7904" w:rsidRPr="00A123EF">
        <w:rPr>
          <w:bCs/>
          <w:sz w:val="20"/>
        </w:rPr>
        <w:t>: je moet meteen stoppen.</w:t>
      </w:r>
    </w:p>
    <w:p w14:paraId="144AE490" w14:textId="77777777" w:rsidR="00B44D46" w:rsidRPr="00A123EF" w:rsidRDefault="00B44D4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EF7904" w:rsidRPr="00A123EF">
        <w:rPr>
          <w:bCs/>
          <w:sz w:val="20"/>
        </w:rPr>
        <w:t xml:space="preserve"> </w:t>
      </w:r>
      <w:r w:rsidR="00EF7904" w:rsidRPr="00A123EF">
        <w:rPr>
          <w:bCs/>
          <w:i/>
          <w:sz w:val="20"/>
        </w:rPr>
        <w:t>Bijvoorbeeld</w:t>
      </w:r>
      <w:r w:rsidR="00EF7904" w:rsidRPr="00A123EF">
        <w:rPr>
          <w:bCs/>
          <w:sz w:val="20"/>
        </w:rPr>
        <w:t>: Als je steelt</w:t>
      </w:r>
      <w:r w:rsidRPr="00A123EF">
        <w:rPr>
          <w:bCs/>
          <w:sz w:val="20"/>
        </w:rPr>
        <w:t xml:space="preserve">, als je weigert </w:t>
      </w:r>
      <w:r w:rsidR="00EF7904" w:rsidRPr="00A123EF">
        <w:rPr>
          <w:bCs/>
          <w:sz w:val="20"/>
        </w:rPr>
        <w:t xml:space="preserve">je werk </w:t>
      </w:r>
      <w:r w:rsidRPr="00A123EF">
        <w:rPr>
          <w:bCs/>
          <w:sz w:val="20"/>
        </w:rPr>
        <w:t xml:space="preserve">te doen, als je regelmatig te laat komt, als je geweld tegen de werkgever </w:t>
      </w:r>
      <w:r w:rsidR="00EF7904" w:rsidRPr="00A123EF">
        <w:rPr>
          <w:bCs/>
          <w:sz w:val="20"/>
        </w:rPr>
        <w:t xml:space="preserve">of collega’s </w:t>
      </w:r>
      <w:r w:rsidRPr="00A123EF">
        <w:rPr>
          <w:bCs/>
          <w:sz w:val="20"/>
        </w:rPr>
        <w:t>gebruikt.</w:t>
      </w:r>
    </w:p>
    <w:p w14:paraId="182F24C8" w14:textId="77777777" w:rsidR="00526151" w:rsidRPr="00A123EF" w:rsidRDefault="00526151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63A2D689" w14:textId="77777777" w:rsidR="00FE7E4A" w:rsidRPr="00A123EF" w:rsidRDefault="00FE7E4A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11</w:t>
      </w:r>
      <w:r w:rsidR="00E4421D" w:rsidRPr="00A123EF">
        <w:rPr>
          <w:bCs/>
          <w:sz w:val="20"/>
        </w:rPr>
        <w:t xml:space="preserve"> </w:t>
      </w:r>
      <w:r w:rsidR="00B44D46" w:rsidRPr="00A123EF">
        <w:rPr>
          <w:bCs/>
          <w:sz w:val="20"/>
        </w:rPr>
        <w:t>a</w:t>
      </w:r>
      <w:r w:rsidR="00EF7904" w:rsidRPr="00A123EF">
        <w:rPr>
          <w:bCs/>
          <w:sz w:val="20"/>
        </w:rPr>
        <w:t xml:space="preserve"> </w:t>
      </w:r>
      <w:r w:rsidR="00B44D46" w:rsidRPr="00A123EF">
        <w:rPr>
          <w:bCs/>
          <w:sz w:val="20"/>
        </w:rPr>
        <w:t>brutoloon</w:t>
      </w:r>
    </w:p>
    <w:p w14:paraId="790D235A" w14:textId="77777777" w:rsidR="00B44D46" w:rsidRPr="00A123EF" w:rsidRDefault="00B44D4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EF7904" w:rsidRPr="00A123EF">
        <w:rPr>
          <w:bCs/>
          <w:sz w:val="20"/>
        </w:rPr>
        <w:t xml:space="preserve"> nettoloon</w:t>
      </w:r>
    </w:p>
    <w:p w14:paraId="08122EE2" w14:textId="77777777" w:rsidR="00526151" w:rsidRPr="00A123EF" w:rsidRDefault="00526151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3C9D38E4" w14:textId="77777777" w:rsidR="00FE7E4A" w:rsidRPr="00A123EF" w:rsidRDefault="00FE7E4A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12</w:t>
      </w:r>
      <w:r w:rsidR="00E4421D" w:rsidRPr="00A123EF">
        <w:rPr>
          <w:bCs/>
          <w:sz w:val="20"/>
        </w:rPr>
        <w:t xml:space="preserve"> </w:t>
      </w:r>
      <w:r w:rsidR="00B44D46" w:rsidRPr="00A123EF">
        <w:rPr>
          <w:bCs/>
          <w:sz w:val="20"/>
        </w:rPr>
        <w:t>a</w:t>
      </w:r>
      <w:r w:rsidR="00EF7904" w:rsidRPr="00A123EF">
        <w:rPr>
          <w:bCs/>
          <w:sz w:val="20"/>
        </w:rPr>
        <w:t xml:space="preserve"> </w:t>
      </w:r>
      <w:r w:rsidR="00B44D46" w:rsidRPr="00A123EF">
        <w:rPr>
          <w:bCs/>
          <w:sz w:val="20"/>
        </w:rPr>
        <w:t>De Arbowet</w:t>
      </w:r>
    </w:p>
    <w:p w14:paraId="769C63C8" w14:textId="77777777" w:rsidR="00B44D46" w:rsidRPr="00A123EF" w:rsidRDefault="00B44D4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EF7904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 xml:space="preserve">De </w:t>
      </w:r>
      <w:r w:rsidR="00EF7904" w:rsidRPr="00A123EF">
        <w:rPr>
          <w:bCs/>
          <w:sz w:val="20"/>
        </w:rPr>
        <w:t>Inspectie SZW</w:t>
      </w:r>
    </w:p>
    <w:p w14:paraId="68ACF181" w14:textId="77777777" w:rsidR="00526151" w:rsidRPr="00A123EF" w:rsidRDefault="00526151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4DB9D9D3" w14:textId="77777777" w:rsidR="00FE7E4A" w:rsidRPr="00A123EF" w:rsidRDefault="00FE7E4A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13</w:t>
      </w:r>
      <w:r w:rsidR="00E4421D" w:rsidRPr="00A123EF">
        <w:rPr>
          <w:bCs/>
          <w:sz w:val="20"/>
        </w:rPr>
        <w:t xml:space="preserve"> </w:t>
      </w:r>
      <w:r w:rsidR="00B44D46" w:rsidRPr="00A123EF">
        <w:rPr>
          <w:bCs/>
          <w:sz w:val="20"/>
        </w:rPr>
        <w:t>D</w:t>
      </w:r>
      <w:r w:rsidR="00EF7904" w:rsidRPr="00A123EF">
        <w:rPr>
          <w:bCs/>
          <w:sz w:val="20"/>
        </w:rPr>
        <w:tab/>
      </w:r>
      <w:r w:rsidR="00EF7904" w:rsidRPr="00A123EF">
        <w:rPr>
          <w:bCs/>
          <w:i/>
          <w:sz w:val="20"/>
        </w:rPr>
        <w:t xml:space="preserve">(Inmiddels is dit veranderd: </w:t>
      </w:r>
      <w:r w:rsidR="00EF7904" w:rsidRPr="00A123EF">
        <w:rPr>
          <w:rFonts w:cs="Arial"/>
          <w:i/>
          <w:color w:val="545454"/>
          <w:sz w:val="20"/>
          <w:shd w:val="clear" w:color="auto" w:fill="FFFFFF"/>
        </w:rPr>
        <w:t>vanaf 2017 is dit 22 jaar en vanaf 2019 is het 21 jaar</w:t>
      </w:r>
      <w:r w:rsidR="00E4460C" w:rsidRPr="00A123EF">
        <w:rPr>
          <w:rFonts w:cs="Arial"/>
          <w:i/>
          <w:color w:val="545454"/>
          <w:sz w:val="20"/>
          <w:shd w:val="clear" w:color="auto" w:fill="FFFFFF"/>
        </w:rPr>
        <w:t>.)</w:t>
      </w:r>
    </w:p>
    <w:p w14:paraId="6DE64612" w14:textId="77777777" w:rsidR="00526151" w:rsidRPr="00A123EF" w:rsidRDefault="00526151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361B1940" w14:textId="77777777" w:rsidR="00526151" w:rsidRPr="00A123EF" w:rsidRDefault="00526151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48A477B4" w14:textId="77777777" w:rsidR="005657F3" w:rsidRPr="00A123EF" w:rsidRDefault="005657F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rFonts w:cs="Arial"/>
          <w:b/>
          <w:bCs/>
          <w:kern w:val="32"/>
          <w:sz w:val="20"/>
        </w:rPr>
        <w:t>Oefenopgaven Paragraaf  5.2</w:t>
      </w:r>
    </w:p>
    <w:p w14:paraId="68910ADB" w14:textId="77777777" w:rsidR="00870FCE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1F5A64ED" w14:textId="77777777" w:rsidR="005456FC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1</w:t>
      </w:r>
      <w:r w:rsidR="00ED2B80" w:rsidRPr="00C40D75">
        <w:rPr>
          <w:b/>
          <w:bCs/>
          <w:sz w:val="20"/>
        </w:rPr>
        <w:t>4</w:t>
      </w:r>
      <w:r w:rsidR="00E4421D" w:rsidRPr="00A123EF">
        <w:rPr>
          <w:bCs/>
          <w:sz w:val="20"/>
        </w:rPr>
        <w:t xml:space="preserve"> </w:t>
      </w:r>
      <w:r w:rsidR="005456FC" w:rsidRPr="00A123EF">
        <w:rPr>
          <w:bCs/>
          <w:i/>
          <w:sz w:val="20"/>
        </w:rPr>
        <w:t>Bijvoorbeeld</w:t>
      </w:r>
      <w:r w:rsidR="005456FC" w:rsidRPr="00A123EF">
        <w:rPr>
          <w:bCs/>
          <w:sz w:val="20"/>
        </w:rPr>
        <w:t xml:space="preserve">: </w:t>
      </w:r>
    </w:p>
    <w:p w14:paraId="69DEAB1E" w14:textId="77777777" w:rsidR="005456FC" w:rsidRPr="00A123EF" w:rsidRDefault="005456F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- ze willen </w:t>
      </w:r>
      <w:r w:rsidR="00ED2B80" w:rsidRPr="00A123EF">
        <w:rPr>
          <w:bCs/>
          <w:sz w:val="20"/>
        </w:rPr>
        <w:t>een inkomen verdienen</w:t>
      </w:r>
    </w:p>
    <w:p w14:paraId="1E5781A1" w14:textId="77777777" w:rsidR="005456FC" w:rsidRPr="00A123EF" w:rsidRDefault="005456F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- ze willen nuttig, zinvol bezig zijn</w:t>
      </w:r>
    </w:p>
    <w:p w14:paraId="1E14CE43" w14:textId="77777777" w:rsidR="005456FC" w:rsidRPr="00A123EF" w:rsidRDefault="005456F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- ze willen </w:t>
      </w:r>
      <w:r w:rsidR="00ED2B80" w:rsidRPr="00A123EF">
        <w:rPr>
          <w:bCs/>
          <w:sz w:val="20"/>
        </w:rPr>
        <w:t xml:space="preserve">contact met </w:t>
      </w:r>
      <w:r w:rsidRPr="00A123EF">
        <w:rPr>
          <w:bCs/>
          <w:sz w:val="20"/>
        </w:rPr>
        <w:t>leerlingen en</w:t>
      </w:r>
      <w:r w:rsidR="00ED2B80" w:rsidRPr="00A123EF">
        <w:rPr>
          <w:bCs/>
          <w:sz w:val="20"/>
        </w:rPr>
        <w:t xml:space="preserve"> collega’s</w:t>
      </w:r>
    </w:p>
    <w:p w14:paraId="1F39B2D7" w14:textId="77777777" w:rsidR="005456FC" w:rsidRPr="00A123EF" w:rsidRDefault="005456F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- ze kunnen zich in hun werk verder ontwikkelen</w:t>
      </w:r>
    </w:p>
    <w:p w14:paraId="038E9510" w14:textId="77777777" w:rsidR="00870FCE" w:rsidRPr="00A123EF" w:rsidRDefault="005456F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- het werk geeft </w:t>
      </w:r>
      <w:r w:rsidR="00ED2B80" w:rsidRPr="00A123EF">
        <w:rPr>
          <w:bCs/>
          <w:sz w:val="20"/>
        </w:rPr>
        <w:t>regelmaat in h</w:t>
      </w:r>
      <w:r w:rsidRPr="00A123EF">
        <w:rPr>
          <w:bCs/>
          <w:sz w:val="20"/>
        </w:rPr>
        <w:t>un leven</w:t>
      </w:r>
    </w:p>
    <w:p w14:paraId="0FF927B6" w14:textId="77777777" w:rsidR="005456FC" w:rsidRPr="00A123EF" w:rsidRDefault="005456F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64751AA0" w14:textId="77777777" w:rsidR="00870FCE" w:rsidRPr="00A123EF" w:rsidRDefault="00ED2B80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15</w:t>
      </w:r>
      <w:r w:rsidR="00E4421D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Een zelfstandige</w:t>
      </w:r>
      <w:r w:rsidR="005456FC" w:rsidRPr="00A123EF">
        <w:rPr>
          <w:bCs/>
          <w:sz w:val="20"/>
        </w:rPr>
        <w:t xml:space="preserve"> (of: zelfstandig ondernemer)</w:t>
      </w:r>
      <w:r w:rsidR="00870FCE" w:rsidRPr="00A123EF">
        <w:rPr>
          <w:bCs/>
          <w:sz w:val="20"/>
        </w:rPr>
        <w:t>.</w:t>
      </w:r>
    </w:p>
    <w:p w14:paraId="7B8B5E16" w14:textId="77777777" w:rsidR="005456FC" w:rsidRPr="00A123EF" w:rsidRDefault="005456F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2CA57CC3" w14:textId="77777777" w:rsidR="00870FCE" w:rsidRPr="00A123EF" w:rsidRDefault="00ED2B80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16</w:t>
      </w:r>
      <w:r w:rsidR="00E4421D" w:rsidRPr="00A123EF">
        <w:rPr>
          <w:bCs/>
          <w:sz w:val="20"/>
        </w:rPr>
        <w:t xml:space="preserve"> </w:t>
      </w:r>
      <w:r w:rsidR="007749BF" w:rsidRPr="00A123EF">
        <w:rPr>
          <w:bCs/>
          <w:sz w:val="20"/>
        </w:rPr>
        <w:t>D</w:t>
      </w:r>
    </w:p>
    <w:p w14:paraId="63B00799" w14:textId="77777777" w:rsidR="005456FC" w:rsidRPr="00A123EF" w:rsidRDefault="005456F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732072B6" w14:textId="77777777" w:rsidR="00870FCE" w:rsidRPr="00A123EF" w:rsidRDefault="00ED2B80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lastRenderedPageBreak/>
        <w:t>17</w:t>
      </w:r>
      <w:r w:rsidR="00E4421D" w:rsidRPr="00A123EF">
        <w:rPr>
          <w:bCs/>
          <w:sz w:val="20"/>
        </w:rPr>
        <w:t xml:space="preserve"> </w:t>
      </w:r>
      <w:r w:rsidR="00F44BC3" w:rsidRPr="00A123EF">
        <w:rPr>
          <w:bCs/>
          <w:sz w:val="20"/>
        </w:rPr>
        <w:t>C</w:t>
      </w:r>
    </w:p>
    <w:p w14:paraId="3EDDB32B" w14:textId="77777777" w:rsidR="005456FC" w:rsidRPr="00A123EF" w:rsidRDefault="005456F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5A2F469F" w14:textId="77777777" w:rsidR="00F44BC3" w:rsidRPr="00A123EF" w:rsidRDefault="00ED2B80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18</w:t>
      </w:r>
      <w:r w:rsidR="00E4421D" w:rsidRPr="00A123EF">
        <w:rPr>
          <w:bCs/>
          <w:sz w:val="20"/>
        </w:rPr>
        <w:t xml:space="preserve"> </w:t>
      </w:r>
      <w:r w:rsidR="00F44BC3" w:rsidRPr="00A123EF">
        <w:rPr>
          <w:bCs/>
          <w:sz w:val="20"/>
        </w:rPr>
        <w:t>a</w:t>
      </w:r>
      <w:r w:rsidR="007749BF" w:rsidRPr="00A123EF">
        <w:rPr>
          <w:bCs/>
          <w:sz w:val="20"/>
        </w:rPr>
        <w:t xml:space="preserve"> </w:t>
      </w:r>
      <w:r w:rsidR="00F44BC3" w:rsidRPr="00A123EF">
        <w:rPr>
          <w:bCs/>
          <w:sz w:val="20"/>
        </w:rPr>
        <w:t>onjuist</w:t>
      </w:r>
    </w:p>
    <w:p w14:paraId="62B51EF9" w14:textId="77777777" w:rsidR="00F44BC3" w:rsidRPr="00A123EF" w:rsidRDefault="00F44BC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7749BF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juist</w:t>
      </w:r>
    </w:p>
    <w:p w14:paraId="59720ECC" w14:textId="77777777" w:rsidR="00870FCE" w:rsidRPr="00A123EF" w:rsidRDefault="00F44BC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c</w:t>
      </w:r>
      <w:r w:rsidR="007749BF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onjuist</w:t>
      </w:r>
    </w:p>
    <w:p w14:paraId="07AE87DF" w14:textId="77777777" w:rsidR="00F44BC3" w:rsidRPr="00A123EF" w:rsidRDefault="00F44BC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d</w:t>
      </w:r>
      <w:r w:rsidR="007749BF" w:rsidRPr="00A123EF">
        <w:rPr>
          <w:bCs/>
          <w:sz w:val="20"/>
        </w:rPr>
        <w:t xml:space="preserve"> juist</w:t>
      </w:r>
    </w:p>
    <w:p w14:paraId="4D9F2EBB" w14:textId="77777777" w:rsidR="005456FC" w:rsidRPr="00A123EF" w:rsidRDefault="005456F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6ED0A907" w14:textId="77777777" w:rsidR="00870FCE" w:rsidRPr="00A123EF" w:rsidRDefault="00ED2B80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19</w:t>
      </w:r>
      <w:r w:rsidR="00E4421D" w:rsidRPr="00A123EF">
        <w:rPr>
          <w:bCs/>
          <w:sz w:val="20"/>
        </w:rPr>
        <w:t xml:space="preserve"> </w:t>
      </w:r>
      <w:r w:rsidR="007749BF" w:rsidRPr="00A123EF">
        <w:rPr>
          <w:bCs/>
          <w:sz w:val="20"/>
        </w:rPr>
        <w:t>Als het bedrijf schulden heeft, kunnen e</w:t>
      </w:r>
      <w:r w:rsidR="00F44BC3" w:rsidRPr="00A123EF">
        <w:rPr>
          <w:bCs/>
          <w:sz w:val="20"/>
        </w:rPr>
        <w:t xml:space="preserve">igenaren van een vof </w:t>
      </w:r>
      <w:r w:rsidR="007749BF" w:rsidRPr="00A123EF">
        <w:rPr>
          <w:bCs/>
          <w:sz w:val="20"/>
        </w:rPr>
        <w:t xml:space="preserve">ook </w:t>
      </w:r>
      <w:r w:rsidR="00F44BC3" w:rsidRPr="00A123EF">
        <w:rPr>
          <w:bCs/>
          <w:sz w:val="20"/>
        </w:rPr>
        <w:t xml:space="preserve">hun privévermogen (gedeeltelijk) kwijtraken, eigenaren van een bv of nv </w:t>
      </w:r>
      <w:r w:rsidR="007749BF" w:rsidRPr="00A123EF">
        <w:rPr>
          <w:bCs/>
          <w:sz w:val="20"/>
        </w:rPr>
        <w:t>verliezen hoogstens hun aandeel, maar niet hun andere privévermogen.</w:t>
      </w:r>
    </w:p>
    <w:p w14:paraId="55F15D5D" w14:textId="77777777" w:rsidR="005456FC" w:rsidRPr="00A123EF" w:rsidRDefault="005456F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2797A150" w14:textId="77777777" w:rsidR="00870FCE" w:rsidRPr="00A123EF" w:rsidRDefault="00ED2B80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20</w:t>
      </w:r>
      <w:r w:rsidR="00E4421D" w:rsidRPr="00A123EF">
        <w:rPr>
          <w:bCs/>
          <w:sz w:val="20"/>
        </w:rPr>
        <w:t xml:space="preserve"> </w:t>
      </w:r>
      <w:r w:rsidR="00F44BC3" w:rsidRPr="00A123EF">
        <w:rPr>
          <w:bCs/>
          <w:sz w:val="20"/>
        </w:rPr>
        <w:t>Arbeidsverdeling</w:t>
      </w:r>
      <w:r w:rsidR="00870FCE" w:rsidRPr="00A123EF">
        <w:rPr>
          <w:bCs/>
          <w:sz w:val="20"/>
        </w:rPr>
        <w:t>.</w:t>
      </w:r>
    </w:p>
    <w:p w14:paraId="7F143C72" w14:textId="77777777" w:rsidR="005456FC" w:rsidRPr="00A123EF" w:rsidRDefault="005456F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465FDF12" w14:textId="77777777" w:rsidR="007749BF" w:rsidRPr="00A123EF" w:rsidRDefault="00ED2B80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21</w:t>
      </w:r>
      <w:r w:rsidR="00E4421D" w:rsidRPr="00A123EF">
        <w:rPr>
          <w:bCs/>
          <w:sz w:val="20"/>
        </w:rPr>
        <w:t xml:space="preserve"> </w:t>
      </w:r>
      <w:r w:rsidR="00F44BC3" w:rsidRPr="00A123EF">
        <w:rPr>
          <w:bCs/>
          <w:sz w:val="20"/>
        </w:rPr>
        <w:t>Door specialisatie doet iedereen werk waarin hij goed is</w:t>
      </w:r>
      <w:r w:rsidR="007749BF" w:rsidRPr="00A123EF">
        <w:rPr>
          <w:bCs/>
          <w:sz w:val="20"/>
        </w:rPr>
        <w:t>.</w:t>
      </w:r>
      <w:r w:rsidR="00F44BC3" w:rsidRPr="00A123EF">
        <w:rPr>
          <w:bCs/>
          <w:sz w:val="20"/>
        </w:rPr>
        <w:t xml:space="preserve"> Daardoor wordt </w:t>
      </w:r>
      <w:r w:rsidR="007749BF" w:rsidRPr="00A123EF">
        <w:rPr>
          <w:bCs/>
          <w:sz w:val="20"/>
        </w:rPr>
        <w:t xml:space="preserve">de kwaliteit van de productie beter </w:t>
      </w:r>
      <w:r w:rsidR="00F44BC3" w:rsidRPr="00A123EF">
        <w:rPr>
          <w:bCs/>
          <w:sz w:val="20"/>
        </w:rPr>
        <w:t xml:space="preserve">en </w:t>
      </w:r>
      <w:r w:rsidR="007749BF" w:rsidRPr="00A123EF">
        <w:rPr>
          <w:bCs/>
          <w:sz w:val="20"/>
        </w:rPr>
        <w:t xml:space="preserve">wordt het werk </w:t>
      </w:r>
      <w:r w:rsidR="00F44BC3" w:rsidRPr="00A123EF">
        <w:rPr>
          <w:bCs/>
          <w:sz w:val="20"/>
        </w:rPr>
        <w:t>sneller gedaan</w:t>
      </w:r>
      <w:r w:rsidR="007749BF" w:rsidRPr="00A123EF">
        <w:rPr>
          <w:bCs/>
          <w:sz w:val="20"/>
        </w:rPr>
        <w:t>.</w:t>
      </w:r>
    </w:p>
    <w:p w14:paraId="66FD808A" w14:textId="77777777" w:rsidR="005456FC" w:rsidRPr="00A123EF" w:rsidRDefault="005456F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26392785" w14:textId="77777777" w:rsidR="00367D66" w:rsidRPr="00A123EF" w:rsidRDefault="00ED2B80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22</w:t>
      </w:r>
      <w:r w:rsidR="00E4421D" w:rsidRPr="00A123EF">
        <w:rPr>
          <w:bCs/>
          <w:sz w:val="20"/>
        </w:rPr>
        <w:t xml:space="preserve"> </w:t>
      </w:r>
      <w:r w:rsidR="007749BF" w:rsidRPr="00A123EF">
        <w:rPr>
          <w:bCs/>
          <w:i/>
          <w:sz w:val="20"/>
        </w:rPr>
        <w:t>Bijvoorbeeld</w:t>
      </w:r>
      <w:r w:rsidR="007749BF" w:rsidRPr="00A123EF">
        <w:rPr>
          <w:bCs/>
          <w:sz w:val="20"/>
        </w:rPr>
        <w:t xml:space="preserve">: </w:t>
      </w:r>
    </w:p>
    <w:p w14:paraId="79ADD6AE" w14:textId="77777777" w:rsidR="007749BF" w:rsidRPr="00A123EF" w:rsidRDefault="00367D6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- Scheepvaartbedrijven (rederijen) brengen producten uit het buitenland naar de</w:t>
      </w:r>
      <w:r w:rsidR="00F44BC3" w:rsidRPr="00A123EF">
        <w:rPr>
          <w:bCs/>
          <w:sz w:val="20"/>
        </w:rPr>
        <w:t xml:space="preserve"> Rotterdamse haven</w:t>
      </w:r>
      <w:r w:rsidR="007749BF" w:rsidRPr="00A123EF">
        <w:rPr>
          <w:bCs/>
          <w:sz w:val="20"/>
        </w:rPr>
        <w:t xml:space="preserve">. Transportbedrijven vervoeren ze naar </w:t>
      </w:r>
      <w:r w:rsidR="00F44BC3" w:rsidRPr="00A123EF">
        <w:rPr>
          <w:bCs/>
          <w:sz w:val="20"/>
        </w:rPr>
        <w:t>verschillende winkels</w:t>
      </w:r>
      <w:r w:rsidR="007749BF" w:rsidRPr="00A123EF">
        <w:rPr>
          <w:bCs/>
          <w:sz w:val="20"/>
        </w:rPr>
        <w:t>. Winkels verkopen de producten aan consumenten.</w:t>
      </w:r>
    </w:p>
    <w:p w14:paraId="1D11C859" w14:textId="77777777" w:rsidR="00367D66" w:rsidRPr="00A123EF" w:rsidRDefault="00367D6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- Varkensfokkers brengen varkens groot. Slachterijen slachten de varkens. Slagerijen en supermarkten verkopen het vlees aan consumenten. </w:t>
      </w:r>
    </w:p>
    <w:p w14:paraId="4E3FD0FA" w14:textId="77777777" w:rsidR="005456FC" w:rsidRPr="00A123EF" w:rsidRDefault="005456F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0140EE13" w14:textId="77777777" w:rsidR="00870FCE" w:rsidRPr="00A123EF" w:rsidRDefault="00ED2B80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23</w:t>
      </w:r>
      <w:r w:rsidR="00E4421D" w:rsidRPr="00A123EF">
        <w:rPr>
          <w:bCs/>
          <w:sz w:val="20"/>
        </w:rPr>
        <w:t xml:space="preserve"> </w:t>
      </w:r>
      <w:r w:rsidR="00F44BC3" w:rsidRPr="00A123EF">
        <w:rPr>
          <w:bCs/>
          <w:sz w:val="20"/>
        </w:rPr>
        <w:t xml:space="preserve">In </w:t>
      </w:r>
      <w:r w:rsidR="00367D66" w:rsidRPr="00A123EF">
        <w:rPr>
          <w:bCs/>
          <w:sz w:val="20"/>
        </w:rPr>
        <w:t>zo’n o</w:t>
      </w:r>
      <w:r w:rsidR="00F44BC3" w:rsidRPr="00A123EF">
        <w:rPr>
          <w:bCs/>
          <w:sz w:val="20"/>
        </w:rPr>
        <w:t>rganigram zie je welke afdelingen er zijn</w:t>
      </w:r>
      <w:r w:rsidR="00367D66" w:rsidRPr="00A123EF">
        <w:rPr>
          <w:bCs/>
          <w:sz w:val="20"/>
        </w:rPr>
        <w:t>, h</w:t>
      </w:r>
      <w:r w:rsidR="003659AD" w:rsidRPr="00A123EF">
        <w:rPr>
          <w:bCs/>
          <w:sz w:val="20"/>
        </w:rPr>
        <w:t>oe het werk over de afdelingen verdeeld is</w:t>
      </w:r>
      <w:r w:rsidR="00367D66" w:rsidRPr="00A123EF">
        <w:rPr>
          <w:bCs/>
          <w:sz w:val="20"/>
        </w:rPr>
        <w:t xml:space="preserve"> en wie er voor die afdelingen verantwoordelijk zijn.</w:t>
      </w:r>
    </w:p>
    <w:p w14:paraId="32FA0DEB" w14:textId="77777777" w:rsidR="005456FC" w:rsidRPr="00A123EF" w:rsidRDefault="005456F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3DF4C0FF" w14:textId="77777777" w:rsidR="00ED2B80" w:rsidRPr="00A123EF" w:rsidRDefault="00ED2B80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24</w:t>
      </w:r>
      <w:r w:rsidR="00367D66" w:rsidRPr="00A123EF">
        <w:rPr>
          <w:bCs/>
          <w:sz w:val="20"/>
        </w:rPr>
        <w:t xml:space="preserve"> C</w:t>
      </w:r>
    </w:p>
    <w:p w14:paraId="719CC6B2" w14:textId="77777777" w:rsidR="00367D66" w:rsidRPr="00A123EF" w:rsidRDefault="00367D6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267F8AE9" w14:textId="77777777" w:rsidR="00367D66" w:rsidRPr="00A123EF" w:rsidRDefault="00367D6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0600C405" w14:textId="77777777" w:rsidR="005657F3" w:rsidRPr="00A123EF" w:rsidRDefault="005657F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rFonts w:cs="Arial"/>
          <w:b/>
          <w:bCs/>
          <w:kern w:val="32"/>
          <w:sz w:val="20"/>
        </w:rPr>
        <w:t>Oefenopgaven Paragraaf  5.3</w:t>
      </w:r>
    </w:p>
    <w:p w14:paraId="666CB035" w14:textId="77777777" w:rsidR="00870FCE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72B0CA86" w14:textId="77777777" w:rsidR="00870FCE" w:rsidRPr="00A123EF" w:rsidRDefault="00ED2B80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25</w:t>
      </w:r>
      <w:r w:rsidR="00E4421D" w:rsidRPr="00A123EF">
        <w:rPr>
          <w:bCs/>
          <w:sz w:val="20"/>
        </w:rPr>
        <w:t xml:space="preserve"> </w:t>
      </w:r>
      <w:r w:rsidR="003659AD" w:rsidRPr="00A123EF">
        <w:rPr>
          <w:bCs/>
          <w:sz w:val="20"/>
        </w:rPr>
        <w:t>De arbeidsmarkt is het geheel van vraag naar arbeid en aanbod van arbeid</w:t>
      </w:r>
      <w:r w:rsidR="00870FCE" w:rsidRPr="00A123EF">
        <w:rPr>
          <w:bCs/>
          <w:sz w:val="20"/>
        </w:rPr>
        <w:t>.</w:t>
      </w:r>
    </w:p>
    <w:p w14:paraId="03567EC1" w14:textId="77777777" w:rsidR="00367D66" w:rsidRPr="00A123EF" w:rsidRDefault="00367D6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28496032" w14:textId="77777777" w:rsidR="00870FCE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2</w:t>
      </w:r>
      <w:r w:rsidR="00ED2B80" w:rsidRPr="00C40D75">
        <w:rPr>
          <w:b/>
          <w:bCs/>
          <w:sz w:val="20"/>
        </w:rPr>
        <w:t>6</w:t>
      </w:r>
      <w:r w:rsidR="00E4421D" w:rsidRPr="00A123EF">
        <w:rPr>
          <w:bCs/>
          <w:sz w:val="20"/>
        </w:rPr>
        <w:t xml:space="preserve"> </w:t>
      </w:r>
      <w:r w:rsidR="00367D66" w:rsidRPr="00A123EF">
        <w:rPr>
          <w:bCs/>
          <w:sz w:val="20"/>
        </w:rPr>
        <w:t>B</w:t>
      </w:r>
    </w:p>
    <w:p w14:paraId="21FC2CD7" w14:textId="77777777" w:rsidR="00367D66" w:rsidRPr="00A123EF" w:rsidRDefault="00367D6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6251034E" w14:textId="77777777" w:rsidR="00870FCE" w:rsidRPr="00A123EF" w:rsidRDefault="00ED2B80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27</w:t>
      </w:r>
      <w:r w:rsidR="00E4421D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 xml:space="preserve">De werkgelegenheid krimpt, want </w:t>
      </w:r>
      <w:r w:rsidR="00367D66" w:rsidRPr="00A123EF">
        <w:rPr>
          <w:bCs/>
          <w:sz w:val="20"/>
        </w:rPr>
        <w:t xml:space="preserve">het aantal banen neemt af doordat </w:t>
      </w:r>
      <w:r w:rsidR="00F22FEE" w:rsidRPr="00A123EF">
        <w:rPr>
          <w:bCs/>
          <w:sz w:val="20"/>
        </w:rPr>
        <w:t>ambtenaren met pensioen gaan en in hun plaats g</w:t>
      </w:r>
      <w:r w:rsidRPr="00A123EF">
        <w:rPr>
          <w:bCs/>
          <w:sz w:val="20"/>
        </w:rPr>
        <w:t xml:space="preserve">een </w:t>
      </w:r>
      <w:r w:rsidR="00F22FEE" w:rsidRPr="00A123EF">
        <w:rPr>
          <w:bCs/>
          <w:sz w:val="20"/>
        </w:rPr>
        <w:t xml:space="preserve">nieuwe </w:t>
      </w:r>
      <w:r w:rsidRPr="00A123EF">
        <w:rPr>
          <w:bCs/>
          <w:sz w:val="20"/>
        </w:rPr>
        <w:t xml:space="preserve">mensen aangenomen </w:t>
      </w:r>
      <w:r w:rsidR="00F22FEE" w:rsidRPr="00A123EF">
        <w:rPr>
          <w:bCs/>
          <w:sz w:val="20"/>
        </w:rPr>
        <w:t>worden.</w:t>
      </w:r>
      <w:r w:rsidRPr="00A123EF">
        <w:rPr>
          <w:bCs/>
          <w:sz w:val="20"/>
        </w:rPr>
        <w:t>mt die.</w:t>
      </w:r>
    </w:p>
    <w:p w14:paraId="58F8A0F3" w14:textId="77777777" w:rsidR="00367D66" w:rsidRPr="00A123EF" w:rsidRDefault="00367D6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55436D68" w14:textId="77777777" w:rsidR="00870FCE" w:rsidRPr="00A123EF" w:rsidRDefault="00ED2B80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28</w:t>
      </w:r>
      <w:r w:rsidR="00E4421D" w:rsidRPr="00A123EF">
        <w:rPr>
          <w:bCs/>
          <w:sz w:val="20"/>
        </w:rPr>
        <w:t xml:space="preserve"> </w:t>
      </w:r>
      <w:r w:rsidR="003659AD" w:rsidRPr="00A123EF">
        <w:rPr>
          <w:bCs/>
          <w:sz w:val="20"/>
        </w:rPr>
        <w:t xml:space="preserve">Lonen stijgen </w:t>
      </w:r>
      <w:r w:rsidR="00CF4733" w:rsidRPr="00A123EF">
        <w:rPr>
          <w:bCs/>
          <w:sz w:val="20"/>
        </w:rPr>
        <w:sym w:font="Wingdings 3" w:char="F067"/>
      </w:r>
      <w:r w:rsidR="003659AD" w:rsidRPr="00A123EF">
        <w:rPr>
          <w:bCs/>
          <w:sz w:val="20"/>
        </w:rPr>
        <w:t xml:space="preserve"> werknemers </w:t>
      </w:r>
      <w:r w:rsidR="00CF4733" w:rsidRPr="00A123EF">
        <w:rPr>
          <w:bCs/>
          <w:sz w:val="20"/>
        </w:rPr>
        <w:t>gaan</w:t>
      </w:r>
      <w:r w:rsidR="003659AD" w:rsidRPr="00A123EF">
        <w:rPr>
          <w:bCs/>
          <w:sz w:val="20"/>
        </w:rPr>
        <w:t xml:space="preserve"> meer besteden </w:t>
      </w:r>
      <w:r w:rsidR="00CF4733" w:rsidRPr="00A123EF">
        <w:rPr>
          <w:bCs/>
          <w:sz w:val="20"/>
        </w:rPr>
        <w:sym w:font="Wingdings 3" w:char="F067"/>
      </w:r>
      <w:r w:rsidR="003659AD" w:rsidRPr="00A123EF">
        <w:rPr>
          <w:bCs/>
          <w:sz w:val="20"/>
        </w:rPr>
        <w:t xml:space="preserve"> bedrijven gaan meer produceren </w:t>
      </w:r>
      <w:r w:rsidR="00CF4733" w:rsidRPr="00A123EF">
        <w:rPr>
          <w:bCs/>
          <w:sz w:val="20"/>
        </w:rPr>
        <w:sym w:font="Wingdings 3" w:char="F067"/>
      </w:r>
      <w:r w:rsidR="003659AD" w:rsidRPr="00A123EF">
        <w:rPr>
          <w:bCs/>
          <w:sz w:val="20"/>
        </w:rPr>
        <w:t xml:space="preserve"> bedrijven hebben meer mensen nodig </w:t>
      </w:r>
      <w:r w:rsidR="00CF4733" w:rsidRPr="00A123EF">
        <w:rPr>
          <w:bCs/>
          <w:sz w:val="20"/>
        </w:rPr>
        <w:sym w:font="Wingdings 3" w:char="F067"/>
      </w:r>
      <w:r w:rsidR="003659AD" w:rsidRPr="00A123EF">
        <w:rPr>
          <w:bCs/>
          <w:sz w:val="20"/>
        </w:rPr>
        <w:t xml:space="preserve"> de werkgelegenheid neemt toe</w:t>
      </w:r>
      <w:r w:rsidR="00870FCE" w:rsidRPr="00A123EF">
        <w:rPr>
          <w:bCs/>
          <w:sz w:val="20"/>
        </w:rPr>
        <w:t xml:space="preserve">. </w:t>
      </w:r>
    </w:p>
    <w:p w14:paraId="16C91489" w14:textId="77777777" w:rsidR="00367D66" w:rsidRPr="00A123EF" w:rsidRDefault="00367D6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3B2598DF" w14:textId="77777777" w:rsidR="00870FCE" w:rsidRPr="00A123EF" w:rsidRDefault="00ED2B80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29</w:t>
      </w:r>
      <w:r w:rsidR="00E4421D" w:rsidRPr="00A123EF">
        <w:rPr>
          <w:bCs/>
          <w:sz w:val="20"/>
        </w:rPr>
        <w:t xml:space="preserve"> </w:t>
      </w:r>
      <w:r w:rsidR="003659AD" w:rsidRPr="00A123EF">
        <w:rPr>
          <w:bCs/>
          <w:sz w:val="20"/>
        </w:rPr>
        <w:t>kleiner</w:t>
      </w:r>
    </w:p>
    <w:p w14:paraId="2C667955" w14:textId="77777777" w:rsidR="00367D66" w:rsidRPr="00A123EF" w:rsidRDefault="00367D6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72496EF1" w14:textId="77777777" w:rsidR="00870FCE" w:rsidRPr="00A123EF" w:rsidRDefault="00ED2B80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30</w:t>
      </w:r>
      <w:r w:rsidR="00E4421D" w:rsidRPr="00A123EF">
        <w:rPr>
          <w:bCs/>
          <w:sz w:val="20"/>
        </w:rPr>
        <w:t xml:space="preserve"> </w:t>
      </w:r>
      <w:r w:rsidR="003659AD" w:rsidRPr="00A123EF">
        <w:rPr>
          <w:bCs/>
          <w:sz w:val="20"/>
        </w:rPr>
        <w:t>A en B</w:t>
      </w:r>
    </w:p>
    <w:p w14:paraId="0632152E" w14:textId="77777777" w:rsidR="00367D66" w:rsidRPr="00A123EF" w:rsidRDefault="00367D6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4A63427A" w14:textId="77777777" w:rsidR="00367D66" w:rsidRPr="00A123EF" w:rsidRDefault="00ED2B80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31</w:t>
      </w:r>
      <w:r w:rsidR="00E4421D" w:rsidRPr="00A123EF">
        <w:rPr>
          <w:bCs/>
          <w:sz w:val="20"/>
        </w:rPr>
        <w:t xml:space="preserve"> </w:t>
      </w:r>
      <w:r w:rsidR="003659AD" w:rsidRPr="00A123EF">
        <w:rPr>
          <w:bCs/>
          <w:sz w:val="20"/>
        </w:rPr>
        <w:t>Als iedereen economisch zelfstandig kan leven</w:t>
      </w:r>
      <w:r w:rsidR="00CF4733" w:rsidRPr="00A123EF">
        <w:rPr>
          <w:bCs/>
          <w:sz w:val="20"/>
        </w:rPr>
        <w:t>,</w:t>
      </w:r>
      <w:r w:rsidR="003659AD" w:rsidRPr="00A123EF">
        <w:rPr>
          <w:bCs/>
          <w:sz w:val="20"/>
        </w:rPr>
        <w:t xml:space="preserve"> hoeft de overheid minder aan uitkeringen en subsidies te geven. </w:t>
      </w:r>
    </w:p>
    <w:p w14:paraId="5CFA2812" w14:textId="77777777" w:rsidR="00CF4733" w:rsidRPr="00A123EF" w:rsidRDefault="00CF473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03E02E02" w14:textId="77777777" w:rsidR="00870FCE" w:rsidRPr="00A123EF" w:rsidRDefault="00ED2B80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32</w:t>
      </w:r>
      <w:r w:rsidR="00E4421D" w:rsidRPr="00A123EF">
        <w:rPr>
          <w:bCs/>
          <w:sz w:val="20"/>
        </w:rPr>
        <w:t xml:space="preserve"> </w:t>
      </w:r>
      <w:r w:rsidR="003659AD" w:rsidRPr="00A123EF">
        <w:rPr>
          <w:bCs/>
          <w:sz w:val="20"/>
        </w:rPr>
        <w:t>De A</w:t>
      </w:r>
      <w:r w:rsidR="00CF4733" w:rsidRPr="00A123EF">
        <w:rPr>
          <w:bCs/>
          <w:sz w:val="20"/>
        </w:rPr>
        <w:t>lgemene Wet Gelijke Behandeling</w:t>
      </w:r>
    </w:p>
    <w:p w14:paraId="4A51B2AE" w14:textId="77777777" w:rsidR="00367D66" w:rsidRPr="00A123EF" w:rsidRDefault="00367D6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3B40A0A4" w14:textId="77777777" w:rsidR="00870FCE" w:rsidRPr="00A123EF" w:rsidRDefault="00ED2B80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33</w:t>
      </w:r>
      <w:r w:rsidR="00E4421D" w:rsidRPr="00A123EF">
        <w:rPr>
          <w:bCs/>
          <w:sz w:val="20"/>
        </w:rPr>
        <w:t xml:space="preserve"> </w:t>
      </w:r>
      <w:r w:rsidR="00CF4733" w:rsidRPr="00A123EF">
        <w:rPr>
          <w:bCs/>
          <w:sz w:val="20"/>
        </w:rPr>
        <w:t>Arbeidsparticipatie</w:t>
      </w:r>
      <w:r w:rsidR="003659AD" w:rsidRPr="00A123EF">
        <w:rPr>
          <w:bCs/>
          <w:sz w:val="20"/>
        </w:rPr>
        <w:t xml:space="preserve"> (of arbeidsdeelname)</w:t>
      </w:r>
    </w:p>
    <w:p w14:paraId="395F8ED7" w14:textId="77777777" w:rsidR="00367D66" w:rsidRPr="00A123EF" w:rsidRDefault="00367D6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21F7B117" w14:textId="77777777" w:rsidR="00ED2B80" w:rsidRPr="00A123EF" w:rsidRDefault="00ED2B80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34</w:t>
      </w:r>
      <w:r w:rsidR="00E4421D" w:rsidRPr="00A123EF">
        <w:rPr>
          <w:bCs/>
          <w:sz w:val="20"/>
        </w:rPr>
        <w:t xml:space="preserve"> </w:t>
      </w:r>
      <w:r w:rsidR="00FA6F5D" w:rsidRPr="00A123EF">
        <w:rPr>
          <w:bCs/>
          <w:sz w:val="20"/>
        </w:rPr>
        <w:t>a</w:t>
      </w:r>
      <w:r w:rsidR="00CF4733" w:rsidRPr="00A123EF">
        <w:rPr>
          <w:bCs/>
          <w:sz w:val="20"/>
        </w:rPr>
        <w:t xml:space="preserve"> </w:t>
      </w:r>
      <w:r w:rsidR="00FA6F5D" w:rsidRPr="00A123EF">
        <w:rPr>
          <w:bCs/>
          <w:sz w:val="20"/>
        </w:rPr>
        <w:t>formele sector</w:t>
      </w:r>
    </w:p>
    <w:p w14:paraId="365170CF" w14:textId="77777777" w:rsidR="00FA6F5D" w:rsidRPr="00A123EF" w:rsidRDefault="00FA6F5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CF4733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informele sector</w:t>
      </w:r>
    </w:p>
    <w:p w14:paraId="6D618A8A" w14:textId="77777777" w:rsidR="00FA6F5D" w:rsidRPr="00A123EF" w:rsidRDefault="00FA6F5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c</w:t>
      </w:r>
      <w:r w:rsidR="00CF4733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informele sector</w:t>
      </w:r>
    </w:p>
    <w:p w14:paraId="520CCC10" w14:textId="77777777" w:rsidR="00FA6F5D" w:rsidRPr="00A123EF" w:rsidRDefault="00FA6F5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d</w:t>
      </w:r>
      <w:r w:rsidR="00CF4733" w:rsidRPr="00A123EF">
        <w:rPr>
          <w:bCs/>
          <w:sz w:val="20"/>
        </w:rPr>
        <w:t xml:space="preserve"> formele sector</w:t>
      </w:r>
    </w:p>
    <w:p w14:paraId="4FFD6C6F" w14:textId="77777777" w:rsidR="00367D66" w:rsidRPr="00A123EF" w:rsidRDefault="00367D6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4835CA5F" w14:textId="77777777" w:rsidR="00ED2B80" w:rsidRPr="00A123EF" w:rsidRDefault="00ED2B80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35</w:t>
      </w:r>
      <w:r w:rsidR="00E4421D" w:rsidRPr="00A123EF">
        <w:rPr>
          <w:bCs/>
          <w:sz w:val="20"/>
        </w:rPr>
        <w:t xml:space="preserve"> </w:t>
      </w:r>
      <w:r w:rsidR="00CF4733" w:rsidRPr="00A123EF">
        <w:rPr>
          <w:bCs/>
          <w:sz w:val="20"/>
        </w:rPr>
        <w:t>A en E</w:t>
      </w:r>
    </w:p>
    <w:p w14:paraId="52A17581" w14:textId="77777777" w:rsidR="00CF4733" w:rsidRPr="00A123EF" w:rsidRDefault="00CF473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1725AB49" w14:textId="77777777" w:rsidR="00CF4733" w:rsidRPr="00A123EF" w:rsidRDefault="00CF473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1B28C5B2" w14:textId="77777777" w:rsidR="005657F3" w:rsidRPr="00A123EF" w:rsidRDefault="005657F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rFonts w:cs="Arial"/>
          <w:b/>
          <w:bCs/>
          <w:kern w:val="32"/>
          <w:sz w:val="20"/>
        </w:rPr>
        <w:t>Oefenopgaven Paragraaf  5.4</w:t>
      </w:r>
    </w:p>
    <w:p w14:paraId="0634FDA8" w14:textId="77777777" w:rsidR="00870FCE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39F3CE27" w14:textId="77777777" w:rsidR="00870FCE" w:rsidRPr="00A123EF" w:rsidRDefault="00FA6F5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36</w:t>
      </w:r>
      <w:r w:rsidR="00E4421D" w:rsidRPr="00A123EF">
        <w:rPr>
          <w:bCs/>
          <w:sz w:val="20"/>
        </w:rPr>
        <w:t xml:space="preserve"> </w:t>
      </w:r>
      <w:r w:rsidR="006859C5" w:rsidRPr="00A123EF">
        <w:rPr>
          <w:bCs/>
          <w:sz w:val="20"/>
        </w:rPr>
        <w:t>D</w:t>
      </w:r>
      <w:r w:rsidR="00F71571" w:rsidRPr="00A123EF">
        <w:rPr>
          <w:bCs/>
          <w:sz w:val="20"/>
        </w:rPr>
        <w:t xml:space="preserve">e </w:t>
      </w:r>
      <w:r w:rsidR="006859C5" w:rsidRPr="00A123EF">
        <w:rPr>
          <w:bCs/>
          <w:sz w:val="20"/>
        </w:rPr>
        <w:t>werkloosheids</w:t>
      </w:r>
      <w:r w:rsidR="00F71571" w:rsidRPr="00A123EF">
        <w:rPr>
          <w:bCs/>
          <w:sz w:val="20"/>
        </w:rPr>
        <w:t xml:space="preserve">uitkering van </w:t>
      </w:r>
      <w:r w:rsidR="006859C5" w:rsidRPr="00A123EF">
        <w:rPr>
          <w:bCs/>
          <w:sz w:val="20"/>
        </w:rPr>
        <w:t xml:space="preserve">haar vader is lager dan zijn vroegere loon. </w:t>
      </w:r>
      <w:r w:rsidR="00F71571" w:rsidRPr="00A123EF">
        <w:rPr>
          <w:bCs/>
          <w:sz w:val="20"/>
        </w:rPr>
        <w:t>Er is nu niet genoeg geld meer om rond te komen</w:t>
      </w:r>
      <w:r w:rsidR="006859C5" w:rsidRPr="00A123EF">
        <w:rPr>
          <w:bCs/>
          <w:sz w:val="20"/>
        </w:rPr>
        <w:t>. Ze moeten goedkoper gaan wonen. (Als ze de hypotheek van het huis niet meer kunnen betalen, kan de bank het huis verkopen.)</w:t>
      </w:r>
    </w:p>
    <w:p w14:paraId="593889E1" w14:textId="77777777" w:rsidR="00CF4733" w:rsidRPr="00A123EF" w:rsidRDefault="00CF473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690E632A" w14:textId="77777777" w:rsidR="00870FCE" w:rsidRPr="00A123EF" w:rsidRDefault="00FA6F5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37</w:t>
      </w:r>
      <w:r w:rsidR="00E4421D" w:rsidRPr="00A123EF">
        <w:rPr>
          <w:bCs/>
          <w:sz w:val="20"/>
        </w:rPr>
        <w:t xml:space="preserve"> </w:t>
      </w:r>
      <w:r w:rsidR="006859C5" w:rsidRPr="00A123EF">
        <w:rPr>
          <w:bCs/>
          <w:sz w:val="20"/>
        </w:rPr>
        <w:t>UWV</w:t>
      </w:r>
    </w:p>
    <w:p w14:paraId="67FF27B5" w14:textId="77777777" w:rsidR="00CF4733" w:rsidRPr="00A123EF" w:rsidRDefault="00CF473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42A348B5" w14:textId="77777777" w:rsidR="00870FCE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3</w:t>
      </w:r>
      <w:r w:rsidR="00FA6F5D" w:rsidRPr="00C40D75">
        <w:rPr>
          <w:b/>
          <w:bCs/>
          <w:sz w:val="20"/>
        </w:rPr>
        <w:t>8</w:t>
      </w:r>
      <w:r w:rsidR="00E4421D" w:rsidRPr="00A123EF">
        <w:rPr>
          <w:bCs/>
          <w:sz w:val="20"/>
        </w:rPr>
        <w:t xml:space="preserve"> </w:t>
      </w:r>
      <w:r w:rsidR="00F71571" w:rsidRPr="00A123EF">
        <w:rPr>
          <w:bCs/>
          <w:sz w:val="20"/>
        </w:rPr>
        <w:t xml:space="preserve">Je </w:t>
      </w:r>
      <w:r w:rsidR="006859C5" w:rsidRPr="00A123EF">
        <w:rPr>
          <w:bCs/>
          <w:sz w:val="20"/>
        </w:rPr>
        <w:t>bent</w:t>
      </w:r>
      <w:r w:rsidR="00F71571" w:rsidRPr="00A123EF">
        <w:rPr>
          <w:bCs/>
          <w:sz w:val="20"/>
        </w:rPr>
        <w:t xml:space="preserve"> da</w:t>
      </w:r>
      <w:r w:rsidR="006859C5" w:rsidRPr="00A123EF">
        <w:rPr>
          <w:bCs/>
          <w:sz w:val="20"/>
        </w:rPr>
        <w:t>n niet ingeschreven bij het UWV</w:t>
      </w:r>
      <w:r w:rsidR="00F71571" w:rsidRPr="00A123EF">
        <w:rPr>
          <w:bCs/>
          <w:sz w:val="20"/>
        </w:rPr>
        <w:t>.</w:t>
      </w:r>
    </w:p>
    <w:p w14:paraId="0D292E8F" w14:textId="77777777" w:rsidR="00CF4733" w:rsidRPr="00A123EF" w:rsidRDefault="00CF473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7FEBDF83" w14:textId="77777777" w:rsidR="00870FCE" w:rsidRPr="00A123EF" w:rsidRDefault="00FA6F5D" w:rsidP="00A123EF">
      <w:pPr>
        <w:pStyle w:val="vraagmetnummerenletter"/>
        <w:tabs>
          <w:tab w:val="clear" w:pos="1984"/>
          <w:tab w:val="clear" w:pos="2268"/>
          <w:tab w:val="left" w:pos="945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39</w:t>
      </w:r>
      <w:r w:rsidR="00E4421D" w:rsidRPr="00A123EF">
        <w:rPr>
          <w:bCs/>
          <w:sz w:val="20"/>
        </w:rPr>
        <w:t xml:space="preserve"> </w:t>
      </w:r>
      <w:r w:rsidR="00F71571" w:rsidRPr="00A123EF">
        <w:rPr>
          <w:bCs/>
          <w:sz w:val="20"/>
        </w:rPr>
        <w:t>C</w:t>
      </w:r>
    </w:p>
    <w:p w14:paraId="16EAB44E" w14:textId="77777777" w:rsidR="00CF4733" w:rsidRPr="00A123EF" w:rsidRDefault="00CF473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4513D6CC" w14:textId="77777777" w:rsidR="00870FCE" w:rsidRPr="00A123EF" w:rsidRDefault="00FA6F5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40</w:t>
      </w:r>
      <w:r w:rsidR="00E4421D" w:rsidRPr="00A123EF">
        <w:rPr>
          <w:bCs/>
          <w:sz w:val="20"/>
        </w:rPr>
        <w:t xml:space="preserve"> </w:t>
      </w:r>
      <w:r w:rsidR="00F71571" w:rsidRPr="00A123EF">
        <w:rPr>
          <w:bCs/>
          <w:sz w:val="20"/>
        </w:rPr>
        <w:t xml:space="preserve">De </w:t>
      </w:r>
      <w:r w:rsidR="006859C5" w:rsidRPr="00A123EF">
        <w:rPr>
          <w:bCs/>
          <w:sz w:val="20"/>
        </w:rPr>
        <w:t>(</w:t>
      </w:r>
      <w:r w:rsidR="00F71571" w:rsidRPr="00A123EF">
        <w:rPr>
          <w:bCs/>
          <w:sz w:val="20"/>
        </w:rPr>
        <w:t>economische</w:t>
      </w:r>
      <w:r w:rsidR="006859C5" w:rsidRPr="00A123EF">
        <w:rPr>
          <w:bCs/>
          <w:sz w:val="20"/>
        </w:rPr>
        <w:t>)</w:t>
      </w:r>
      <w:r w:rsidR="00F71571" w:rsidRPr="00A123EF">
        <w:rPr>
          <w:bCs/>
          <w:sz w:val="20"/>
        </w:rPr>
        <w:t xml:space="preserve"> conjunctuur.</w:t>
      </w:r>
    </w:p>
    <w:p w14:paraId="25242E5F" w14:textId="77777777" w:rsidR="00CF4733" w:rsidRPr="00A123EF" w:rsidRDefault="00CF473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7813B951" w14:textId="77777777" w:rsidR="00870FCE" w:rsidRPr="00A123EF" w:rsidRDefault="00FA6F5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41</w:t>
      </w:r>
      <w:r w:rsidR="00E4421D" w:rsidRPr="00A123EF">
        <w:rPr>
          <w:bCs/>
          <w:sz w:val="20"/>
        </w:rPr>
        <w:t xml:space="preserve"> </w:t>
      </w:r>
      <w:r w:rsidR="006859C5" w:rsidRPr="00A123EF">
        <w:rPr>
          <w:bCs/>
          <w:sz w:val="20"/>
        </w:rPr>
        <w:t>D</w:t>
      </w:r>
    </w:p>
    <w:p w14:paraId="27B94B38" w14:textId="77777777" w:rsidR="00CF4733" w:rsidRPr="00A123EF" w:rsidRDefault="00CF473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0A876150" w14:textId="77777777" w:rsidR="00870FCE" w:rsidRPr="00A123EF" w:rsidRDefault="00FA6F5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42</w:t>
      </w:r>
      <w:r w:rsidR="00E4421D" w:rsidRPr="00A123EF">
        <w:rPr>
          <w:bCs/>
          <w:sz w:val="20"/>
        </w:rPr>
        <w:t xml:space="preserve"> </w:t>
      </w:r>
      <w:r w:rsidR="001B2E06" w:rsidRPr="00A123EF">
        <w:rPr>
          <w:bCs/>
          <w:sz w:val="20"/>
        </w:rPr>
        <w:t>C</w:t>
      </w:r>
    </w:p>
    <w:p w14:paraId="06ACF5DC" w14:textId="77777777" w:rsidR="00CF4733" w:rsidRPr="00A123EF" w:rsidRDefault="00CF473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3460AA73" w14:textId="77777777" w:rsidR="00870FCE" w:rsidRPr="00A123EF" w:rsidRDefault="00FA6F5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43</w:t>
      </w:r>
      <w:r w:rsidR="00E4421D" w:rsidRPr="00A123EF">
        <w:rPr>
          <w:bCs/>
          <w:sz w:val="20"/>
        </w:rPr>
        <w:t xml:space="preserve"> </w:t>
      </w:r>
      <w:r w:rsidR="00603D61" w:rsidRPr="00A123EF">
        <w:rPr>
          <w:bCs/>
          <w:i/>
          <w:sz w:val="20"/>
        </w:rPr>
        <w:t>Bijvoorbeeld</w:t>
      </w:r>
      <w:r w:rsidR="00603D61" w:rsidRPr="00A123EF">
        <w:rPr>
          <w:bCs/>
          <w:sz w:val="20"/>
        </w:rPr>
        <w:t>:</w:t>
      </w:r>
      <w:r w:rsidR="001B2E06" w:rsidRPr="00A123EF">
        <w:rPr>
          <w:bCs/>
          <w:sz w:val="20"/>
        </w:rPr>
        <w:t xml:space="preserve"> medewerker bij </w:t>
      </w:r>
      <w:r w:rsidR="00603D61" w:rsidRPr="00A123EF">
        <w:rPr>
          <w:bCs/>
          <w:sz w:val="20"/>
        </w:rPr>
        <w:t xml:space="preserve">een pretpark – </w:t>
      </w:r>
      <w:r w:rsidR="001B2E06" w:rsidRPr="00A123EF">
        <w:rPr>
          <w:bCs/>
          <w:sz w:val="20"/>
        </w:rPr>
        <w:t xml:space="preserve">badmeester </w:t>
      </w:r>
      <w:r w:rsidR="00603D61" w:rsidRPr="00A123EF">
        <w:rPr>
          <w:bCs/>
          <w:sz w:val="20"/>
        </w:rPr>
        <w:t xml:space="preserve">in een openluchtzwembad </w:t>
      </w:r>
      <w:r w:rsidR="001B2E06" w:rsidRPr="00A123EF">
        <w:rPr>
          <w:bCs/>
          <w:sz w:val="20"/>
        </w:rPr>
        <w:t>– ober</w:t>
      </w:r>
      <w:r w:rsidR="00603D61" w:rsidRPr="00A123EF">
        <w:rPr>
          <w:bCs/>
          <w:sz w:val="20"/>
        </w:rPr>
        <w:t xml:space="preserve"> bij een strandtent </w:t>
      </w:r>
      <w:r w:rsidR="001B2E06" w:rsidRPr="00A123EF">
        <w:rPr>
          <w:bCs/>
          <w:sz w:val="20"/>
        </w:rPr>
        <w:t>– campinghouder</w:t>
      </w:r>
      <w:r w:rsidR="00603D61" w:rsidRPr="00A123EF">
        <w:rPr>
          <w:bCs/>
          <w:sz w:val="20"/>
        </w:rPr>
        <w:t xml:space="preserve"> – surfinstructeur - aspergesteker</w:t>
      </w:r>
      <w:r w:rsidR="00870FCE" w:rsidRPr="00A123EF">
        <w:rPr>
          <w:bCs/>
          <w:sz w:val="20"/>
        </w:rPr>
        <w:t>.</w:t>
      </w:r>
    </w:p>
    <w:p w14:paraId="7B77DA16" w14:textId="77777777" w:rsidR="00CF4733" w:rsidRPr="00A123EF" w:rsidRDefault="00CF473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3FF675CE" w14:textId="77777777" w:rsidR="00870FCE" w:rsidRPr="00A123EF" w:rsidRDefault="00FA6F5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44</w:t>
      </w:r>
      <w:r w:rsidR="00E4421D" w:rsidRPr="00A123EF">
        <w:rPr>
          <w:bCs/>
          <w:sz w:val="20"/>
        </w:rPr>
        <w:t xml:space="preserve"> </w:t>
      </w:r>
      <w:r w:rsidR="00603D61" w:rsidRPr="00A123EF">
        <w:rPr>
          <w:bCs/>
          <w:sz w:val="20"/>
        </w:rPr>
        <w:t xml:space="preserve">Er worden dan vaker mensen ontslagen. Als ze weer werk hebben, is het vaak voor korte tijd. Telkens zijn ze tussendoor even zonder werk omdat ze </w:t>
      </w:r>
      <w:r w:rsidR="001B2E06" w:rsidRPr="00A123EF">
        <w:rPr>
          <w:bCs/>
          <w:sz w:val="20"/>
        </w:rPr>
        <w:t>tussen die banen in</w:t>
      </w:r>
      <w:r w:rsidR="00603D61" w:rsidRPr="00A123EF">
        <w:rPr>
          <w:bCs/>
          <w:sz w:val="20"/>
        </w:rPr>
        <w:t xml:space="preserve"> tijd </w:t>
      </w:r>
      <w:r w:rsidR="001B2E06" w:rsidRPr="00A123EF">
        <w:rPr>
          <w:bCs/>
          <w:sz w:val="20"/>
        </w:rPr>
        <w:t xml:space="preserve">nodig </w:t>
      </w:r>
      <w:r w:rsidR="00603D61" w:rsidRPr="00A123EF">
        <w:rPr>
          <w:bCs/>
          <w:sz w:val="20"/>
        </w:rPr>
        <w:t>hebben om nieuw werk te zoeken.</w:t>
      </w:r>
    </w:p>
    <w:p w14:paraId="6D122465" w14:textId="77777777" w:rsidR="00CF4733" w:rsidRPr="00A123EF" w:rsidRDefault="00CF473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6C0B183F" w14:textId="77777777" w:rsidR="00FA6F5D" w:rsidRPr="00A123EF" w:rsidRDefault="00FA6F5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45</w:t>
      </w:r>
      <w:r w:rsidR="00E4421D" w:rsidRPr="00A123EF">
        <w:rPr>
          <w:bCs/>
          <w:sz w:val="20"/>
        </w:rPr>
        <w:t xml:space="preserve"> </w:t>
      </w:r>
      <w:r w:rsidR="001B2E06" w:rsidRPr="00A123EF">
        <w:rPr>
          <w:bCs/>
          <w:sz w:val="20"/>
        </w:rPr>
        <w:t>Regionale werkloosheid.</w:t>
      </w:r>
    </w:p>
    <w:p w14:paraId="00AE15E9" w14:textId="77777777" w:rsidR="00CF4733" w:rsidRPr="00A123EF" w:rsidRDefault="00CF473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318B4A36" w14:textId="77777777" w:rsidR="00CF4733" w:rsidRPr="00A123EF" w:rsidRDefault="00CF4733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47AAC6CB" w14:textId="77777777" w:rsidR="00603D61" w:rsidRPr="00A123EF" w:rsidRDefault="00603D61" w:rsidP="00A123EF">
      <w:pPr>
        <w:overflowPunct/>
        <w:autoSpaceDE/>
        <w:autoSpaceDN/>
        <w:adjustRightInd/>
        <w:ind w:left="0"/>
        <w:textAlignment w:val="auto"/>
        <w:rPr>
          <w:rFonts w:ascii="Verdana" w:hAnsi="Verdana"/>
          <w:bCs/>
        </w:rPr>
      </w:pPr>
      <w:r w:rsidRPr="00A123EF">
        <w:rPr>
          <w:rFonts w:ascii="Verdana" w:hAnsi="Verdana"/>
          <w:bCs/>
        </w:rPr>
        <w:br w:type="page"/>
      </w:r>
    </w:p>
    <w:p w14:paraId="7D994288" w14:textId="77777777" w:rsidR="00870FCE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7B9A4966" w14:textId="77777777" w:rsidR="00870FCE" w:rsidRPr="00A123EF" w:rsidRDefault="00603D61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bCs/>
          <w:sz w:val="20"/>
        </w:rPr>
      </w:pPr>
      <w:r w:rsidRPr="00A123EF">
        <w:rPr>
          <w:b/>
          <w:bCs/>
          <w:sz w:val="20"/>
        </w:rPr>
        <w:t>Hoofdstuk 5 Rekenen</w:t>
      </w:r>
    </w:p>
    <w:p w14:paraId="68FEC0C5" w14:textId="77777777" w:rsidR="00870FCE" w:rsidRPr="00A123EF" w:rsidRDefault="0064257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 </w:t>
      </w:r>
    </w:p>
    <w:p w14:paraId="10362301" w14:textId="77777777" w:rsidR="00870FCE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1</w:t>
      </w:r>
      <w:r w:rsidR="00E4421D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 xml:space="preserve">€ </w:t>
      </w:r>
      <w:r w:rsidR="004B5F84" w:rsidRPr="00A123EF">
        <w:rPr>
          <w:bCs/>
          <w:sz w:val="20"/>
        </w:rPr>
        <w:t>492 – € 375 = € 117</w:t>
      </w:r>
    </w:p>
    <w:p w14:paraId="07E9A440" w14:textId="77777777" w:rsidR="004B5F84" w:rsidRPr="00A123EF" w:rsidRDefault="004B5F8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294ED849" w14:textId="77777777" w:rsidR="00870FCE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2</w:t>
      </w:r>
      <w:r w:rsidR="00E4421D" w:rsidRPr="00A123EF">
        <w:rPr>
          <w:bCs/>
          <w:sz w:val="20"/>
        </w:rPr>
        <w:t xml:space="preserve"> </w:t>
      </w:r>
      <w:r w:rsidR="009A4FE4">
        <w:rPr>
          <w:bCs/>
          <w:sz w:val="20"/>
        </w:rPr>
        <w:t xml:space="preserve">a </w:t>
      </w:r>
      <w:r w:rsidR="00356C38" w:rsidRPr="00A123EF">
        <w:rPr>
          <w:bCs/>
          <w:sz w:val="20"/>
        </w:rPr>
        <w:t>€ 1.157 – € 280 – € 80 = € 797</w:t>
      </w:r>
    </w:p>
    <w:p w14:paraId="50CC225D" w14:textId="77777777" w:rsidR="00870FCE" w:rsidRPr="00A123EF" w:rsidRDefault="00356C3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4B5F84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 xml:space="preserve">5% van € 280 = 0,05 x </w:t>
      </w:r>
      <w:r w:rsidR="00182B1F" w:rsidRPr="00A123EF">
        <w:rPr>
          <w:bCs/>
          <w:sz w:val="20"/>
        </w:rPr>
        <w:t xml:space="preserve">€ </w:t>
      </w:r>
      <w:r w:rsidRPr="00A123EF">
        <w:rPr>
          <w:bCs/>
          <w:sz w:val="20"/>
        </w:rPr>
        <w:t>280 = € 14</w:t>
      </w:r>
    </w:p>
    <w:p w14:paraId="424F2C51" w14:textId="77777777" w:rsidR="00870FCE" w:rsidRPr="00A123EF" w:rsidRDefault="00356C3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€ 280 – € 14 = € 266</w:t>
      </w:r>
    </w:p>
    <w:p w14:paraId="7263F3CB" w14:textId="77777777" w:rsidR="00356C38" w:rsidRPr="00A123EF" w:rsidRDefault="004B5F8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Nettoloon wordt </w:t>
      </w:r>
      <w:r w:rsidR="00FB6115" w:rsidRPr="00A123EF">
        <w:rPr>
          <w:bCs/>
          <w:sz w:val="20"/>
        </w:rPr>
        <w:tab/>
      </w:r>
      <w:r w:rsidR="00356C38" w:rsidRPr="00A123EF">
        <w:rPr>
          <w:bCs/>
          <w:sz w:val="20"/>
        </w:rPr>
        <w:t xml:space="preserve">€ 1.157 – € 266 – € 80 = € </w:t>
      </w:r>
      <w:r w:rsidRPr="00A123EF">
        <w:rPr>
          <w:bCs/>
          <w:sz w:val="20"/>
        </w:rPr>
        <w:t>811</w:t>
      </w:r>
    </w:p>
    <w:p w14:paraId="7F8CA0D0" w14:textId="77777777" w:rsidR="004B5F84" w:rsidRPr="00A123EF" w:rsidRDefault="004B5F8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51024552" w14:textId="77777777" w:rsidR="00870FCE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3</w:t>
      </w:r>
      <w:r w:rsidR="00E4421D" w:rsidRPr="00A123EF">
        <w:rPr>
          <w:bCs/>
          <w:sz w:val="20"/>
        </w:rPr>
        <w:t xml:space="preserve"> </w:t>
      </w:r>
      <w:r w:rsidR="00182B1F" w:rsidRPr="00A123EF">
        <w:rPr>
          <w:bCs/>
          <w:sz w:val="20"/>
        </w:rPr>
        <w:t>€ 1.220 + € 320 + € 115 = € 1.655</w:t>
      </w:r>
    </w:p>
    <w:p w14:paraId="5F2A3B12" w14:textId="77777777" w:rsidR="004B5F84" w:rsidRPr="00A123EF" w:rsidRDefault="004B5F8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72290B09" w14:textId="77777777" w:rsidR="00B40F37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4</w:t>
      </w:r>
      <w:r w:rsidR="00E4421D" w:rsidRPr="00A123EF">
        <w:rPr>
          <w:bCs/>
          <w:sz w:val="20"/>
        </w:rPr>
        <w:t xml:space="preserve"> </w:t>
      </w:r>
      <w:r w:rsidR="00B40F37" w:rsidRPr="00A123EF">
        <w:rPr>
          <w:bCs/>
          <w:sz w:val="20"/>
        </w:rPr>
        <w:t>Zijn bruto maandloon is € 16,25 × 116 = € 1.885</w:t>
      </w:r>
    </w:p>
    <w:p w14:paraId="2B994EE2" w14:textId="77777777" w:rsidR="00B40F37" w:rsidRPr="00A123EF" w:rsidRDefault="00B40F37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37% van € 1.885 = 0,37 x € 1.885 = € 697,45</w:t>
      </w:r>
    </w:p>
    <w:p w14:paraId="3373FC42" w14:textId="77777777" w:rsidR="00B40F37" w:rsidRPr="00A123EF" w:rsidRDefault="00B40F37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Nettoloon € 1.885 – € 697,45 = € 1.187,55</w:t>
      </w:r>
    </w:p>
    <w:p w14:paraId="03A146BF" w14:textId="77777777" w:rsidR="00B40F37" w:rsidRPr="00A123EF" w:rsidRDefault="00B40F37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5D23CDE6" w14:textId="77777777" w:rsidR="00870FCE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5</w:t>
      </w:r>
      <w:r w:rsidR="00E4421D" w:rsidRPr="00A123EF">
        <w:rPr>
          <w:bCs/>
          <w:sz w:val="20"/>
        </w:rPr>
        <w:t xml:space="preserve"> </w:t>
      </w:r>
      <w:r w:rsidR="009A4FE4">
        <w:rPr>
          <w:bCs/>
          <w:sz w:val="20"/>
        </w:rPr>
        <w:t xml:space="preserve">a </w:t>
      </w:r>
      <w:r w:rsidR="00182B1F" w:rsidRPr="00A123EF">
        <w:rPr>
          <w:bCs/>
          <w:sz w:val="20"/>
        </w:rPr>
        <w:t>€ 251,25 − € 213,15 = € 38,10</w:t>
      </w:r>
    </w:p>
    <w:p w14:paraId="419ED974" w14:textId="77777777" w:rsidR="00870FCE" w:rsidRPr="00A123EF" w:rsidRDefault="00182B1F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€ 38,10</w:t>
      </w:r>
      <w:r w:rsidR="00870FCE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÷</w:t>
      </w:r>
      <w:r w:rsidR="00870FCE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 xml:space="preserve">€ 213,15 </w:t>
      </w:r>
      <w:r w:rsidR="00857C17" w:rsidRPr="00A123EF">
        <w:rPr>
          <w:bCs/>
          <w:sz w:val="20"/>
        </w:rPr>
        <w:t>x</w:t>
      </w:r>
      <w:r w:rsidR="00B40F37" w:rsidRPr="00A123EF">
        <w:rPr>
          <w:bCs/>
          <w:sz w:val="20"/>
        </w:rPr>
        <w:t xml:space="preserve"> 100 = 17,9% meer</w:t>
      </w:r>
    </w:p>
    <w:p w14:paraId="06091C5F" w14:textId="77777777" w:rsidR="00857C17" w:rsidRPr="00A123EF" w:rsidRDefault="00857C17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B40F37" w:rsidRPr="00A123EF">
        <w:rPr>
          <w:bCs/>
          <w:sz w:val="20"/>
        </w:rPr>
        <w:t xml:space="preserve"> </w:t>
      </w:r>
      <w:r w:rsidR="002570BE" w:rsidRPr="00A123EF">
        <w:rPr>
          <w:bCs/>
          <w:sz w:val="20"/>
        </w:rPr>
        <w:t>€ 251,25 x 52 ÷ 12 = € 1.088,75</w:t>
      </w:r>
    </w:p>
    <w:p w14:paraId="26922B33" w14:textId="77777777" w:rsidR="00857C17" w:rsidRPr="00A123EF" w:rsidRDefault="00857C17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c</w:t>
      </w:r>
      <w:r w:rsidR="002570BE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€ 251,25 ÷ 5 x 2 = € 100,50</w:t>
      </w:r>
    </w:p>
    <w:p w14:paraId="50901054" w14:textId="77777777" w:rsidR="004B5F84" w:rsidRPr="00A123EF" w:rsidRDefault="004B5F8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41CF4753" w14:textId="77777777" w:rsidR="00870FCE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6</w:t>
      </w:r>
      <w:r w:rsidR="00E4421D" w:rsidRPr="00A123EF">
        <w:rPr>
          <w:bCs/>
          <w:sz w:val="20"/>
        </w:rPr>
        <w:t xml:space="preserve"> </w:t>
      </w:r>
      <w:r w:rsidR="009954BB" w:rsidRPr="00A123EF">
        <w:rPr>
          <w:bCs/>
          <w:sz w:val="20"/>
        </w:rPr>
        <w:t>a</w:t>
      </w:r>
      <w:r w:rsidR="00470C87">
        <w:rPr>
          <w:bCs/>
          <w:sz w:val="20"/>
        </w:rPr>
        <w:t xml:space="preserve"> </w:t>
      </w:r>
      <w:r w:rsidR="009954BB" w:rsidRPr="00A123EF">
        <w:rPr>
          <w:bCs/>
          <w:sz w:val="20"/>
        </w:rPr>
        <w:t>23 x € 11,50 = € 264,50</w:t>
      </w:r>
    </w:p>
    <w:p w14:paraId="47F008B4" w14:textId="77777777" w:rsidR="009954BB" w:rsidRPr="00A123EF" w:rsidRDefault="009954B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2570BE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6% van € 11,50 = 0,06 x € 11,50 = € 0,69</w:t>
      </w:r>
    </w:p>
    <w:p w14:paraId="5E8ABB27" w14:textId="77777777" w:rsidR="009954BB" w:rsidRPr="00A123EF" w:rsidRDefault="002570B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uurloon wordt </w:t>
      </w:r>
      <w:r w:rsidR="009954BB" w:rsidRPr="00A123EF">
        <w:rPr>
          <w:bCs/>
          <w:sz w:val="20"/>
        </w:rPr>
        <w:t>€ 11,50 + € 0,69 = € 12,19</w:t>
      </w:r>
    </w:p>
    <w:p w14:paraId="0B3AB83D" w14:textId="77777777" w:rsidR="009954BB" w:rsidRPr="00A123EF" w:rsidRDefault="002570B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31 x € 12,19 = € 377,89</w:t>
      </w:r>
    </w:p>
    <w:p w14:paraId="66BAB34E" w14:textId="77777777" w:rsidR="004B5F84" w:rsidRPr="00A123EF" w:rsidRDefault="004B5F8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237DAB8D" w14:textId="77777777" w:rsidR="00870FCE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7</w:t>
      </w:r>
      <w:r w:rsidR="00E4421D" w:rsidRPr="00A123EF">
        <w:rPr>
          <w:bCs/>
          <w:sz w:val="20"/>
        </w:rPr>
        <w:t xml:space="preserve"> </w:t>
      </w:r>
      <w:r w:rsidR="009954BB" w:rsidRPr="00A123EF">
        <w:rPr>
          <w:bCs/>
          <w:sz w:val="20"/>
        </w:rPr>
        <w:t>12 x € 1.253 = € 15.036</w:t>
      </w:r>
    </w:p>
    <w:p w14:paraId="272B0F80" w14:textId="77777777" w:rsidR="00870FCE" w:rsidRPr="00A123EF" w:rsidRDefault="009954B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8% van € 15.036</w:t>
      </w:r>
      <w:r w:rsidR="002570BE" w:rsidRPr="00A123EF">
        <w:rPr>
          <w:bCs/>
          <w:sz w:val="20"/>
        </w:rPr>
        <w:t xml:space="preserve"> = 0,08 x € 15.036 = € 1.202,88</w:t>
      </w:r>
    </w:p>
    <w:p w14:paraId="39FE5BB8" w14:textId="77777777" w:rsidR="004B5F84" w:rsidRPr="00A123EF" w:rsidRDefault="004B5F8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6E1180DA" w14:textId="77777777" w:rsidR="009954BB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8</w:t>
      </w:r>
      <w:r w:rsidR="00E4421D" w:rsidRPr="00A123EF">
        <w:rPr>
          <w:bCs/>
          <w:sz w:val="20"/>
        </w:rPr>
        <w:t xml:space="preserve"> </w:t>
      </w:r>
      <w:r w:rsidR="009A4FE4">
        <w:rPr>
          <w:bCs/>
          <w:sz w:val="20"/>
        </w:rPr>
        <w:t xml:space="preserve">a </w:t>
      </w:r>
      <w:r w:rsidR="002570BE" w:rsidRPr="00A123EF">
        <w:rPr>
          <w:bCs/>
          <w:sz w:val="20"/>
        </w:rPr>
        <w:t>5 x 0,5 x € 17,50 = € 43,75</w:t>
      </w:r>
    </w:p>
    <w:p w14:paraId="30891153" w14:textId="77777777" w:rsidR="00870FCE" w:rsidRPr="00A123EF" w:rsidRDefault="009954B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2570BE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Per week:</w:t>
      </w:r>
      <w:r w:rsidR="00870FCE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25 x 4 x 0,5 x € 16,70 = € 835</w:t>
      </w:r>
    </w:p>
    <w:p w14:paraId="156A66CF" w14:textId="77777777" w:rsidR="009954BB" w:rsidRPr="00A123EF" w:rsidRDefault="009954B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Per maan</w:t>
      </w:r>
      <w:r w:rsidR="002570BE" w:rsidRPr="00A123EF">
        <w:rPr>
          <w:bCs/>
          <w:sz w:val="20"/>
        </w:rPr>
        <w:t>d: € 835 x 52 ÷ 12 = € 3.618,33</w:t>
      </w:r>
    </w:p>
    <w:p w14:paraId="2DF6DBE2" w14:textId="77777777" w:rsidR="004B5F84" w:rsidRPr="00A123EF" w:rsidRDefault="004B5F8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725E27EB" w14:textId="77777777" w:rsidR="00870FCE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9</w:t>
      </w:r>
      <w:r w:rsidR="00E4421D" w:rsidRPr="00A123EF">
        <w:rPr>
          <w:bCs/>
          <w:sz w:val="20"/>
        </w:rPr>
        <w:t xml:space="preserve"> </w:t>
      </w:r>
      <w:r w:rsidR="009A4FE4">
        <w:rPr>
          <w:bCs/>
          <w:sz w:val="20"/>
        </w:rPr>
        <w:t xml:space="preserve">a </w:t>
      </w:r>
      <w:r w:rsidR="00603DCC" w:rsidRPr="00A123EF">
        <w:rPr>
          <w:bCs/>
          <w:sz w:val="20"/>
        </w:rPr>
        <w:t>15% van 829.000 = 0,15 x 829.000 = 124.350</w:t>
      </w:r>
    </w:p>
    <w:p w14:paraId="212E52C4" w14:textId="77777777" w:rsidR="00603DCC" w:rsidRPr="00A123EF" w:rsidRDefault="00603DC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2570BE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296.000 = … % van 829.000</w:t>
      </w:r>
    </w:p>
    <w:p w14:paraId="0929EE5E" w14:textId="77777777" w:rsidR="00603DCC" w:rsidRPr="00A123EF" w:rsidRDefault="00603DC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296.000 ÷ 829.000 </w:t>
      </w:r>
      <w:r w:rsidR="00BB2916" w:rsidRPr="00A123EF">
        <w:rPr>
          <w:bCs/>
          <w:sz w:val="20"/>
        </w:rPr>
        <w:t>x 100 = 35,7%</w:t>
      </w:r>
    </w:p>
    <w:p w14:paraId="28AA325D" w14:textId="77777777" w:rsidR="00603DCC" w:rsidRPr="00A123EF" w:rsidRDefault="00BB291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c </w:t>
      </w:r>
      <w:r w:rsidR="00603DCC" w:rsidRPr="00A123EF">
        <w:rPr>
          <w:bCs/>
          <w:sz w:val="20"/>
        </w:rPr>
        <w:t>829.000 = … % van 7.200.000</w:t>
      </w:r>
    </w:p>
    <w:p w14:paraId="245AE5B1" w14:textId="77777777" w:rsidR="00870FCE" w:rsidRPr="00A123EF" w:rsidRDefault="00603DC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829</w:t>
      </w:r>
      <w:r w:rsidR="00BB2916" w:rsidRPr="00A123EF">
        <w:rPr>
          <w:bCs/>
          <w:sz w:val="20"/>
        </w:rPr>
        <w:t>.000</w:t>
      </w:r>
      <w:r w:rsidRPr="00A123EF">
        <w:rPr>
          <w:bCs/>
          <w:sz w:val="20"/>
        </w:rPr>
        <w:t xml:space="preserve"> ÷ 7.200</w:t>
      </w:r>
      <w:r w:rsidR="00BB2916" w:rsidRPr="00A123EF">
        <w:rPr>
          <w:bCs/>
          <w:sz w:val="20"/>
        </w:rPr>
        <w:t>.000</w:t>
      </w:r>
      <w:r w:rsidRPr="00A123EF">
        <w:rPr>
          <w:bCs/>
          <w:sz w:val="20"/>
        </w:rPr>
        <w:t xml:space="preserve"> x 100 = 11</w:t>
      </w:r>
      <w:r w:rsidR="00BB2916" w:rsidRPr="00A123EF">
        <w:rPr>
          <w:bCs/>
          <w:sz w:val="20"/>
        </w:rPr>
        <w:t>,5%</w:t>
      </w:r>
    </w:p>
    <w:p w14:paraId="4E2A6ADA" w14:textId="77777777" w:rsidR="00603DCC" w:rsidRPr="00A123EF" w:rsidRDefault="00BB291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d </w:t>
      </w:r>
      <w:r w:rsidR="00603DCC" w:rsidRPr="00A123EF">
        <w:rPr>
          <w:bCs/>
          <w:sz w:val="20"/>
        </w:rPr>
        <w:t>263.000 = … % van 829.000</w:t>
      </w:r>
    </w:p>
    <w:p w14:paraId="4C5205D6" w14:textId="77777777" w:rsidR="00603DCC" w:rsidRPr="00A123EF" w:rsidRDefault="00603DC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263.000 ÷ 829.000 x</w:t>
      </w:r>
      <w:r w:rsidR="00BB2916" w:rsidRPr="00A123EF">
        <w:rPr>
          <w:bCs/>
          <w:sz w:val="20"/>
        </w:rPr>
        <w:t xml:space="preserve"> 100 = 31,7%</w:t>
      </w:r>
    </w:p>
    <w:p w14:paraId="01B6B804" w14:textId="77777777" w:rsidR="004B5F84" w:rsidRPr="00A123EF" w:rsidRDefault="004B5F8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59BE19B0" w14:textId="77777777" w:rsidR="00603DCC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10</w:t>
      </w:r>
      <w:r w:rsidR="00E4421D" w:rsidRPr="00A123EF">
        <w:rPr>
          <w:bCs/>
          <w:sz w:val="20"/>
        </w:rPr>
        <w:t xml:space="preserve"> </w:t>
      </w:r>
      <w:r w:rsidR="00603DCC" w:rsidRPr="00A123EF">
        <w:rPr>
          <w:bCs/>
          <w:sz w:val="20"/>
        </w:rPr>
        <w:t>a</w:t>
      </w:r>
      <w:r w:rsidR="00BB2916" w:rsidRPr="00A123EF">
        <w:rPr>
          <w:bCs/>
          <w:sz w:val="20"/>
        </w:rPr>
        <w:t xml:space="preserve"> </w:t>
      </w:r>
      <w:r w:rsidR="00603DCC" w:rsidRPr="00A123EF">
        <w:rPr>
          <w:bCs/>
          <w:sz w:val="20"/>
        </w:rPr>
        <w:t>160 x € 0,14 = € 22,40</w:t>
      </w:r>
    </w:p>
    <w:p w14:paraId="6CEC6388" w14:textId="77777777" w:rsidR="00603DCC" w:rsidRPr="00A123EF" w:rsidRDefault="00603DCC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BB2916" w:rsidRPr="00A123EF">
        <w:rPr>
          <w:bCs/>
          <w:sz w:val="20"/>
        </w:rPr>
        <w:t xml:space="preserve"> € 952 ÷ € 0,14 = 6.800 aandelen</w:t>
      </w:r>
    </w:p>
    <w:p w14:paraId="43B34D25" w14:textId="77777777" w:rsidR="00603DCC" w:rsidRPr="00A123EF" w:rsidRDefault="00BB291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c </w:t>
      </w:r>
      <w:r w:rsidR="00603DCC" w:rsidRPr="00A123EF">
        <w:rPr>
          <w:bCs/>
          <w:sz w:val="20"/>
        </w:rPr>
        <w:t>250% van € 0,14 = 2,5 x € 0,14 = € 0,35</w:t>
      </w:r>
    </w:p>
    <w:p w14:paraId="50A35E48" w14:textId="77777777" w:rsidR="00603DCC" w:rsidRPr="00A123EF" w:rsidRDefault="00BB2916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6.800 x € 0,35 = € 2.380</w:t>
      </w:r>
    </w:p>
    <w:p w14:paraId="2664C1D4" w14:textId="77777777" w:rsidR="004B5F84" w:rsidRPr="00A123EF" w:rsidRDefault="004B5F8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026CBB69" w14:textId="77777777" w:rsidR="00870FCE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11</w:t>
      </w:r>
      <w:r w:rsidR="00E4421D" w:rsidRPr="00A123EF">
        <w:rPr>
          <w:bCs/>
          <w:sz w:val="20"/>
        </w:rPr>
        <w:t xml:space="preserve"> </w:t>
      </w:r>
      <w:r w:rsidR="00462E3F" w:rsidRPr="00A123EF">
        <w:rPr>
          <w:bCs/>
          <w:sz w:val="20"/>
        </w:rPr>
        <w:t>a</w:t>
      </w:r>
      <w:r w:rsidR="00BB2916" w:rsidRPr="00A123EF">
        <w:rPr>
          <w:bCs/>
          <w:sz w:val="20"/>
        </w:rPr>
        <w:t xml:space="preserve"> </w:t>
      </w:r>
      <w:r w:rsidR="00C24410" w:rsidRPr="00A123EF">
        <w:rPr>
          <w:bCs/>
          <w:sz w:val="20"/>
        </w:rPr>
        <w:t xml:space="preserve">Aantal werklozen </w:t>
      </w:r>
      <w:r w:rsidR="00BB2916" w:rsidRPr="00A123EF">
        <w:rPr>
          <w:bCs/>
          <w:sz w:val="20"/>
        </w:rPr>
        <w:t>een</w:t>
      </w:r>
      <w:r w:rsidR="00C24410" w:rsidRPr="00A123EF">
        <w:rPr>
          <w:bCs/>
          <w:sz w:val="20"/>
        </w:rPr>
        <w:t xml:space="preserve"> jaar eer</w:t>
      </w:r>
      <w:r w:rsidR="00CA2058" w:rsidRPr="00A123EF">
        <w:rPr>
          <w:bCs/>
          <w:sz w:val="20"/>
        </w:rPr>
        <w:t>der: 633.000 + 30.000 = 663.000</w:t>
      </w:r>
    </w:p>
    <w:p w14:paraId="205E5302" w14:textId="77777777" w:rsidR="00C24410" w:rsidRPr="00A123EF" w:rsidRDefault="00CA205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30.00</w:t>
      </w:r>
      <w:r w:rsidR="00C24410" w:rsidRPr="00A123EF">
        <w:rPr>
          <w:bCs/>
          <w:sz w:val="20"/>
        </w:rPr>
        <w:t>0 ÷ 6</w:t>
      </w:r>
      <w:r w:rsidRPr="00A123EF">
        <w:rPr>
          <w:bCs/>
          <w:sz w:val="20"/>
        </w:rPr>
        <w:t>6</w:t>
      </w:r>
      <w:r w:rsidR="00C24410" w:rsidRPr="00A123EF">
        <w:rPr>
          <w:bCs/>
          <w:sz w:val="20"/>
        </w:rPr>
        <w:t xml:space="preserve">3.000 x 100 = </w:t>
      </w:r>
      <w:r w:rsidRPr="00A123EF">
        <w:rPr>
          <w:bCs/>
          <w:sz w:val="20"/>
        </w:rPr>
        <w:t>4,5</w:t>
      </w:r>
      <w:r w:rsidR="00C24410" w:rsidRPr="00A123EF">
        <w:rPr>
          <w:bCs/>
          <w:sz w:val="20"/>
        </w:rPr>
        <w:t>% gedaald.</w:t>
      </w:r>
    </w:p>
    <w:p w14:paraId="5DA33F7B" w14:textId="77777777" w:rsidR="00C24410" w:rsidRPr="00A123EF" w:rsidRDefault="00462E3F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CA2058" w:rsidRPr="00A123EF">
        <w:rPr>
          <w:bCs/>
          <w:sz w:val="20"/>
        </w:rPr>
        <w:t xml:space="preserve"> </w:t>
      </w:r>
      <w:r w:rsidR="00C24410" w:rsidRPr="00A123EF">
        <w:rPr>
          <w:bCs/>
          <w:sz w:val="20"/>
        </w:rPr>
        <w:t>633.000 = … % van 7.300.000</w:t>
      </w:r>
    </w:p>
    <w:p w14:paraId="5AC734AA" w14:textId="77777777" w:rsidR="00462E3F" w:rsidRPr="00A123EF" w:rsidRDefault="00C24410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633 ÷ 7.300 x</w:t>
      </w:r>
      <w:r w:rsidR="00CA2058" w:rsidRPr="00A123EF">
        <w:rPr>
          <w:bCs/>
          <w:sz w:val="20"/>
        </w:rPr>
        <w:t xml:space="preserve"> 100 = 8,7%</w:t>
      </w:r>
    </w:p>
    <w:p w14:paraId="273C3593" w14:textId="77777777" w:rsidR="004B5F84" w:rsidRPr="00A123EF" w:rsidRDefault="004B5F8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4BE01DBF" w14:textId="77777777" w:rsidR="00870FCE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12</w:t>
      </w:r>
      <w:r w:rsidR="00E4421D" w:rsidRPr="00A123EF">
        <w:rPr>
          <w:bCs/>
          <w:sz w:val="20"/>
        </w:rPr>
        <w:t xml:space="preserve"> </w:t>
      </w:r>
      <w:r w:rsidR="00C24410" w:rsidRPr="00A123EF">
        <w:rPr>
          <w:bCs/>
          <w:sz w:val="20"/>
        </w:rPr>
        <w:t>a</w:t>
      </w:r>
      <w:r w:rsidR="00CA2058" w:rsidRPr="00A123EF">
        <w:rPr>
          <w:bCs/>
          <w:sz w:val="20"/>
        </w:rPr>
        <w:t xml:space="preserve"> </w:t>
      </w:r>
      <w:r w:rsidR="00C24410" w:rsidRPr="00A123EF">
        <w:rPr>
          <w:bCs/>
          <w:sz w:val="20"/>
        </w:rPr>
        <w:t>6,1</w:t>
      </w:r>
      <w:r w:rsidRPr="00A123EF">
        <w:rPr>
          <w:bCs/>
          <w:sz w:val="20"/>
        </w:rPr>
        <w:t xml:space="preserve">% van </w:t>
      </w:r>
      <w:r w:rsidR="00C24410" w:rsidRPr="00A123EF">
        <w:rPr>
          <w:bCs/>
          <w:sz w:val="20"/>
        </w:rPr>
        <w:t>23.000 = 0,061 x 2</w:t>
      </w:r>
      <w:r w:rsidR="00CA2058" w:rsidRPr="00A123EF">
        <w:rPr>
          <w:bCs/>
          <w:sz w:val="20"/>
        </w:rPr>
        <w:t>3.000 = 1.403 werklozen</w:t>
      </w:r>
    </w:p>
    <w:p w14:paraId="6FE1FDF4" w14:textId="77777777" w:rsidR="00870FCE" w:rsidRPr="00A123EF" w:rsidRDefault="00C24410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CA2058" w:rsidRPr="00A123EF">
        <w:rPr>
          <w:bCs/>
          <w:sz w:val="20"/>
        </w:rPr>
        <w:t xml:space="preserve"> </w:t>
      </w:r>
      <w:r w:rsidR="005D77A8" w:rsidRPr="00A123EF">
        <w:rPr>
          <w:bCs/>
          <w:sz w:val="20"/>
        </w:rPr>
        <w:t>23.000 = … % van 28.300</w:t>
      </w:r>
    </w:p>
    <w:p w14:paraId="4BD8641D" w14:textId="77777777" w:rsidR="005D77A8" w:rsidRPr="00A123EF" w:rsidRDefault="005D77A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23.000 ÷ 28.300 x</w:t>
      </w:r>
      <w:r w:rsidR="00CA2058" w:rsidRPr="00A123EF">
        <w:rPr>
          <w:bCs/>
          <w:sz w:val="20"/>
        </w:rPr>
        <w:t xml:space="preserve"> 100 = 81,3%</w:t>
      </w:r>
    </w:p>
    <w:p w14:paraId="47858AB8" w14:textId="77777777" w:rsidR="005D77A8" w:rsidRPr="00A123EF" w:rsidRDefault="00CA205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c </w:t>
      </w:r>
      <w:r w:rsidR="005D77A8" w:rsidRPr="00A123EF">
        <w:rPr>
          <w:bCs/>
          <w:sz w:val="20"/>
        </w:rPr>
        <w:t>Beroepsbevolking Singelland = 3</w:t>
      </w:r>
      <w:r w:rsidR="00901DC1" w:rsidRPr="00A123EF">
        <w:rPr>
          <w:bCs/>
          <w:sz w:val="20"/>
        </w:rPr>
        <w:t>1.600 + 1.800 = 33.400 personen</w:t>
      </w:r>
    </w:p>
    <w:p w14:paraId="69279B0B" w14:textId="77777777" w:rsidR="005D77A8" w:rsidRPr="00A123EF" w:rsidRDefault="005D77A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33.400 = … % van 42.000</w:t>
      </w:r>
    </w:p>
    <w:p w14:paraId="2F73EBE9" w14:textId="77777777" w:rsidR="00901DC1" w:rsidRPr="00A123EF" w:rsidRDefault="005D77A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33.400 ÷ 42.000 x 100 = 79,5%</w:t>
      </w:r>
    </w:p>
    <w:p w14:paraId="0D2E073D" w14:textId="77777777" w:rsidR="005D77A8" w:rsidRPr="00A123EF" w:rsidRDefault="005D77A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Dus in Reestzicht is de arbeidsparticipatie het grootst.</w:t>
      </w:r>
    </w:p>
    <w:p w14:paraId="39D86E7A" w14:textId="77777777" w:rsidR="004B5F84" w:rsidRPr="00A123EF" w:rsidRDefault="004B5F8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3F130474" w14:textId="77777777" w:rsidR="00870FCE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13</w:t>
      </w:r>
      <w:r w:rsidR="00E4421D" w:rsidRPr="00A123EF">
        <w:rPr>
          <w:bCs/>
          <w:sz w:val="20"/>
        </w:rPr>
        <w:t xml:space="preserve"> </w:t>
      </w:r>
      <w:r w:rsidR="005D77A8" w:rsidRPr="00A123EF">
        <w:rPr>
          <w:bCs/>
          <w:sz w:val="20"/>
        </w:rPr>
        <w:t>a</w:t>
      </w:r>
      <w:r w:rsidR="00901DC1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5</w:t>
      </w:r>
      <w:r w:rsidR="005D77A8" w:rsidRPr="00A123EF">
        <w:rPr>
          <w:bCs/>
          <w:sz w:val="20"/>
        </w:rPr>
        <w:t>,</w:t>
      </w:r>
      <w:r w:rsidRPr="00A123EF">
        <w:rPr>
          <w:bCs/>
          <w:sz w:val="20"/>
        </w:rPr>
        <w:t>4</w:t>
      </w:r>
      <w:r w:rsidR="005D77A8" w:rsidRPr="00A123EF">
        <w:rPr>
          <w:bCs/>
          <w:sz w:val="20"/>
        </w:rPr>
        <w:t xml:space="preserve">% </w:t>
      </w:r>
      <w:r w:rsidRPr="00A123EF">
        <w:rPr>
          <w:bCs/>
          <w:sz w:val="20"/>
        </w:rPr>
        <w:t xml:space="preserve">= </w:t>
      </w:r>
      <w:r w:rsidR="005D77A8" w:rsidRPr="00A123EF">
        <w:rPr>
          <w:bCs/>
          <w:sz w:val="20"/>
        </w:rPr>
        <w:t>16.312</w:t>
      </w:r>
      <w:r w:rsidRPr="00A123EF">
        <w:rPr>
          <w:bCs/>
          <w:sz w:val="20"/>
        </w:rPr>
        <w:t xml:space="preserve"> </w:t>
      </w:r>
    </w:p>
    <w:p w14:paraId="579EB094" w14:textId="77777777" w:rsidR="00870FCE" w:rsidRPr="00A123EF" w:rsidRDefault="005D77A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1%</w:t>
      </w:r>
      <w:r w:rsidR="00870FCE" w:rsidRPr="00A123EF">
        <w:rPr>
          <w:bCs/>
          <w:sz w:val="20"/>
        </w:rPr>
        <w:t xml:space="preserve"> = </w:t>
      </w:r>
      <w:r w:rsidRPr="00A123EF">
        <w:rPr>
          <w:bCs/>
          <w:sz w:val="20"/>
        </w:rPr>
        <w:t>16.312 ÷ 5,4 = 3.020,7407</w:t>
      </w:r>
    </w:p>
    <w:p w14:paraId="7DE900D1" w14:textId="77777777" w:rsidR="00870FCE" w:rsidRPr="00A123EF" w:rsidRDefault="005D77A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100%</w:t>
      </w:r>
      <w:r w:rsidR="00870FCE" w:rsidRPr="00A123EF">
        <w:rPr>
          <w:bCs/>
          <w:sz w:val="20"/>
        </w:rPr>
        <w:t xml:space="preserve"> = </w:t>
      </w:r>
      <w:r w:rsidR="00901DC1" w:rsidRPr="00A123EF">
        <w:rPr>
          <w:bCs/>
          <w:sz w:val="20"/>
        </w:rPr>
        <w:t xml:space="preserve">16.312 ÷ 5,4 x </w:t>
      </w:r>
      <w:r w:rsidRPr="00A123EF">
        <w:rPr>
          <w:bCs/>
          <w:sz w:val="20"/>
        </w:rPr>
        <w:t>100 = 302.074</w:t>
      </w:r>
      <w:r w:rsidR="00901DC1" w:rsidRPr="00A123EF">
        <w:rPr>
          <w:bCs/>
          <w:sz w:val="20"/>
        </w:rPr>
        <w:t xml:space="preserve"> personen</w:t>
      </w:r>
    </w:p>
    <w:p w14:paraId="6ED15712" w14:textId="77777777" w:rsidR="005D77A8" w:rsidRPr="00A123EF" w:rsidRDefault="005D77A8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901DC1" w:rsidRPr="00A123EF">
        <w:rPr>
          <w:bCs/>
          <w:sz w:val="20"/>
        </w:rPr>
        <w:t xml:space="preserve"> </w:t>
      </w:r>
      <w:r w:rsidR="00FF720B" w:rsidRPr="00A123EF">
        <w:rPr>
          <w:bCs/>
          <w:sz w:val="20"/>
        </w:rPr>
        <w:t xml:space="preserve">100% - 3,5% = 96,5% = 16.312 </w:t>
      </w:r>
      <w:r w:rsidR="00901DC1" w:rsidRPr="00A123EF">
        <w:rPr>
          <w:bCs/>
          <w:sz w:val="20"/>
        </w:rPr>
        <w:t xml:space="preserve">WW-uitkeringen </w:t>
      </w:r>
      <w:r w:rsidR="00FF720B" w:rsidRPr="00A123EF">
        <w:rPr>
          <w:bCs/>
          <w:sz w:val="20"/>
        </w:rPr>
        <w:t>in maart.</w:t>
      </w:r>
    </w:p>
    <w:p w14:paraId="70064532" w14:textId="77777777" w:rsidR="00FF720B" w:rsidRPr="00A123EF" w:rsidRDefault="00FF720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1% = 16.312 ÷ 96,5 = 169,0362</w:t>
      </w:r>
    </w:p>
    <w:p w14:paraId="3B999284" w14:textId="77777777" w:rsidR="00FF720B" w:rsidRPr="00A123EF" w:rsidRDefault="00FF720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100% = </w:t>
      </w:r>
      <w:r w:rsidR="00901DC1" w:rsidRPr="00A123EF">
        <w:rPr>
          <w:bCs/>
          <w:sz w:val="20"/>
        </w:rPr>
        <w:t xml:space="preserve">16.312 ÷ 96,5 </w:t>
      </w:r>
      <w:r w:rsidR="00EE2104" w:rsidRPr="00A123EF">
        <w:rPr>
          <w:bCs/>
          <w:sz w:val="20"/>
        </w:rPr>
        <w:t xml:space="preserve">x </w:t>
      </w:r>
      <w:r w:rsidRPr="00A123EF">
        <w:rPr>
          <w:bCs/>
          <w:sz w:val="20"/>
        </w:rPr>
        <w:t>100 = 16.90</w:t>
      </w:r>
      <w:r w:rsidR="00EE2104" w:rsidRPr="00A123EF">
        <w:rPr>
          <w:bCs/>
          <w:sz w:val="20"/>
        </w:rPr>
        <w:t>4</w:t>
      </w:r>
      <w:r w:rsidRPr="00A123EF">
        <w:rPr>
          <w:bCs/>
          <w:sz w:val="20"/>
        </w:rPr>
        <w:t xml:space="preserve"> personen</w:t>
      </w:r>
    </w:p>
    <w:p w14:paraId="0D969578" w14:textId="77777777" w:rsidR="004B5F84" w:rsidRPr="00A123EF" w:rsidRDefault="004B5F8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64F0C2F5" w14:textId="77777777" w:rsidR="00870FCE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14</w:t>
      </w:r>
      <w:r w:rsidR="00E4421D" w:rsidRPr="00A123EF">
        <w:rPr>
          <w:bCs/>
          <w:sz w:val="20"/>
        </w:rPr>
        <w:t xml:space="preserve"> </w:t>
      </w:r>
      <w:r w:rsidR="00FF720B" w:rsidRPr="00A123EF">
        <w:rPr>
          <w:bCs/>
          <w:sz w:val="20"/>
        </w:rPr>
        <w:t>a</w:t>
      </w:r>
      <w:r w:rsidR="00EE2104" w:rsidRPr="00A123EF">
        <w:rPr>
          <w:bCs/>
          <w:sz w:val="20"/>
        </w:rPr>
        <w:t xml:space="preserve"> </w:t>
      </w:r>
      <w:r w:rsidR="00FF720B" w:rsidRPr="00A123EF">
        <w:rPr>
          <w:bCs/>
          <w:sz w:val="20"/>
        </w:rPr>
        <w:t xml:space="preserve">75% van € 1.811 = 0,75 x </w:t>
      </w:r>
      <w:r w:rsidRPr="00A123EF">
        <w:rPr>
          <w:bCs/>
          <w:sz w:val="20"/>
        </w:rPr>
        <w:t xml:space="preserve">€ </w:t>
      </w:r>
      <w:r w:rsidR="00FF720B" w:rsidRPr="00A123EF">
        <w:rPr>
          <w:bCs/>
          <w:sz w:val="20"/>
        </w:rPr>
        <w:t>1.811 = € 1</w:t>
      </w:r>
      <w:r w:rsidRPr="00A123EF">
        <w:rPr>
          <w:bCs/>
          <w:sz w:val="20"/>
        </w:rPr>
        <w:t>.</w:t>
      </w:r>
      <w:r w:rsidR="00EE2104" w:rsidRPr="00A123EF">
        <w:rPr>
          <w:bCs/>
          <w:sz w:val="20"/>
        </w:rPr>
        <w:t>358,25</w:t>
      </w:r>
    </w:p>
    <w:p w14:paraId="03740AD9" w14:textId="77777777" w:rsidR="00FF720B" w:rsidRPr="00A123EF" w:rsidRDefault="00FF720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b</w:t>
      </w:r>
      <w:r w:rsidR="00EE2104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75% van € 2.104 = 0,75 x € 2.104 =</w:t>
      </w:r>
      <w:r w:rsidR="00EE2104" w:rsidRPr="00A123EF">
        <w:rPr>
          <w:bCs/>
          <w:sz w:val="20"/>
        </w:rPr>
        <w:t xml:space="preserve"> </w:t>
      </w:r>
      <w:r w:rsidRPr="00A123EF">
        <w:rPr>
          <w:bCs/>
          <w:sz w:val="20"/>
        </w:rPr>
        <w:t>€ 1.578</w:t>
      </w:r>
    </w:p>
    <w:p w14:paraId="15D0D225" w14:textId="77777777" w:rsidR="00FF720B" w:rsidRPr="00A123EF" w:rsidRDefault="00FF720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70% van € 2.104 = 0,7 x € 2.104 =</w:t>
      </w:r>
      <w:r w:rsidR="00EE2104" w:rsidRPr="00A123EF">
        <w:rPr>
          <w:bCs/>
          <w:sz w:val="20"/>
        </w:rPr>
        <w:t xml:space="preserve"> € 1.472,80</w:t>
      </w:r>
    </w:p>
    <w:p w14:paraId="071A8879" w14:textId="77777777" w:rsidR="00FF720B" w:rsidRPr="00A123EF" w:rsidRDefault="00FF720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Versc</w:t>
      </w:r>
      <w:r w:rsidR="00EE2104" w:rsidRPr="00A123EF">
        <w:rPr>
          <w:bCs/>
          <w:sz w:val="20"/>
        </w:rPr>
        <w:t>hil</w:t>
      </w:r>
      <w:r w:rsidR="00EE2104" w:rsidRPr="00A123EF">
        <w:rPr>
          <w:bCs/>
          <w:sz w:val="20"/>
        </w:rPr>
        <w:tab/>
        <w:t xml:space="preserve">€ 1.578 – € 1.472,80 = </w:t>
      </w:r>
      <w:r w:rsidRPr="00A123EF">
        <w:rPr>
          <w:bCs/>
          <w:sz w:val="20"/>
        </w:rPr>
        <w:t>€</w:t>
      </w:r>
      <w:r w:rsidR="00EE2104" w:rsidRPr="00A123EF">
        <w:rPr>
          <w:bCs/>
          <w:sz w:val="20"/>
        </w:rPr>
        <w:t xml:space="preserve"> 1</w:t>
      </w:r>
      <w:r w:rsidRPr="00A123EF">
        <w:rPr>
          <w:bCs/>
          <w:sz w:val="20"/>
        </w:rPr>
        <w:t>05,20</w:t>
      </w:r>
    </w:p>
    <w:p w14:paraId="1FF231D2" w14:textId="77777777" w:rsidR="00EE2104" w:rsidRPr="00A123EF" w:rsidRDefault="00FF720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Of: </w:t>
      </w:r>
    </w:p>
    <w:p w14:paraId="296E110B" w14:textId="77777777" w:rsidR="004B5F84" w:rsidRPr="00A123EF" w:rsidRDefault="00FF720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75% - 70% = 5%</w:t>
      </w:r>
    </w:p>
    <w:p w14:paraId="7E909EF8" w14:textId="77777777" w:rsidR="00FF720B" w:rsidRPr="00A123EF" w:rsidRDefault="00FF720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5% van € 2.</w:t>
      </w:r>
      <w:r w:rsidR="00EE2104" w:rsidRPr="00A123EF">
        <w:rPr>
          <w:bCs/>
          <w:sz w:val="20"/>
        </w:rPr>
        <w:t>104 = 0,05 x € 2.104 = € 105,20</w:t>
      </w:r>
    </w:p>
    <w:p w14:paraId="0D2F9758" w14:textId="77777777" w:rsidR="004B5F84" w:rsidRPr="00A123EF" w:rsidRDefault="004B5F8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75CDB932" w14:textId="77777777" w:rsidR="004B5F84" w:rsidRPr="00A123EF" w:rsidRDefault="004B5F8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7046B623" w14:textId="77777777" w:rsidR="004B5F84" w:rsidRPr="00A123EF" w:rsidRDefault="004B5F8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63C64A09" w14:textId="77777777" w:rsidR="004B5F84" w:rsidRPr="00A123EF" w:rsidRDefault="004B5F84" w:rsidP="00A123EF">
      <w:pPr>
        <w:overflowPunct/>
        <w:autoSpaceDE/>
        <w:autoSpaceDN/>
        <w:adjustRightInd/>
        <w:ind w:left="0"/>
        <w:textAlignment w:val="auto"/>
        <w:rPr>
          <w:rFonts w:ascii="Verdana" w:hAnsi="Verdana"/>
          <w:bCs/>
        </w:rPr>
      </w:pPr>
      <w:r w:rsidRPr="00A123EF">
        <w:rPr>
          <w:rFonts w:ascii="Verdana" w:hAnsi="Verdana"/>
          <w:bCs/>
        </w:rPr>
        <w:br w:type="page"/>
      </w:r>
    </w:p>
    <w:p w14:paraId="491315B5" w14:textId="77777777" w:rsidR="00EE2104" w:rsidRPr="00A123EF" w:rsidRDefault="00EE210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7C34A3CE" w14:textId="77777777" w:rsidR="00870FCE" w:rsidRPr="00A123EF" w:rsidRDefault="00EE210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bCs/>
          <w:sz w:val="20"/>
        </w:rPr>
      </w:pPr>
      <w:r w:rsidRPr="00A123EF">
        <w:rPr>
          <w:b/>
          <w:bCs/>
          <w:sz w:val="20"/>
        </w:rPr>
        <w:t>Hoofdstuk 5 Examentraining</w:t>
      </w:r>
    </w:p>
    <w:p w14:paraId="0A7D1AFD" w14:textId="77777777" w:rsidR="00870FCE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7C8106D7" w14:textId="77777777" w:rsidR="00EE2104" w:rsidRPr="00A123EF" w:rsidRDefault="00EE210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7CF06960" w14:textId="77777777" w:rsidR="00EE2104" w:rsidRPr="00A123EF" w:rsidRDefault="00EE210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bCs/>
          <w:sz w:val="20"/>
        </w:rPr>
      </w:pPr>
      <w:r w:rsidRPr="00A123EF">
        <w:rPr>
          <w:b/>
          <w:bCs/>
          <w:sz w:val="20"/>
        </w:rPr>
        <w:t>Laura’s loon</w:t>
      </w:r>
    </w:p>
    <w:p w14:paraId="2E079112" w14:textId="77777777" w:rsidR="00EE2104" w:rsidRPr="00A123EF" w:rsidRDefault="00EE210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7355297E" w14:textId="77777777" w:rsidR="00870FCE" w:rsidRPr="00A123EF" w:rsidRDefault="00E4421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1</w:t>
      </w:r>
      <w:r w:rsidRPr="00A123EF">
        <w:rPr>
          <w:bCs/>
          <w:sz w:val="20"/>
        </w:rPr>
        <w:t xml:space="preserve"> </w:t>
      </w:r>
      <w:r w:rsidR="00104EB5" w:rsidRPr="00A123EF">
        <w:rPr>
          <w:bCs/>
          <w:sz w:val="20"/>
        </w:rPr>
        <w:t xml:space="preserve">De grafiek laat een gemiddelde zien. </w:t>
      </w:r>
      <w:r w:rsidR="003B690D" w:rsidRPr="00A123EF">
        <w:rPr>
          <w:bCs/>
          <w:sz w:val="20"/>
        </w:rPr>
        <w:t xml:space="preserve">Door leeftijd, ervaring, prestaties kan het bruto uurloon </w:t>
      </w:r>
      <w:r w:rsidR="00425FD0" w:rsidRPr="00A123EF">
        <w:rPr>
          <w:bCs/>
          <w:sz w:val="20"/>
        </w:rPr>
        <w:t xml:space="preserve">van Laura </w:t>
      </w:r>
      <w:r w:rsidR="003B690D" w:rsidRPr="00A123EF">
        <w:rPr>
          <w:bCs/>
          <w:sz w:val="20"/>
        </w:rPr>
        <w:t>afwijken van het gemiddelde.</w:t>
      </w:r>
    </w:p>
    <w:p w14:paraId="2525AB54" w14:textId="77777777" w:rsidR="00EE2104" w:rsidRPr="00A123EF" w:rsidRDefault="00EE210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312A865D" w14:textId="77777777" w:rsidR="003B690D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2</w:t>
      </w:r>
      <w:r w:rsidR="00E4421D" w:rsidRPr="00A123EF">
        <w:rPr>
          <w:bCs/>
          <w:sz w:val="20"/>
        </w:rPr>
        <w:t xml:space="preserve"> </w:t>
      </w:r>
      <w:r w:rsidR="003B690D" w:rsidRPr="00A123EF">
        <w:rPr>
          <w:bCs/>
          <w:sz w:val="20"/>
        </w:rPr>
        <w:t>Gemiddelde uurloon is € 20</w:t>
      </w:r>
    </w:p>
    <w:p w14:paraId="47717740" w14:textId="77777777" w:rsidR="00870FCE" w:rsidRPr="00A123EF" w:rsidRDefault="003B690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38 x € 20 = € </w:t>
      </w:r>
      <w:r w:rsidR="00425FD0" w:rsidRPr="00A123EF">
        <w:rPr>
          <w:bCs/>
          <w:sz w:val="20"/>
        </w:rPr>
        <w:t>760</w:t>
      </w:r>
      <w:r w:rsidRPr="00A123EF">
        <w:rPr>
          <w:bCs/>
          <w:sz w:val="20"/>
        </w:rPr>
        <w:t xml:space="preserve"> per week</w:t>
      </w:r>
      <w:r w:rsidR="00425FD0" w:rsidRPr="00A123EF">
        <w:rPr>
          <w:bCs/>
          <w:sz w:val="20"/>
        </w:rPr>
        <w:t xml:space="preserve"> (bij een volle baan) = </w:t>
      </w:r>
      <w:r w:rsidRPr="00A123EF">
        <w:rPr>
          <w:bCs/>
          <w:sz w:val="20"/>
        </w:rPr>
        <w:t xml:space="preserve">€ </w:t>
      </w:r>
      <w:r w:rsidR="00425FD0" w:rsidRPr="00A123EF">
        <w:rPr>
          <w:bCs/>
          <w:sz w:val="20"/>
        </w:rPr>
        <w:t>760</w:t>
      </w:r>
      <w:r w:rsidRPr="00A123EF">
        <w:rPr>
          <w:bCs/>
          <w:sz w:val="20"/>
        </w:rPr>
        <w:t xml:space="preserve"> x 52 </w:t>
      </w:r>
      <w:r w:rsidR="001B2E06" w:rsidRPr="00A123EF">
        <w:rPr>
          <w:bCs/>
          <w:sz w:val="20"/>
        </w:rPr>
        <w:t>÷</w:t>
      </w:r>
      <w:r w:rsidRPr="00A123EF">
        <w:rPr>
          <w:bCs/>
          <w:sz w:val="20"/>
        </w:rPr>
        <w:t xml:space="preserve"> 12 = € </w:t>
      </w:r>
      <w:r w:rsidR="00425FD0" w:rsidRPr="00A123EF">
        <w:rPr>
          <w:bCs/>
          <w:sz w:val="20"/>
        </w:rPr>
        <w:t>3.293,33</w:t>
      </w:r>
      <w:r w:rsidRPr="00A123EF">
        <w:rPr>
          <w:bCs/>
          <w:sz w:val="20"/>
        </w:rPr>
        <w:t xml:space="preserve"> per maand</w:t>
      </w:r>
    </w:p>
    <w:p w14:paraId="66F8A771" w14:textId="77777777" w:rsidR="003B690D" w:rsidRPr="00A123EF" w:rsidRDefault="003B690D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80% van </w:t>
      </w:r>
      <w:r w:rsidR="00425FD0" w:rsidRPr="00A123EF">
        <w:rPr>
          <w:bCs/>
          <w:sz w:val="20"/>
        </w:rPr>
        <w:t>€ 3.293,33 = 0,80 × € 3.293,33 = € 2.634,67</w:t>
      </w:r>
    </w:p>
    <w:p w14:paraId="6C3C880B" w14:textId="77777777" w:rsidR="00EE2104" w:rsidRPr="00A123EF" w:rsidRDefault="00EE210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693C00B6" w14:textId="77777777" w:rsidR="00B668A8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3</w:t>
      </w:r>
      <w:r w:rsidR="00E4421D" w:rsidRPr="00A123EF">
        <w:rPr>
          <w:bCs/>
          <w:sz w:val="20"/>
        </w:rPr>
        <w:t xml:space="preserve"> </w:t>
      </w:r>
      <w:r w:rsidR="00B668A8" w:rsidRPr="00A123EF">
        <w:rPr>
          <w:bCs/>
          <w:sz w:val="20"/>
        </w:rPr>
        <w:t>€ 2.300 - € 1.626,79 = € 673,21</w:t>
      </w:r>
      <w:r w:rsidR="00A123EF" w:rsidRPr="00A123EF">
        <w:rPr>
          <w:bCs/>
          <w:sz w:val="20"/>
        </w:rPr>
        <w:t xml:space="preserve"> wordt ingehouden</w:t>
      </w:r>
    </w:p>
    <w:p w14:paraId="3DF4238E" w14:textId="77777777" w:rsidR="00B668A8" w:rsidRPr="00A123EF" w:rsidRDefault="00A123EF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€</w:t>
      </w:r>
      <w:r w:rsidR="00B668A8" w:rsidRPr="00A123EF">
        <w:rPr>
          <w:bCs/>
          <w:sz w:val="20"/>
        </w:rPr>
        <w:t xml:space="preserve"> 673,21 = … % van € 2.300</w:t>
      </w:r>
    </w:p>
    <w:p w14:paraId="5A04C578" w14:textId="77777777" w:rsidR="00870FCE" w:rsidRPr="00A123EF" w:rsidRDefault="00A123EF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€ </w:t>
      </w:r>
      <w:r w:rsidR="00B668A8" w:rsidRPr="00A123EF">
        <w:rPr>
          <w:bCs/>
          <w:sz w:val="20"/>
        </w:rPr>
        <w:t xml:space="preserve">673,21 </w:t>
      </w:r>
      <w:r w:rsidR="001B2E06" w:rsidRPr="00A123EF">
        <w:rPr>
          <w:bCs/>
          <w:sz w:val="20"/>
        </w:rPr>
        <w:t>÷</w:t>
      </w:r>
      <w:r w:rsidR="00B668A8" w:rsidRPr="00A123EF">
        <w:rPr>
          <w:bCs/>
          <w:sz w:val="20"/>
        </w:rPr>
        <w:t xml:space="preserve"> € 2.300 x 100 = 29,3%</w:t>
      </w:r>
      <w:r w:rsidR="00870FCE" w:rsidRPr="00A123EF">
        <w:rPr>
          <w:bCs/>
          <w:sz w:val="20"/>
        </w:rPr>
        <w:tab/>
      </w:r>
      <w:r w:rsidR="00870FCE" w:rsidRPr="00A123EF">
        <w:rPr>
          <w:bCs/>
          <w:sz w:val="20"/>
        </w:rPr>
        <w:tab/>
      </w:r>
    </w:p>
    <w:p w14:paraId="04185FFE" w14:textId="77777777" w:rsidR="00B71854" w:rsidRPr="00A123EF" w:rsidRDefault="00B7185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36274D1E" w14:textId="77777777" w:rsidR="00B71854" w:rsidRPr="00A123EF" w:rsidRDefault="00B7185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4</w:t>
      </w:r>
      <w:r w:rsidRPr="00A123EF">
        <w:rPr>
          <w:bCs/>
          <w:sz w:val="20"/>
        </w:rPr>
        <w:t xml:space="preserve"> C</w:t>
      </w:r>
    </w:p>
    <w:p w14:paraId="1CC65A6E" w14:textId="77777777" w:rsidR="00EE2104" w:rsidRPr="00A123EF" w:rsidRDefault="00EE210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00880256" w14:textId="77777777" w:rsidR="00B71854" w:rsidRPr="00A123EF" w:rsidRDefault="00B7185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/>
          <w:bCs/>
          <w:sz w:val="20"/>
        </w:rPr>
      </w:pPr>
      <w:r w:rsidRPr="00A123EF">
        <w:rPr>
          <w:b/>
          <w:bCs/>
          <w:sz w:val="20"/>
        </w:rPr>
        <w:t>Arno rijdt de WW in</w:t>
      </w:r>
    </w:p>
    <w:p w14:paraId="7CCE3E95" w14:textId="77777777" w:rsidR="00EE2104" w:rsidRPr="00A123EF" w:rsidRDefault="00EE210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0F43D3D1" w14:textId="77777777" w:rsidR="00870FCE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5</w:t>
      </w:r>
      <w:r w:rsidR="00E4421D" w:rsidRPr="00A123EF">
        <w:rPr>
          <w:bCs/>
          <w:sz w:val="20"/>
        </w:rPr>
        <w:t xml:space="preserve"> </w:t>
      </w:r>
      <w:r w:rsidR="00B71854" w:rsidRPr="00A123EF">
        <w:rPr>
          <w:bCs/>
          <w:sz w:val="20"/>
        </w:rPr>
        <w:t>A</w:t>
      </w:r>
    </w:p>
    <w:p w14:paraId="3821B758" w14:textId="77777777" w:rsidR="00EE2104" w:rsidRPr="00A123EF" w:rsidRDefault="00EE210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00836A36" w14:textId="77777777" w:rsidR="00870FCE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6</w:t>
      </w:r>
      <w:r w:rsidR="00E4421D" w:rsidRPr="00C40D75">
        <w:rPr>
          <w:b/>
          <w:bCs/>
          <w:sz w:val="20"/>
        </w:rPr>
        <w:t xml:space="preserve"> </w:t>
      </w:r>
      <w:r w:rsidR="007276F0" w:rsidRPr="00A123EF">
        <w:rPr>
          <w:bCs/>
          <w:sz w:val="20"/>
        </w:rPr>
        <w:t>C</w:t>
      </w:r>
    </w:p>
    <w:p w14:paraId="4C8E58C8" w14:textId="77777777" w:rsidR="00EE2104" w:rsidRPr="00A123EF" w:rsidRDefault="00EE210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0BF0CF38" w14:textId="77777777" w:rsidR="00FE52F2" w:rsidRPr="00A123EF" w:rsidRDefault="00FE52F2" w:rsidP="00FE52F2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7</w:t>
      </w:r>
      <w:r w:rsidRPr="00A123EF">
        <w:rPr>
          <w:bCs/>
          <w:sz w:val="20"/>
        </w:rPr>
        <w:t xml:space="preserve"> </w:t>
      </w:r>
      <w:r w:rsidRPr="00A123EF">
        <w:rPr>
          <w:bCs/>
          <w:i/>
          <w:sz w:val="20"/>
        </w:rPr>
        <w:t>Bijvoorbeeld</w:t>
      </w:r>
      <w:r w:rsidRPr="00A123EF">
        <w:rPr>
          <w:bCs/>
          <w:sz w:val="20"/>
        </w:rPr>
        <w:t>:</w:t>
      </w:r>
    </w:p>
    <w:p w14:paraId="304A5F20" w14:textId="77777777" w:rsidR="00FE52F2" w:rsidRPr="00A123EF" w:rsidRDefault="00FE52F2" w:rsidP="00FE52F2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- Verlies van sociale contacten</w:t>
      </w:r>
    </w:p>
    <w:p w14:paraId="303028EA" w14:textId="77777777" w:rsidR="00FE52F2" w:rsidRPr="00A123EF" w:rsidRDefault="00FE52F2" w:rsidP="00FE52F2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- Verveling</w:t>
      </w:r>
    </w:p>
    <w:p w14:paraId="429E6E20" w14:textId="77777777" w:rsidR="00FE52F2" w:rsidRDefault="00FE52F2" w:rsidP="00FE52F2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>- Je nutteloos voelen</w:t>
      </w:r>
    </w:p>
    <w:p w14:paraId="52F3A8A7" w14:textId="77777777" w:rsidR="00FE52F2" w:rsidRPr="006C32B1" w:rsidRDefault="00FE52F2" w:rsidP="00FE52F2">
      <w:pPr>
        <w:pStyle w:val="vraagmetnummerenletter"/>
        <w:tabs>
          <w:tab w:val="clear" w:pos="1984"/>
          <w:tab w:val="clear" w:pos="2268"/>
        </w:tabs>
        <w:ind w:left="0" w:firstLine="0"/>
        <w:rPr>
          <w:rFonts w:cs="Arial"/>
          <w:bCs/>
          <w:kern w:val="32"/>
          <w:sz w:val="20"/>
        </w:rPr>
      </w:pPr>
      <w:r>
        <w:rPr>
          <w:bCs/>
          <w:sz w:val="20"/>
        </w:rPr>
        <w:t xml:space="preserve">- </w:t>
      </w:r>
      <w:r>
        <w:rPr>
          <w:rFonts w:cs="Arial"/>
          <w:bCs/>
          <w:kern w:val="32"/>
          <w:sz w:val="20"/>
        </w:rPr>
        <w:t>Het missen van regelmaat</w:t>
      </w:r>
    </w:p>
    <w:p w14:paraId="6899DF24" w14:textId="77777777" w:rsidR="00EE2104" w:rsidRPr="00A123EF" w:rsidRDefault="00EE210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72124510" w14:textId="77777777" w:rsidR="00B71854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8</w:t>
      </w:r>
      <w:r w:rsidR="00E4421D" w:rsidRPr="00A123EF">
        <w:rPr>
          <w:bCs/>
          <w:sz w:val="20"/>
        </w:rPr>
        <w:t xml:space="preserve"> </w:t>
      </w:r>
      <w:r w:rsidR="00B71854" w:rsidRPr="00A123EF">
        <w:rPr>
          <w:bCs/>
          <w:i/>
          <w:sz w:val="20"/>
        </w:rPr>
        <w:t>Bijvoorbeeld</w:t>
      </w:r>
      <w:r w:rsidR="00B71854" w:rsidRPr="00A123EF">
        <w:rPr>
          <w:bCs/>
          <w:sz w:val="20"/>
        </w:rPr>
        <w:t>:</w:t>
      </w:r>
    </w:p>
    <w:p w14:paraId="41F0609D" w14:textId="77777777" w:rsidR="00870FCE" w:rsidRPr="00A123EF" w:rsidRDefault="00B7185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- </w:t>
      </w:r>
      <w:r w:rsidR="0037591B" w:rsidRPr="00A123EF">
        <w:rPr>
          <w:bCs/>
          <w:sz w:val="20"/>
        </w:rPr>
        <w:t>Werklozen hebben niet de juiste opleiding of ervaring die voor de</w:t>
      </w:r>
      <w:r w:rsidRPr="00A123EF">
        <w:rPr>
          <w:bCs/>
          <w:sz w:val="20"/>
        </w:rPr>
        <w:t xml:space="preserve"> </w:t>
      </w:r>
      <w:r w:rsidR="0037591B" w:rsidRPr="00A123EF">
        <w:rPr>
          <w:bCs/>
          <w:sz w:val="20"/>
        </w:rPr>
        <w:t>bestaande vacatures vereist zijn</w:t>
      </w:r>
      <w:r w:rsidR="00870FCE" w:rsidRPr="00A123EF">
        <w:rPr>
          <w:bCs/>
          <w:sz w:val="20"/>
        </w:rPr>
        <w:t>.</w:t>
      </w:r>
    </w:p>
    <w:p w14:paraId="3DB72CCB" w14:textId="77777777" w:rsidR="0037591B" w:rsidRPr="00A123EF" w:rsidRDefault="00B7185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A123EF">
        <w:rPr>
          <w:bCs/>
          <w:sz w:val="20"/>
        </w:rPr>
        <w:t xml:space="preserve">- </w:t>
      </w:r>
      <w:r w:rsidR="0037591B" w:rsidRPr="00A123EF">
        <w:rPr>
          <w:bCs/>
          <w:sz w:val="20"/>
        </w:rPr>
        <w:t>Werklozen wonen (veel) te ver van de regio waar de vacatures zijn.</w:t>
      </w:r>
    </w:p>
    <w:p w14:paraId="373E45B5" w14:textId="77777777" w:rsidR="00EE2104" w:rsidRPr="00A123EF" w:rsidRDefault="00EE210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6B05020C" w14:textId="77777777" w:rsidR="0037591B" w:rsidRPr="00A123EF" w:rsidRDefault="0037591B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  <w:r w:rsidRPr="00C40D75">
        <w:rPr>
          <w:b/>
          <w:bCs/>
          <w:sz w:val="20"/>
        </w:rPr>
        <w:t>9</w:t>
      </w:r>
      <w:r w:rsidR="00BF1D78" w:rsidRPr="00A123EF">
        <w:rPr>
          <w:bCs/>
          <w:sz w:val="20"/>
        </w:rPr>
        <w:t xml:space="preserve"> </w:t>
      </w:r>
      <w:r w:rsidR="00B71854" w:rsidRPr="00A123EF">
        <w:rPr>
          <w:bCs/>
          <w:sz w:val="20"/>
        </w:rPr>
        <w:t>Verborgen werkloosheid</w:t>
      </w:r>
    </w:p>
    <w:p w14:paraId="3A2C89A2" w14:textId="77777777" w:rsidR="00EE2104" w:rsidRPr="00A123EF" w:rsidRDefault="00EE2104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59A8EEAE" w14:textId="77777777" w:rsidR="00870FCE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40D97974" w14:textId="77777777" w:rsidR="00870FCE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721534B9" w14:textId="77777777" w:rsidR="00870FCE" w:rsidRPr="00A123EF" w:rsidRDefault="00870FCE" w:rsidP="00A123EF">
      <w:pPr>
        <w:pStyle w:val="vraagmetnummerenletter"/>
        <w:tabs>
          <w:tab w:val="clear" w:pos="1984"/>
          <w:tab w:val="clear" w:pos="2268"/>
        </w:tabs>
        <w:ind w:left="0" w:firstLine="0"/>
        <w:rPr>
          <w:bCs/>
          <w:sz w:val="20"/>
        </w:rPr>
      </w:pPr>
    </w:p>
    <w:p w14:paraId="32949864" w14:textId="77777777" w:rsidR="00F85E5E" w:rsidRPr="00A123EF" w:rsidRDefault="00F85E5E" w:rsidP="00A123EF">
      <w:pPr>
        <w:pStyle w:val="vraagmetnummerenletter"/>
        <w:tabs>
          <w:tab w:val="left" w:pos="3119"/>
        </w:tabs>
        <w:ind w:left="0" w:firstLine="0"/>
        <w:rPr>
          <w:sz w:val="20"/>
        </w:rPr>
      </w:pPr>
    </w:p>
    <w:sectPr w:rsidR="00F85E5E" w:rsidRPr="00A123EF" w:rsidSect="00A3307C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418" w:right="1416" w:bottom="1361" w:left="1418" w:header="567" w:footer="510" w:gutter="0"/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A3C2C" w14:textId="77777777" w:rsidR="00470C87" w:rsidRDefault="00470C87">
      <w:r>
        <w:separator/>
      </w:r>
    </w:p>
  </w:endnote>
  <w:endnote w:type="continuationSeparator" w:id="0">
    <w:p w14:paraId="6EE20517" w14:textId="77777777" w:rsidR="00470C87" w:rsidRDefault="0047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D3E18" w14:textId="77777777" w:rsidR="00470C87" w:rsidRPr="00A3307C" w:rsidRDefault="00470C87" w:rsidP="00A3307C">
    <w:pPr>
      <w:pStyle w:val="Voettekst"/>
      <w:tabs>
        <w:tab w:val="clear" w:pos="9356"/>
        <w:tab w:val="left" w:pos="4536"/>
        <w:tab w:val="right" w:pos="9072"/>
      </w:tabs>
      <w:jc w:val="right"/>
      <w:rPr>
        <w:rFonts w:cs="Arial"/>
        <w:szCs w:val="16"/>
      </w:rPr>
    </w:pPr>
    <w:r>
      <w:rPr>
        <w:rFonts w:cs="Arial"/>
        <w:szCs w:val="16"/>
      </w:rPr>
      <w:tab/>
    </w:r>
    <w:r>
      <w:rPr>
        <w:rFonts w:cs="Arial"/>
        <w:szCs w:val="16"/>
      </w:rPr>
      <w:fldChar w:fldCharType="begin"/>
    </w:r>
    <w:r>
      <w:rPr>
        <w:rFonts w:cs="Arial"/>
        <w:szCs w:val="16"/>
      </w:rPr>
      <w:instrText xml:space="preserve"> PAGE  \* Arabic  \* MERGEFORMAT </w:instrText>
    </w:r>
    <w:r>
      <w:rPr>
        <w:rFonts w:cs="Arial"/>
        <w:szCs w:val="16"/>
      </w:rPr>
      <w:fldChar w:fldCharType="separate"/>
    </w:r>
    <w:r w:rsidR="009A4FE4">
      <w:rPr>
        <w:rFonts w:cs="Arial"/>
        <w:noProof/>
        <w:szCs w:val="16"/>
      </w:rPr>
      <w:t>14</w:t>
    </w:r>
    <w:r>
      <w:rPr>
        <w:rFonts w:cs="Arial"/>
        <w:szCs w:val="16"/>
      </w:rPr>
      <w:fldChar w:fldCharType="end"/>
    </w:r>
    <w:r>
      <w:rPr>
        <w:rFonts w:cs="Arial"/>
        <w:szCs w:val="16"/>
      </w:rPr>
      <w:tab/>
      <w:t>3GT H5 © Noordhoff Uitgevers bv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15BB3" w14:textId="77777777" w:rsidR="00470C87" w:rsidRDefault="00470C87">
    <w:pPr>
      <w:pStyle w:val="Voettekst"/>
    </w:pPr>
    <w:r>
      <w:t>© Wolters-Noordhoff</w:t>
    </w:r>
    <w:r>
      <w:rPr>
        <w:b/>
        <w:bCs/>
      </w:rPr>
      <w:tab/>
    </w:r>
    <w:r>
      <w:rPr>
        <w:b/>
        <w:bCs/>
      </w:rPr>
      <w:fldChar w:fldCharType="begin"/>
    </w:r>
    <w:r>
      <w:rPr>
        <w:b/>
        <w:bCs/>
      </w:rPr>
      <w:instrText xml:space="preserve"> STYLEREF "kop deeltitel" \* MERGEFORMAT </w:instrText>
    </w:r>
    <w:r>
      <w:rPr>
        <w:b/>
        <w:bCs/>
      </w:rPr>
      <w:fldChar w:fldCharType="separate"/>
    </w:r>
    <w:r>
      <w:rPr>
        <w:noProof/>
      </w:rPr>
      <w:t>Fout! Geen tekst met de opgegeven stijl in het document.</w:t>
    </w:r>
    <w:r>
      <w:rPr>
        <w:b/>
        <w:bCs/>
      </w:rPr>
      <w:fldChar w:fldCharType="end"/>
    </w:r>
    <w:r>
      <w:rPr>
        <w:b/>
        <w:bCs/>
      </w:rPr>
      <w:t xml:space="preserve">  </w:t>
    </w:r>
    <w:r>
      <w:rPr>
        <w:i/>
        <w:iCs/>
      </w:rPr>
      <w:fldChar w:fldCharType="begin"/>
    </w:r>
    <w:r>
      <w:rPr>
        <w:i/>
        <w:iCs/>
      </w:rPr>
      <w:instrText xml:space="preserve"> STYLEREF "kop hoofdstuktitel" \* MERGEFORMAT </w:instrText>
    </w:r>
    <w:r>
      <w:rPr>
        <w:i/>
        <w:iCs/>
      </w:rPr>
      <w:fldChar w:fldCharType="separate"/>
    </w:r>
    <w:r w:rsidRPr="00717D0F">
      <w:rPr>
        <w:b/>
        <w:bCs/>
        <w:i/>
        <w:iCs/>
        <w:noProof/>
      </w:rPr>
      <w:t>Hoofdstuk 5</w:t>
    </w:r>
    <w:r>
      <w:rPr>
        <w:i/>
        <w:iCs/>
        <w:noProof/>
      </w:rPr>
      <w:t>: Werkt dat zo?</w:t>
    </w:r>
    <w:r>
      <w:rPr>
        <w:i/>
        <w:iCs/>
      </w:rPr>
      <w:fldChar w:fldCharType="end"/>
    </w:r>
    <w:r>
      <w:rPr>
        <w:b/>
        <w:bCs/>
      </w:rPr>
      <w:t xml:space="preserve">  </w:t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05911" w14:textId="77777777" w:rsidR="00470C87" w:rsidRDefault="00470C87">
      <w:r>
        <w:separator/>
      </w:r>
    </w:p>
  </w:footnote>
  <w:footnote w:type="continuationSeparator" w:id="0">
    <w:p w14:paraId="0825487C" w14:textId="77777777" w:rsidR="00470C87" w:rsidRDefault="00470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2C66C" w14:textId="77777777" w:rsidR="00470C87" w:rsidRDefault="00470C87" w:rsidP="00A3307C">
    <w:pPr>
      <w:pStyle w:val="Koptekst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E90C7E" wp14:editId="50912A7E">
          <wp:simplePos x="0" y="0"/>
          <wp:positionH relativeFrom="column">
            <wp:posOffset>4220845</wp:posOffset>
          </wp:positionH>
          <wp:positionV relativeFrom="paragraph">
            <wp:posOffset>-66675</wp:posOffset>
          </wp:positionV>
          <wp:extent cx="1533525" cy="266700"/>
          <wp:effectExtent l="0" t="0" r="9525" b="0"/>
          <wp:wrapNone/>
          <wp:docPr id="1" name="Afbeelding 233" descr="pincoce-logo[2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33" descr="pincoce-logo[2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</w:rPr>
      <w:t>Pincode</w:t>
    </w:r>
    <w:r>
      <w:rPr>
        <w:rFonts w:ascii="Verdana" w:hAnsi="Verdana" w:cs="Arial"/>
      </w:rPr>
      <w:t xml:space="preserve"> 6</w:t>
    </w:r>
    <w:r>
      <w:rPr>
        <w:rFonts w:ascii="Verdana" w:hAnsi="Verdana" w:cs="Arial"/>
        <w:vertAlign w:val="superscript"/>
      </w:rPr>
      <w:t>de</w:t>
    </w:r>
    <w:r>
      <w:rPr>
        <w:rFonts w:ascii="Verdana" w:hAnsi="Verdana" w:cs="Arial"/>
      </w:rPr>
      <w:t xml:space="preserve"> editie, 3GT antwoorden hoofdstuk 5                                                  </w:t>
    </w:r>
  </w:p>
  <w:p w14:paraId="3C12DE33" w14:textId="77777777" w:rsidR="00470C87" w:rsidRDefault="00470C87" w:rsidP="00A3307C">
    <w:pPr>
      <w:pStyle w:val="Koptekst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158AC"/>
    <w:multiLevelType w:val="hybridMultilevel"/>
    <w:tmpl w:val="9D02D618"/>
    <w:lvl w:ilvl="0" w:tplc="E4AE72E0">
      <w:start w:val="1"/>
      <w:numFmt w:val="decimal"/>
      <w:lvlText w:val="%1"/>
      <w:lvlJc w:val="left"/>
      <w:pPr>
        <w:ind w:left="2261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951" w:hanging="360"/>
      </w:pPr>
    </w:lvl>
    <w:lvl w:ilvl="2" w:tplc="0809001B" w:tentative="1">
      <w:start w:val="1"/>
      <w:numFmt w:val="lowerRoman"/>
      <w:lvlText w:val="%3."/>
      <w:lvlJc w:val="right"/>
      <w:pPr>
        <w:ind w:left="3671" w:hanging="180"/>
      </w:pPr>
    </w:lvl>
    <w:lvl w:ilvl="3" w:tplc="0809000F" w:tentative="1">
      <w:start w:val="1"/>
      <w:numFmt w:val="decimal"/>
      <w:lvlText w:val="%4."/>
      <w:lvlJc w:val="left"/>
      <w:pPr>
        <w:ind w:left="4391" w:hanging="360"/>
      </w:pPr>
    </w:lvl>
    <w:lvl w:ilvl="4" w:tplc="08090019" w:tentative="1">
      <w:start w:val="1"/>
      <w:numFmt w:val="lowerLetter"/>
      <w:lvlText w:val="%5."/>
      <w:lvlJc w:val="left"/>
      <w:pPr>
        <w:ind w:left="5111" w:hanging="360"/>
      </w:pPr>
    </w:lvl>
    <w:lvl w:ilvl="5" w:tplc="0809001B" w:tentative="1">
      <w:start w:val="1"/>
      <w:numFmt w:val="lowerRoman"/>
      <w:lvlText w:val="%6."/>
      <w:lvlJc w:val="right"/>
      <w:pPr>
        <w:ind w:left="5831" w:hanging="180"/>
      </w:pPr>
    </w:lvl>
    <w:lvl w:ilvl="6" w:tplc="0809000F" w:tentative="1">
      <w:start w:val="1"/>
      <w:numFmt w:val="decimal"/>
      <w:lvlText w:val="%7."/>
      <w:lvlJc w:val="left"/>
      <w:pPr>
        <w:ind w:left="6551" w:hanging="360"/>
      </w:pPr>
    </w:lvl>
    <w:lvl w:ilvl="7" w:tplc="08090019" w:tentative="1">
      <w:start w:val="1"/>
      <w:numFmt w:val="lowerLetter"/>
      <w:lvlText w:val="%8."/>
      <w:lvlJc w:val="left"/>
      <w:pPr>
        <w:ind w:left="7271" w:hanging="360"/>
      </w:pPr>
    </w:lvl>
    <w:lvl w:ilvl="8" w:tplc="0809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1" w15:restartNumberingAfterBreak="0">
    <w:nsid w:val="0E812D1C"/>
    <w:multiLevelType w:val="hybridMultilevel"/>
    <w:tmpl w:val="9314105A"/>
    <w:lvl w:ilvl="0" w:tplc="E5F6BB46">
      <w:start w:val="1"/>
      <w:numFmt w:val="decimal"/>
      <w:pStyle w:val="Voetnoottekst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b/>
        <w:i w:val="0"/>
        <w:sz w:val="22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F81780"/>
    <w:multiLevelType w:val="hybridMultilevel"/>
    <w:tmpl w:val="520046AC"/>
    <w:lvl w:ilvl="0" w:tplc="7C624FBC">
      <w:start w:val="1"/>
      <w:numFmt w:val="decimal"/>
      <w:lvlText w:val="%1"/>
      <w:lvlJc w:val="left"/>
      <w:pPr>
        <w:ind w:left="262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1" w:hanging="360"/>
      </w:pPr>
    </w:lvl>
    <w:lvl w:ilvl="2" w:tplc="0809001B" w:tentative="1">
      <w:start w:val="1"/>
      <w:numFmt w:val="lowerRoman"/>
      <w:lvlText w:val="%3."/>
      <w:lvlJc w:val="right"/>
      <w:pPr>
        <w:ind w:left="4061" w:hanging="180"/>
      </w:pPr>
    </w:lvl>
    <w:lvl w:ilvl="3" w:tplc="0809000F" w:tentative="1">
      <w:start w:val="1"/>
      <w:numFmt w:val="decimal"/>
      <w:lvlText w:val="%4."/>
      <w:lvlJc w:val="left"/>
      <w:pPr>
        <w:ind w:left="4781" w:hanging="360"/>
      </w:pPr>
    </w:lvl>
    <w:lvl w:ilvl="4" w:tplc="08090019" w:tentative="1">
      <w:start w:val="1"/>
      <w:numFmt w:val="lowerLetter"/>
      <w:lvlText w:val="%5."/>
      <w:lvlJc w:val="left"/>
      <w:pPr>
        <w:ind w:left="5501" w:hanging="360"/>
      </w:pPr>
    </w:lvl>
    <w:lvl w:ilvl="5" w:tplc="0809001B" w:tentative="1">
      <w:start w:val="1"/>
      <w:numFmt w:val="lowerRoman"/>
      <w:lvlText w:val="%6."/>
      <w:lvlJc w:val="right"/>
      <w:pPr>
        <w:ind w:left="6221" w:hanging="180"/>
      </w:pPr>
    </w:lvl>
    <w:lvl w:ilvl="6" w:tplc="0809000F" w:tentative="1">
      <w:start w:val="1"/>
      <w:numFmt w:val="decimal"/>
      <w:lvlText w:val="%7."/>
      <w:lvlJc w:val="left"/>
      <w:pPr>
        <w:ind w:left="6941" w:hanging="360"/>
      </w:pPr>
    </w:lvl>
    <w:lvl w:ilvl="7" w:tplc="08090019" w:tentative="1">
      <w:start w:val="1"/>
      <w:numFmt w:val="lowerLetter"/>
      <w:lvlText w:val="%8."/>
      <w:lvlJc w:val="left"/>
      <w:pPr>
        <w:ind w:left="7661" w:hanging="360"/>
      </w:pPr>
    </w:lvl>
    <w:lvl w:ilvl="8" w:tplc="0809001B" w:tentative="1">
      <w:start w:val="1"/>
      <w:numFmt w:val="lowerRoman"/>
      <w:lvlText w:val="%9."/>
      <w:lvlJc w:val="right"/>
      <w:pPr>
        <w:ind w:left="8381" w:hanging="180"/>
      </w:pPr>
    </w:lvl>
  </w:abstractNum>
  <w:abstractNum w:abstractNumId="3" w15:restartNumberingAfterBreak="0">
    <w:nsid w:val="29CB1B6F"/>
    <w:multiLevelType w:val="hybridMultilevel"/>
    <w:tmpl w:val="630A1280"/>
    <w:lvl w:ilvl="0" w:tplc="C43CE38E">
      <w:start w:val="15"/>
      <w:numFmt w:val="decimal"/>
      <w:lvlText w:val="%1"/>
      <w:lvlJc w:val="left"/>
      <w:pPr>
        <w:ind w:left="720" w:hanging="360"/>
      </w:pPr>
      <w:rPr>
        <w:rFonts w:ascii="Verdana" w:hAnsi="Verdana" w:cs="Times New Roman" w:hint="default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A6B9D"/>
    <w:multiLevelType w:val="hybridMultilevel"/>
    <w:tmpl w:val="94F6365C"/>
    <w:lvl w:ilvl="0" w:tplc="E354A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B00A6"/>
    <w:multiLevelType w:val="hybridMultilevel"/>
    <w:tmpl w:val="A254EB86"/>
    <w:lvl w:ilvl="0" w:tplc="3CFE60D2">
      <w:start w:val="1"/>
      <w:numFmt w:val="decimal"/>
      <w:lvlText w:val="%1"/>
      <w:lvlJc w:val="left"/>
      <w:pPr>
        <w:ind w:left="2261" w:hanging="39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951" w:hanging="360"/>
      </w:pPr>
    </w:lvl>
    <w:lvl w:ilvl="2" w:tplc="0809001B" w:tentative="1">
      <w:start w:val="1"/>
      <w:numFmt w:val="lowerRoman"/>
      <w:lvlText w:val="%3."/>
      <w:lvlJc w:val="right"/>
      <w:pPr>
        <w:ind w:left="3671" w:hanging="180"/>
      </w:pPr>
    </w:lvl>
    <w:lvl w:ilvl="3" w:tplc="0809000F" w:tentative="1">
      <w:start w:val="1"/>
      <w:numFmt w:val="decimal"/>
      <w:lvlText w:val="%4."/>
      <w:lvlJc w:val="left"/>
      <w:pPr>
        <w:ind w:left="4391" w:hanging="360"/>
      </w:pPr>
    </w:lvl>
    <w:lvl w:ilvl="4" w:tplc="08090019" w:tentative="1">
      <w:start w:val="1"/>
      <w:numFmt w:val="lowerLetter"/>
      <w:lvlText w:val="%5."/>
      <w:lvlJc w:val="left"/>
      <w:pPr>
        <w:ind w:left="5111" w:hanging="360"/>
      </w:pPr>
    </w:lvl>
    <w:lvl w:ilvl="5" w:tplc="0809001B" w:tentative="1">
      <w:start w:val="1"/>
      <w:numFmt w:val="lowerRoman"/>
      <w:lvlText w:val="%6."/>
      <w:lvlJc w:val="right"/>
      <w:pPr>
        <w:ind w:left="5831" w:hanging="180"/>
      </w:pPr>
    </w:lvl>
    <w:lvl w:ilvl="6" w:tplc="0809000F" w:tentative="1">
      <w:start w:val="1"/>
      <w:numFmt w:val="decimal"/>
      <w:lvlText w:val="%7."/>
      <w:lvlJc w:val="left"/>
      <w:pPr>
        <w:ind w:left="6551" w:hanging="360"/>
      </w:pPr>
    </w:lvl>
    <w:lvl w:ilvl="7" w:tplc="08090019" w:tentative="1">
      <w:start w:val="1"/>
      <w:numFmt w:val="lowerLetter"/>
      <w:lvlText w:val="%8."/>
      <w:lvlJc w:val="left"/>
      <w:pPr>
        <w:ind w:left="7271" w:hanging="360"/>
      </w:pPr>
    </w:lvl>
    <w:lvl w:ilvl="8" w:tplc="0809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6" w15:restartNumberingAfterBreak="0">
    <w:nsid w:val="48581AE4"/>
    <w:multiLevelType w:val="hybridMultilevel"/>
    <w:tmpl w:val="5C685CC4"/>
    <w:lvl w:ilvl="0" w:tplc="D64846F4">
      <w:start w:val="1"/>
      <w:numFmt w:val="decimal"/>
      <w:lvlText w:val="%1"/>
      <w:lvlJc w:val="left"/>
      <w:pPr>
        <w:ind w:left="223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951" w:hanging="360"/>
      </w:pPr>
    </w:lvl>
    <w:lvl w:ilvl="2" w:tplc="0809001B" w:tentative="1">
      <w:start w:val="1"/>
      <w:numFmt w:val="lowerRoman"/>
      <w:lvlText w:val="%3."/>
      <w:lvlJc w:val="right"/>
      <w:pPr>
        <w:ind w:left="3671" w:hanging="180"/>
      </w:pPr>
    </w:lvl>
    <w:lvl w:ilvl="3" w:tplc="0809000F" w:tentative="1">
      <w:start w:val="1"/>
      <w:numFmt w:val="decimal"/>
      <w:lvlText w:val="%4."/>
      <w:lvlJc w:val="left"/>
      <w:pPr>
        <w:ind w:left="4391" w:hanging="360"/>
      </w:pPr>
    </w:lvl>
    <w:lvl w:ilvl="4" w:tplc="08090019" w:tentative="1">
      <w:start w:val="1"/>
      <w:numFmt w:val="lowerLetter"/>
      <w:lvlText w:val="%5."/>
      <w:lvlJc w:val="left"/>
      <w:pPr>
        <w:ind w:left="5111" w:hanging="360"/>
      </w:pPr>
    </w:lvl>
    <w:lvl w:ilvl="5" w:tplc="0809001B" w:tentative="1">
      <w:start w:val="1"/>
      <w:numFmt w:val="lowerRoman"/>
      <w:lvlText w:val="%6."/>
      <w:lvlJc w:val="right"/>
      <w:pPr>
        <w:ind w:left="5831" w:hanging="180"/>
      </w:pPr>
    </w:lvl>
    <w:lvl w:ilvl="6" w:tplc="0809000F" w:tentative="1">
      <w:start w:val="1"/>
      <w:numFmt w:val="decimal"/>
      <w:lvlText w:val="%7."/>
      <w:lvlJc w:val="left"/>
      <w:pPr>
        <w:ind w:left="6551" w:hanging="360"/>
      </w:pPr>
    </w:lvl>
    <w:lvl w:ilvl="7" w:tplc="08090019" w:tentative="1">
      <w:start w:val="1"/>
      <w:numFmt w:val="lowerLetter"/>
      <w:lvlText w:val="%8."/>
      <w:lvlJc w:val="left"/>
      <w:pPr>
        <w:ind w:left="7271" w:hanging="360"/>
      </w:pPr>
    </w:lvl>
    <w:lvl w:ilvl="8" w:tplc="0809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7" w15:restartNumberingAfterBreak="0">
    <w:nsid w:val="52734B6C"/>
    <w:multiLevelType w:val="hybridMultilevel"/>
    <w:tmpl w:val="DD70A096"/>
    <w:lvl w:ilvl="0" w:tplc="41409258">
      <w:start w:val="1"/>
      <w:numFmt w:val="decimal"/>
      <w:lvlText w:val="%1"/>
      <w:lvlJc w:val="left"/>
      <w:pPr>
        <w:ind w:left="223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951" w:hanging="360"/>
      </w:pPr>
    </w:lvl>
    <w:lvl w:ilvl="2" w:tplc="0809001B" w:tentative="1">
      <w:start w:val="1"/>
      <w:numFmt w:val="lowerRoman"/>
      <w:lvlText w:val="%3."/>
      <w:lvlJc w:val="right"/>
      <w:pPr>
        <w:ind w:left="3671" w:hanging="180"/>
      </w:pPr>
    </w:lvl>
    <w:lvl w:ilvl="3" w:tplc="0809000F" w:tentative="1">
      <w:start w:val="1"/>
      <w:numFmt w:val="decimal"/>
      <w:lvlText w:val="%4."/>
      <w:lvlJc w:val="left"/>
      <w:pPr>
        <w:ind w:left="4391" w:hanging="360"/>
      </w:pPr>
    </w:lvl>
    <w:lvl w:ilvl="4" w:tplc="08090019" w:tentative="1">
      <w:start w:val="1"/>
      <w:numFmt w:val="lowerLetter"/>
      <w:lvlText w:val="%5."/>
      <w:lvlJc w:val="left"/>
      <w:pPr>
        <w:ind w:left="5111" w:hanging="360"/>
      </w:pPr>
    </w:lvl>
    <w:lvl w:ilvl="5" w:tplc="0809001B" w:tentative="1">
      <w:start w:val="1"/>
      <w:numFmt w:val="lowerRoman"/>
      <w:lvlText w:val="%6."/>
      <w:lvlJc w:val="right"/>
      <w:pPr>
        <w:ind w:left="5831" w:hanging="180"/>
      </w:pPr>
    </w:lvl>
    <w:lvl w:ilvl="6" w:tplc="0809000F" w:tentative="1">
      <w:start w:val="1"/>
      <w:numFmt w:val="decimal"/>
      <w:lvlText w:val="%7."/>
      <w:lvlJc w:val="left"/>
      <w:pPr>
        <w:ind w:left="6551" w:hanging="360"/>
      </w:pPr>
    </w:lvl>
    <w:lvl w:ilvl="7" w:tplc="08090019" w:tentative="1">
      <w:start w:val="1"/>
      <w:numFmt w:val="lowerLetter"/>
      <w:lvlText w:val="%8."/>
      <w:lvlJc w:val="left"/>
      <w:pPr>
        <w:ind w:left="7271" w:hanging="360"/>
      </w:pPr>
    </w:lvl>
    <w:lvl w:ilvl="8" w:tplc="0809001B" w:tentative="1">
      <w:start w:val="1"/>
      <w:numFmt w:val="lowerRoman"/>
      <w:lvlText w:val="%9."/>
      <w:lvlJc w:val="right"/>
      <w:pPr>
        <w:ind w:left="7991" w:hanging="180"/>
      </w:pPr>
    </w:lvl>
  </w:abstractNum>
  <w:abstractNum w:abstractNumId="8" w15:restartNumberingAfterBreak="0">
    <w:nsid w:val="5DF003C9"/>
    <w:multiLevelType w:val="multilevel"/>
    <w:tmpl w:val="203C242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4">
      <w:start w:val="1"/>
      <w:numFmt w:val="decimal"/>
      <w:pStyle w:val="Kop5"/>
      <w:lvlText w:val="(%5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5">
      <w:start w:val="1"/>
      <w:numFmt w:val="lowerLetter"/>
      <w:pStyle w:val="Kop6"/>
      <w:lvlText w:val="(%6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6">
      <w:start w:val="1"/>
      <w:numFmt w:val="lowerRoman"/>
      <w:pStyle w:val="Kop7"/>
      <w:lvlText w:val="(%7)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7">
      <w:start w:val="1"/>
      <w:numFmt w:val="lowerLetter"/>
      <w:pStyle w:val="Kop8"/>
      <w:lvlText w:val="(%8)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8">
      <w:start w:val="1"/>
      <w:numFmt w:val="lowerRoman"/>
      <w:pStyle w:val="Kop9"/>
      <w:lvlText w:val="(%9)"/>
      <w:lvlJc w:val="left"/>
      <w:pPr>
        <w:tabs>
          <w:tab w:val="num" w:pos="0"/>
        </w:tabs>
        <w:ind w:left="4956" w:hanging="708"/>
      </w:pPr>
      <w:rPr>
        <w:rFonts w:hint="default"/>
      </w:rPr>
    </w:lvl>
  </w:abstractNum>
  <w:abstractNum w:abstractNumId="9" w15:restartNumberingAfterBreak="0">
    <w:nsid w:val="77147E0D"/>
    <w:multiLevelType w:val="hybridMultilevel"/>
    <w:tmpl w:val="1F9AC54C"/>
    <w:lvl w:ilvl="0" w:tplc="431848B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9"/>
  </w:num>
  <w:num w:numId="1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hideGrammaticalErrors/>
  <w:activeWritingStyle w:appName="MSWord" w:lang="nl-NL" w:vendorID="9" w:dllVersion="512" w:checkStyle="1"/>
  <w:activeWritingStyle w:appName="MSWord" w:lang="nl-NL" w:vendorID="1" w:dllVersion="512" w:checkStyle="1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25"/>
  <w:autoHyphenation/>
  <w:hyphenationZone w:val="425"/>
  <w:doNotHyphenateCaps/>
  <w:drawingGridHorizontalSpacing w:val="24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oortOpmaak" w:val="1K"/>
  </w:docVars>
  <w:rsids>
    <w:rsidRoot w:val="00BA3181"/>
    <w:rsid w:val="00005495"/>
    <w:rsid w:val="00010BF4"/>
    <w:rsid w:val="00012A28"/>
    <w:rsid w:val="00020D13"/>
    <w:rsid w:val="00024D76"/>
    <w:rsid w:val="00035FC8"/>
    <w:rsid w:val="00041AC9"/>
    <w:rsid w:val="0005260F"/>
    <w:rsid w:val="0005532D"/>
    <w:rsid w:val="0006455B"/>
    <w:rsid w:val="00065ABC"/>
    <w:rsid w:val="000716DF"/>
    <w:rsid w:val="000816B8"/>
    <w:rsid w:val="000817C2"/>
    <w:rsid w:val="00083B7A"/>
    <w:rsid w:val="00083D83"/>
    <w:rsid w:val="00090338"/>
    <w:rsid w:val="000903CE"/>
    <w:rsid w:val="000B58CD"/>
    <w:rsid w:val="000C1C8B"/>
    <w:rsid w:val="000C352F"/>
    <w:rsid w:val="000D3480"/>
    <w:rsid w:val="000D7EB6"/>
    <w:rsid w:val="000E7FE8"/>
    <w:rsid w:val="000F7744"/>
    <w:rsid w:val="001040F7"/>
    <w:rsid w:val="00104EB5"/>
    <w:rsid w:val="00121472"/>
    <w:rsid w:val="001243ED"/>
    <w:rsid w:val="001249AA"/>
    <w:rsid w:val="0012793B"/>
    <w:rsid w:val="00130C9C"/>
    <w:rsid w:val="0013438E"/>
    <w:rsid w:val="001514D6"/>
    <w:rsid w:val="00155429"/>
    <w:rsid w:val="0015668B"/>
    <w:rsid w:val="001620BA"/>
    <w:rsid w:val="00175145"/>
    <w:rsid w:val="00182851"/>
    <w:rsid w:val="0018285B"/>
    <w:rsid w:val="00182B1F"/>
    <w:rsid w:val="0018748D"/>
    <w:rsid w:val="00191DD1"/>
    <w:rsid w:val="00195DC0"/>
    <w:rsid w:val="001B0906"/>
    <w:rsid w:val="001B2E06"/>
    <w:rsid w:val="001C45E5"/>
    <w:rsid w:val="001D38CB"/>
    <w:rsid w:val="001F7928"/>
    <w:rsid w:val="00222E71"/>
    <w:rsid w:val="00236DD5"/>
    <w:rsid w:val="002479BB"/>
    <w:rsid w:val="002570BE"/>
    <w:rsid w:val="0026146F"/>
    <w:rsid w:val="0026155C"/>
    <w:rsid w:val="00264538"/>
    <w:rsid w:val="00264F2F"/>
    <w:rsid w:val="002B689D"/>
    <w:rsid w:val="002C0895"/>
    <w:rsid w:val="002C5D78"/>
    <w:rsid w:val="002F7C0B"/>
    <w:rsid w:val="00300F58"/>
    <w:rsid w:val="00315092"/>
    <w:rsid w:val="00332061"/>
    <w:rsid w:val="00333499"/>
    <w:rsid w:val="003350EB"/>
    <w:rsid w:val="00336E0A"/>
    <w:rsid w:val="003468DC"/>
    <w:rsid w:val="003545D3"/>
    <w:rsid w:val="00356C38"/>
    <w:rsid w:val="00357868"/>
    <w:rsid w:val="00364BFB"/>
    <w:rsid w:val="003659AD"/>
    <w:rsid w:val="00367D66"/>
    <w:rsid w:val="00373837"/>
    <w:rsid w:val="003746C0"/>
    <w:rsid w:val="0037591B"/>
    <w:rsid w:val="00393ADB"/>
    <w:rsid w:val="00395F0E"/>
    <w:rsid w:val="003A56C5"/>
    <w:rsid w:val="003A6BAE"/>
    <w:rsid w:val="003B690D"/>
    <w:rsid w:val="003C1E90"/>
    <w:rsid w:val="003C5D0E"/>
    <w:rsid w:val="003D3B9A"/>
    <w:rsid w:val="003E0E66"/>
    <w:rsid w:val="003E7123"/>
    <w:rsid w:val="003F6D70"/>
    <w:rsid w:val="00402FB6"/>
    <w:rsid w:val="00407E3A"/>
    <w:rsid w:val="00416485"/>
    <w:rsid w:val="0041773A"/>
    <w:rsid w:val="0042389E"/>
    <w:rsid w:val="00425FD0"/>
    <w:rsid w:val="00452559"/>
    <w:rsid w:val="0046155D"/>
    <w:rsid w:val="00462E3F"/>
    <w:rsid w:val="00470C87"/>
    <w:rsid w:val="00472D03"/>
    <w:rsid w:val="004818F8"/>
    <w:rsid w:val="00491FB7"/>
    <w:rsid w:val="004A241E"/>
    <w:rsid w:val="004B317F"/>
    <w:rsid w:val="004B3972"/>
    <w:rsid w:val="004B49B8"/>
    <w:rsid w:val="004B5272"/>
    <w:rsid w:val="004B5F84"/>
    <w:rsid w:val="004D5F4D"/>
    <w:rsid w:val="004E0C0E"/>
    <w:rsid w:val="004E42B5"/>
    <w:rsid w:val="004F1CA5"/>
    <w:rsid w:val="004F4B03"/>
    <w:rsid w:val="005021CE"/>
    <w:rsid w:val="00526151"/>
    <w:rsid w:val="00526496"/>
    <w:rsid w:val="00533711"/>
    <w:rsid w:val="005430C4"/>
    <w:rsid w:val="00545699"/>
    <w:rsid w:val="005456FC"/>
    <w:rsid w:val="005505E1"/>
    <w:rsid w:val="005657F3"/>
    <w:rsid w:val="005673C7"/>
    <w:rsid w:val="00570FCA"/>
    <w:rsid w:val="005821B5"/>
    <w:rsid w:val="00585E1C"/>
    <w:rsid w:val="00587FF0"/>
    <w:rsid w:val="005A6335"/>
    <w:rsid w:val="005B04B5"/>
    <w:rsid w:val="005D5EEB"/>
    <w:rsid w:val="005D6A6F"/>
    <w:rsid w:val="005D77A8"/>
    <w:rsid w:val="005E2CC9"/>
    <w:rsid w:val="005F0D14"/>
    <w:rsid w:val="005F7DA3"/>
    <w:rsid w:val="00602210"/>
    <w:rsid w:val="00602296"/>
    <w:rsid w:val="006033D3"/>
    <w:rsid w:val="00603D61"/>
    <w:rsid w:val="00603DCC"/>
    <w:rsid w:val="00605A2A"/>
    <w:rsid w:val="0061752C"/>
    <w:rsid w:val="00621A07"/>
    <w:rsid w:val="0063430B"/>
    <w:rsid w:val="00642574"/>
    <w:rsid w:val="00646E06"/>
    <w:rsid w:val="006478F1"/>
    <w:rsid w:val="0065496C"/>
    <w:rsid w:val="00661121"/>
    <w:rsid w:val="00676EC4"/>
    <w:rsid w:val="00682B08"/>
    <w:rsid w:val="00684FF6"/>
    <w:rsid w:val="006859C5"/>
    <w:rsid w:val="00691DCA"/>
    <w:rsid w:val="006933A3"/>
    <w:rsid w:val="006A5120"/>
    <w:rsid w:val="006A5B33"/>
    <w:rsid w:val="006A6BBF"/>
    <w:rsid w:val="006B4CC6"/>
    <w:rsid w:val="006B7EAB"/>
    <w:rsid w:val="006D6831"/>
    <w:rsid w:val="006E2170"/>
    <w:rsid w:val="006F5CBD"/>
    <w:rsid w:val="007061DB"/>
    <w:rsid w:val="00711E10"/>
    <w:rsid w:val="00712D94"/>
    <w:rsid w:val="00717D0F"/>
    <w:rsid w:val="0072125E"/>
    <w:rsid w:val="00724D49"/>
    <w:rsid w:val="007276F0"/>
    <w:rsid w:val="0073505B"/>
    <w:rsid w:val="007505E1"/>
    <w:rsid w:val="00751187"/>
    <w:rsid w:val="007517EC"/>
    <w:rsid w:val="007613C2"/>
    <w:rsid w:val="00766107"/>
    <w:rsid w:val="007749BF"/>
    <w:rsid w:val="007775B2"/>
    <w:rsid w:val="00780CD3"/>
    <w:rsid w:val="00793307"/>
    <w:rsid w:val="00794C6A"/>
    <w:rsid w:val="007B15F2"/>
    <w:rsid w:val="007C3774"/>
    <w:rsid w:val="007F5812"/>
    <w:rsid w:val="00817819"/>
    <w:rsid w:val="00821C3C"/>
    <w:rsid w:val="00822381"/>
    <w:rsid w:val="008261FC"/>
    <w:rsid w:val="0082727B"/>
    <w:rsid w:val="0082754B"/>
    <w:rsid w:val="008306F2"/>
    <w:rsid w:val="00830B22"/>
    <w:rsid w:val="0083176E"/>
    <w:rsid w:val="00841A1C"/>
    <w:rsid w:val="00851CE3"/>
    <w:rsid w:val="00857C17"/>
    <w:rsid w:val="00860468"/>
    <w:rsid w:val="0086063F"/>
    <w:rsid w:val="00870FCE"/>
    <w:rsid w:val="0087485C"/>
    <w:rsid w:val="00892A3E"/>
    <w:rsid w:val="00895964"/>
    <w:rsid w:val="008A31AB"/>
    <w:rsid w:val="008C1D2D"/>
    <w:rsid w:val="008C25F7"/>
    <w:rsid w:val="008C3267"/>
    <w:rsid w:val="008C5DB5"/>
    <w:rsid w:val="008D3938"/>
    <w:rsid w:val="008D4464"/>
    <w:rsid w:val="008D4D0B"/>
    <w:rsid w:val="008E0749"/>
    <w:rsid w:val="008E1093"/>
    <w:rsid w:val="008E2935"/>
    <w:rsid w:val="008E2D65"/>
    <w:rsid w:val="008E47FC"/>
    <w:rsid w:val="008E7FE9"/>
    <w:rsid w:val="008F079C"/>
    <w:rsid w:val="008F7000"/>
    <w:rsid w:val="008F79DF"/>
    <w:rsid w:val="008F7C5F"/>
    <w:rsid w:val="00901295"/>
    <w:rsid w:val="00901DC1"/>
    <w:rsid w:val="00917815"/>
    <w:rsid w:val="00920AC1"/>
    <w:rsid w:val="00925C2B"/>
    <w:rsid w:val="0096010D"/>
    <w:rsid w:val="00961133"/>
    <w:rsid w:val="00965867"/>
    <w:rsid w:val="00965A02"/>
    <w:rsid w:val="0098437F"/>
    <w:rsid w:val="00984A26"/>
    <w:rsid w:val="009914EB"/>
    <w:rsid w:val="009954BB"/>
    <w:rsid w:val="00995751"/>
    <w:rsid w:val="009A4FE4"/>
    <w:rsid w:val="009B75F2"/>
    <w:rsid w:val="009E02AC"/>
    <w:rsid w:val="009E107A"/>
    <w:rsid w:val="009F3400"/>
    <w:rsid w:val="009F35A6"/>
    <w:rsid w:val="009F6121"/>
    <w:rsid w:val="00A01F8F"/>
    <w:rsid w:val="00A023EA"/>
    <w:rsid w:val="00A07B32"/>
    <w:rsid w:val="00A1090A"/>
    <w:rsid w:val="00A10C74"/>
    <w:rsid w:val="00A113B6"/>
    <w:rsid w:val="00A123EF"/>
    <w:rsid w:val="00A13441"/>
    <w:rsid w:val="00A1561C"/>
    <w:rsid w:val="00A24375"/>
    <w:rsid w:val="00A30D27"/>
    <w:rsid w:val="00A3307C"/>
    <w:rsid w:val="00A37FC8"/>
    <w:rsid w:val="00A54F7F"/>
    <w:rsid w:val="00A74306"/>
    <w:rsid w:val="00A74B20"/>
    <w:rsid w:val="00A7520E"/>
    <w:rsid w:val="00A75C10"/>
    <w:rsid w:val="00A814BD"/>
    <w:rsid w:val="00A83161"/>
    <w:rsid w:val="00A844A7"/>
    <w:rsid w:val="00A92634"/>
    <w:rsid w:val="00AA3872"/>
    <w:rsid w:val="00AA694D"/>
    <w:rsid w:val="00AB0634"/>
    <w:rsid w:val="00AB32D3"/>
    <w:rsid w:val="00AC3157"/>
    <w:rsid w:val="00AC5328"/>
    <w:rsid w:val="00AD024B"/>
    <w:rsid w:val="00AD5089"/>
    <w:rsid w:val="00AE0EF6"/>
    <w:rsid w:val="00AF5037"/>
    <w:rsid w:val="00B05302"/>
    <w:rsid w:val="00B12D04"/>
    <w:rsid w:val="00B1573F"/>
    <w:rsid w:val="00B226E4"/>
    <w:rsid w:val="00B31420"/>
    <w:rsid w:val="00B35108"/>
    <w:rsid w:val="00B3534A"/>
    <w:rsid w:val="00B40F37"/>
    <w:rsid w:val="00B44D46"/>
    <w:rsid w:val="00B51190"/>
    <w:rsid w:val="00B54723"/>
    <w:rsid w:val="00B56984"/>
    <w:rsid w:val="00B668A8"/>
    <w:rsid w:val="00B704C5"/>
    <w:rsid w:val="00B7070C"/>
    <w:rsid w:val="00B71854"/>
    <w:rsid w:val="00B85C3D"/>
    <w:rsid w:val="00B8671C"/>
    <w:rsid w:val="00B95C12"/>
    <w:rsid w:val="00BA2B17"/>
    <w:rsid w:val="00BA3181"/>
    <w:rsid w:val="00BA4ED6"/>
    <w:rsid w:val="00BA70F8"/>
    <w:rsid w:val="00BA7504"/>
    <w:rsid w:val="00BB087F"/>
    <w:rsid w:val="00BB0ECD"/>
    <w:rsid w:val="00BB0F0D"/>
    <w:rsid w:val="00BB2916"/>
    <w:rsid w:val="00BC500C"/>
    <w:rsid w:val="00BC7071"/>
    <w:rsid w:val="00BD3964"/>
    <w:rsid w:val="00BE3D89"/>
    <w:rsid w:val="00BF1D78"/>
    <w:rsid w:val="00C15604"/>
    <w:rsid w:val="00C24410"/>
    <w:rsid w:val="00C3080D"/>
    <w:rsid w:val="00C309C0"/>
    <w:rsid w:val="00C3304D"/>
    <w:rsid w:val="00C36DF0"/>
    <w:rsid w:val="00C36E95"/>
    <w:rsid w:val="00C40CAE"/>
    <w:rsid w:val="00C40D75"/>
    <w:rsid w:val="00C40FBC"/>
    <w:rsid w:val="00C45847"/>
    <w:rsid w:val="00C4747B"/>
    <w:rsid w:val="00C619E7"/>
    <w:rsid w:val="00C61A19"/>
    <w:rsid w:val="00C639EC"/>
    <w:rsid w:val="00C8101C"/>
    <w:rsid w:val="00C92678"/>
    <w:rsid w:val="00C9554D"/>
    <w:rsid w:val="00CA2058"/>
    <w:rsid w:val="00CB0789"/>
    <w:rsid w:val="00CB23DF"/>
    <w:rsid w:val="00CB3762"/>
    <w:rsid w:val="00CB3DF1"/>
    <w:rsid w:val="00CC426A"/>
    <w:rsid w:val="00CD5B62"/>
    <w:rsid w:val="00CE36D4"/>
    <w:rsid w:val="00CE3FE7"/>
    <w:rsid w:val="00CE670B"/>
    <w:rsid w:val="00CE6B7B"/>
    <w:rsid w:val="00CF4733"/>
    <w:rsid w:val="00CF4B54"/>
    <w:rsid w:val="00CF57BA"/>
    <w:rsid w:val="00CF5E43"/>
    <w:rsid w:val="00D06F25"/>
    <w:rsid w:val="00D0785F"/>
    <w:rsid w:val="00D10B16"/>
    <w:rsid w:val="00D1501A"/>
    <w:rsid w:val="00D153CE"/>
    <w:rsid w:val="00D15CBC"/>
    <w:rsid w:val="00D2017B"/>
    <w:rsid w:val="00D2148A"/>
    <w:rsid w:val="00D21CC9"/>
    <w:rsid w:val="00D31241"/>
    <w:rsid w:val="00D42811"/>
    <w:rsid w:val="00D50E6C"/>
    <w:rsid w:val="00D52BA5"/>
    <w:rsid w:val="00D60D48"/>
    <w:rsid w:val="00D67D51"/>
    <w:rsid w:val="00D8391B"/>
    <w:rsid w:val="00D93A65"/>
    <w:rsid w:val="00D9435C"/>
    <w:rsid w:val="00DA1549"/>
    <w:rsid w:val="00DB0439"/>
    <w:rsid w:val="00DB15F4"/>
    <w:rsid w:val="00DB2CCA"/>
    <w:rsid w:val="00DD2EE5"/>
    <w:rsid w:val="00DD438E"/>
    <w:rsid w:val="00DD5FCB"/>
    <w:rsid w:val="00DD67EE"/>
    <w:rsid w:val="00DE6489"/>
    <w:rsid w:val="00DF1E8C"/>
    <w:rsid w:val="00E200FE"/>
    <w:rsid w:val="00E237C6"/>
    <w:rsid w:val="00E30AF0"/>
    <w:rsid w:val="00E4421D"/>
    <w:rsid w:val="00E4460C"/>
    <w:rsid w:val="00E52509"/>
    <w:rsid w:val="00E759A3"/>
    <w:rsid w:val="00E80742"/>
    <w:rsid w:val="00E81C41"/>
    <w:rsid w:val="00E844C4"/>
    <w:rsid w:val="00EB1CFB"/>
    <w:rsid w:val="00EC37EF"/>
    <w:rsid w:val="00EC56A2"/>
    <w:rsid w:val="00ED296C"/>
    <w:rsid w:val="00ED2B80"/>
    <w:rsid w:val="00EE0A4E"/>
    <w:rsid w:val="00EE2104"/>
    <w:rsid w:val="00EE3B06"/>
    <w:rsid w:val="00EF0969"/>
    <w:rsid w:val="00EF5B48"/>
    <w:rsid w:val="00EF7904"/>
    <w:rsid w:val="00F07ECF"/>
    <w:rsid w:val="00F1245F"/>
    <w:rsid w:val="00F14911"/>
    <w:rsid w:val="00F208AD"/>
    <w:rsid w:val="00F22FEE"/>
    <w:rsid w:val="00F24884"/>
    <w:rsid w:val="00F36B9B"/>
    <w:rsid w:val="00F44BC3"/>
    <w:rsid w:val="00F602B8"/>
    <w:rsid w:val="00F64509"/>
    <w:rsid w:val="00F67953"/>
    <w:rsid w:val="00F71571"/>
    <w:rsid w:val="00F774CA"/>
    <w:rsid w:val="00F77EC3"/>
    <w:rsid w:val="00F85E5E"/>
    <w:rsid w:val="00F87B6D"/>
    <w:rsid w:val="00FA0B41"/>
    <w:rsid w:val="00FA2823"/>
    <w:rsid w:val="00FA2D41"/>
    <w:rsid w:val="00FA5543"/>
    <w:rsid w:val="00FA6662"/>
    <w:rsid w:val="00FA6F5D"/>
    <w:rsid w:val="00FB6115"/>
    <w:rsid w:val="00FE0D66"/>
    <w:rsid w:val="00FE0DE8"/>
    <w:rsid w:val="00FE2C6D"/>
    <w:rsid w:val="00FE52F2"/>
    <w:rsid w:val="00FE6BD7"/>
    <w:rsid w:val="00FE7E4A"/>
    <w:rsid w:val="00FF5731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C8D348C"/>
  <w15:chartTrackingRefBased/>
  <w15:docId w15:val="{C7A1B7F7-E308-4FA8-9407-7418D378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spacing w:line="240" w:lineRule="exact"/>
      <w:ind w:left="2268"/>
      <w:textAlignment w:val="baseline"/>
    </w:pPr>
  </w:style>
  <w:style w:type="paragraph" w:styleId="Kop1">
    <w:name w:val="heading 1"/>
    <w:basedOn w:val="Standaard"/>
    <w:next w:val="Standaard"/>
    <w:qFormat/>
    <w:pPr>
      <w:keepNext/>
      <w:tabs>
        <w:tab w:val="right" w:pos="1984"/>
        <w:tab w:val="left" w:pos="2268"/>
      </w:tabs>
      <w:spacing w:line="320" w:lineRule="exact"/>
      <w:ind w:hanging="2268"/>
      <w:outlineLvl w:val="0"/>
    </w:pPr>
    <w:rPr>
      <w:rFonts w:ascii="Verdana" w:hAnsi="Verdana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tabs>
        <w:tab w:val="right" w:pos="1984"/>
        <w:tab w:val="left" w:pos="2268"/>
      </w:tabs>
      <w:spacing w:before="520" w:after="260"/>
      <w:ind w:hanging="2268"/>
      <w:outlineLvl w:val="1"/>
    </w:pPr>
    <w:rPr>
      <w:rFonts w:ascii="Verdana" w:hAnsi="Verdana" w:cs="Arial"/>
      <w:b/>
      <w:bCs/>
      <w:iCs/>
      <w:sz w:val="18"/>
      <w:szCs w:val="28"/>
    </w:rPr>
  </w:style>
  <w:style w:type="paragraph" w:styleId="Kop3">
    <w:name w:val="heading 3"/>
    <w:basedOn w:val="Standaard"/>
    <w:next w:val="Standaard"/>
    <w:qFormat/>
    <w:pPr>
      <w:keepNext/>
      <w:keepLines/>
      <w:spacing w:before="260"/>
      <w:outlineLvl w:val="2"/>
    </w:pPr>
    <w:rPr>
      <w:rFonts w:ascii="Verdana" w:hAnsi="Verdana" w:cs="Arial"/>
      <w:b/>
      <w:bCs/>
      <w:sz w:val="18"/>
      <w:szCs w:val="26"/>
    </w:rPr>
  </w:style>
  <w:style w:type="paragraph" w:styleId="Kop4">
    <w:name w:val="heading 4"/>
    <w:basedOn w:val="Standaard"/>
    <w:next w:val="Standaard"/>
    <w:qFormat/>
    <w:pPr>
      <w:keepNext/>
      <w:keepLines/>
      <w:spacing w:before="260"/>
      <w:outlineLvl w:val="3"/>
    </w:pPr>
    <w:rPr>
      <w:rFonts w:ascii="Verdana" w:hAnsi="Verdana"/>
      <w:bCs/>
      <w:i/>
      <w:sz w:val="18"/>
      <w:szCs w:val="28"/>
    </w:rPr>
  </w:style>
  <w:style w:type="paragraph" w:styleId="Kop5">
    <w:name w:val="heading 5"/>
    <w:basedOn w:val="Standaard"/>
    <w:next w:val="Standa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color w:val="FFFFFF"/>
      <w:sz w:val="26"/>
      <w:szCs w:val="26"/>
    </w:rPr>
  </w:style>
  <w:style w:type="paragraph" w:styleId="Kop6">
    <w:name w:val="heading 6"/>
    <w:basedOn w:val="Standaard"/>
    <w:next w:val="Standaard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Kop7">
    <w:name w:val="heading 7"/>
    <w:basedOn w:val="Standaard"/>
    <w:next w:val="Standaard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Kop8">
    <w:name w:val="heading 8"/>
    <w:basedOn w:val="Standaard"/>
    <w:next w:val="Standaard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Kop9">
    <w:name w:val="heading 9"/>
    <w:basedOn w:val="Standaard"/>
    <w:next w:val="Standa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pBdr>
        <w:top w:val="single" w:sz="4" w:space="7" w:color="auto"/>
      </w:pBdr>
      <w:tabs>
        <w:tab w:val="right" w:pos="9356"/>
      </w:tabs>
      <w:ind w:left="0"/>
    </w:pPr>
    <w:rPr>
      <w:rFonts w:ascii="Verdana" w:hAnsi="Verdana"/>
      <w:sz w:val="16"/>
    </w:rPr>
  </w:style>
  <w:style w:type="character" w:styleId="Paginanummer">
    <w:name w:val="page number"/>
    <w:rPr>
      <w:rFonts w:ascii="Verdana" w:hAnsi="Verdana"/>
      <w:b/>
      <w:sz w:val="20"/>
    </w:rPr>
  </w:style>
  <w:style w:type="character" w:styleId="Eindnootmarkering">
    <w:name w:val="endnote reference"/>
    <w:semiHidden/>
    <w:rPr>
      <w:vertAlign w:val="superscript"/>
    </w:rPr>
  </w:style>
  <w:style w:type="paragraph" w:customStyle="1" w:styleId="Deelletter">
    <w:name w:val="Deelletter"/>
    <w:basedOn w:val="Standaard"/>
    <w:pPr>
      <w:keepNext/>
      <w:keepLines/>
      <w:overflowPunct/>
      <w:autoSpaceDE/>
      <w:autoSpaceDN/>
      <w:adjustRightInd/>
      <w:spacing w:line="1060" w:lineRule="exact"/>
      <w:jc w:val="right"/>
      <w:textAlignment w:val="auto"/>
    </w:pPr>
    <w:rPr>
      <w:rFonts w:ascii="Verdana" w:hAnsi="Verdana"/>
      <w:b/>
      <w:bCs/>
      <w:color w:val="B2B2B2"/>
      <w:sz w:val="106"/>
    </w:rPr>
  </w:style>
  <w:style w:type="paragraph" w:customStyle="1" w:styleId="Kophoofdstuktitel">
    <w:name w:val="Kop hoofdstuktitel"/>
    <w:basedOn w:val="KopDeeltitel"/>
  </w:style>
  <w:style w:type="paragraph" w:customStyle="1" w:styleId="KopDeeltitel">
    <w:name w:val="Kop Deeltitel"/>
    <w:basedOn w:val="Standaard"/>
    <w:next w:val="Kopsubdeeltitel"/>
    <w:pPr>
      <w:keepNext/>
      <w:keepLines/>
      <w:tabs>
        <w:tab w:val="right" w:pos="9356"/>
      </w:tabs>
      <w:overflowPunct/>
      <w:autoSpaceDE/>
      <w:autoSpaceDN/>
      <w:adjustRightInd/>
      <w:spacing w:line="440" w:lineRule="exact"/>
      <w:ind w:left="0"/>
      <w:textAlignment w:val="auto"/>
    </w:pPr>
    <w:rPr>
      <w:rFonts w:ascii="Verdana" w:hAnsi="Verdana"/>
      <w:b/>
      <w:sz w:val="36"/>
    </w:rPr>
  </w:style>
  <w:style w:type="paragraph" w:customStyle="1" w:styleId="Kopsubdeeltitel">
    <w:name w:val="Kop subdeeltitel"/>
    <w:basedOn w:val="Standaard"/>
    <w:pPr>
      <w:keepNext/>
      <w:keepLines/>
      <w:tabs>
        <w:tab w:val="right" w:pos="9356"/>
      </w:tabs>
      <w:overflowPunct/>
      <w:autoSpaceDE/>
      <w:autoSpaceDN/>
      <w:adjustRightInd/>
      <w:spacing w:line="440" w:lineRule="exact"/>
      <w:ind w:left="0"/>
      <w:textAlignment w:val="auto"/>
    </w:pPr>
    <w:rPr>
      <w:rFonts w:ascii="Verdana" w:hAnsi="Verdana"/>
      <w:bCs/>
      <w:sz w:val="36"/>
    </w:rPr>
  </w:style>
  <w:style w:type="paragraph" w:styleId="Voetnoottekst">
    <w:name w:val="footnote text"/>
    <w:basedOn w:val="Standaard"/>
    <w:semiHidden/>
    <w:pPr>
      <w:numPr>
        <w:numId w:val="2"/>
      </w:numPr>
    </w:pPr>
  </w:style>
  <w:style w:type="paragraph" w:customStyle="1" w:styleId="WNOpsomming">
    <w:name w:val="WN_Opsomming"/>
    <w:basedOn w:val="Standaard"/>
    <w:next w:val="Standaard"/>
    <w:pPr>
      <w:tabs>
        <w:tab w:val="right" w:pos="1984"/>
        <w:tab w:val="left" w:pos="2268"/>
      </w:tabs>
      <w:ind w:hanging="2268"/>
    </w:p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customStyle="1" w:styleId="Kopinhoud">
    <w:name w:val="Kop inhoud"/>
    <w:basedOn w:val="Standaard"/>
    <w:pPr>
      <w:overflowPunct/>
      <w:autoSpaceDE/>
      <w:autoSpaceDN/>
      <w:adjustRightInd/>
      <w:spacing w:after="260" w:line="288" w:lineRule="exact"/>
      <w:ind w:left="0"/>
      <w:textAlignment w:val="auto"/>
      <w:outlineLvl w:val="0"/>
    </w:pPr>
    <w:rPr>
      <w:rFonts w:ascii="Verdana" w:hAnsi="Verdana"/>
      <w:b/>
      <w:bCs/>
      <w:sz w:val="24"/>
    </w:rPr>
  </w:style>
  <w:style w:type="character" w:customStyle="1" w:styleId="O1">
    <w:name w:val="#O1"/>
    <w:rPr>
      <w:rFonts w:ascii="Verdana" w:hAnsi="Verdana"/>
      <w:b/>
      <w:bCs/>
      <w:sz w:val="18"/>
    </w:rPr>
  </w:style>
  <w:style w:type="paragraph" w:customStyle="1" w:styleId="O1a">
    <w:name w:val="#O1a"/>
    <w:basedOn w:val="Standaard"/>
    <w:pPr>
      <w:overflowPunct/>
      <w:autoSpaceDE/>
      <w:autoSpaceDN/>
      <w:adjustRightInd/>
      <w:ind w:left="425" w:hanging="425"/>
      <w:textAlignment w:val="auto"/>
    </w:pPr>
  </w:style>
  <w:style w:type="paragraph" w:customStyle="1" w:styleId="Standaardinhoud">
    <w:name w:val="Standaard inhoud"/>
    <w:basedOn w:val="Standaard"/>
    <w:pPr>
      <w:overflowPunct/>
      <w:autoSpaceDE/>
      <w:autoSpaceDN/>
      <w:adjustRightInd/>
      <w:spacing w:after="260"/>
      <w:ind w:left="425" w:hanging="425"/>
      <w:textAlignment w:val="auto"/>
    </w:pPr>
    <w:rPr>
      <w:rFonts w:ascii="Verdana" w:hAnsi="Verdana"/>
      <w:b/>
      <w:bCs/>
      <w:sz w:val="18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customStyle="1" w:styleId="Standaardkader">
    <w:name w:val="Standaard kader"/>
    <w:basedOn w:val="Standaard"/>
    <w:pPr>
      <w:ind w:left="142" w:right="142"/>
    </w:pPr>
  </w:style>
  <w:style w:type="paragraph" w:customStyle="1" w:styleId="Kop3kader">
    <w:name w:val="Kop 3 kader"/>
    <w:basedOn w:val="Kop3"/>
    <w:next w:val="Standaardkader"/>
    <w:pPr>
      <w:ind w:left="142" w:right="142"/>
    </w:pPr>
  </w:style>
  <w:style w:type="paragraph" w:customStyle="1" w:styleId="Invullijn">
    <w:name w:val="Invullijn"/>
    <w:basedOn w:val="Standaard"/>
    <w:pPr>
      <w:pBdr>
        <w:bottom w:val="dashed" w:sz="2" w:space="1" w:color="auto"/>
        <w:between w:val="dashed" w:sz="2" w:space="1" w:color="auto"/>
      </w:pBdr>
      <w:spacing w:before="130"/>
    </w:pPr>
    <w:rPr>
      <w:rFonts w:ascii="Comic Sans MS" w:hAnsi="Comic Sans MS"/>
      <w:i/>
    </w:rPr>
  </w:style>
  <w:style w:type="paragraph" w:customStyle="1" w:styleId="TabelGescheidenKolommen">
    <w:name w:val="TabelGescheidenKolommen"/>
    <w:basedOn w:val="Standaard"/>
    <w:pPr>
      <w:ind w:left="57" w:firstLine="57"/>
    </w:pPr>
    <w:rPr>
      <w:sz w:val="18"/>
    </w:rPr>
  </w:style>
  <w:style w:type="paragraph" w:customStyle="1" w:styleId="TabelZonderKader">
    <w:name w:val="TabelZonderKader"/>
    <w:basedOn w:val="Standaard"/>
    <w:pPr>
      <w:spacing w:line="400" w:lineRule="exact"/>
      <w:ind w:left="0" w:right="57" w:firstLine="57"/>
    </w:pPr>
    <w:rPr>
      <w:rFonts w:ascii="Verdana" w:hAnsi="Verdana"/>
      <w:b/>
      <w:sz w:val="18"/>
    </w:rPr>
  </w:style>
  <w:style w:type="paragraph" w:customStyle="1" w:styleId="TabelGrijsKopRomein">
    <w:name w:val="TabelGrijsKopRomein"/>
    <w:basedOn w:val="Standaard"/>
    <w:pPr>
      <w:spacing w:before="60" w:line="240" w:lineRule="auto"/>
      <w:ind w:left="113"/>
    </w:pPr>
    <w:rPr>
      <w:rFonts w:ascii="Verdana" w:hAnsi="Verdana"/>
      <w:sz w:val="16"/>
    </w:rPr>
  </w:style>
  <w:style w:type="paragraph" w:customStyle="1" w:styleId="TabelGrijsKopVet">
    <w:name w:val="TabelGrijsKopVet"/>
    <w:basedOn w:val="TabelGrijsKopRomein"/>
    <w:rPr>
      <w:b/>
      <w:bCs/>
    </w:rPr>
  </w:style>
  <w:style w:type="paragraph" w:customStyle="1" w:styleId="TabelGrijsplat">
    <w:name w:val="TabelGrijsplat"/>
    <w:basedOn w:val="TabelGrijsKopRomein"/>
    <w:pPr>
      <w:ind w:left="340"/>
    </w:pPr>
  </w:style>
  <w:style w:type="character" w:styleId="Zwaar">
    <w:name w:val="Strong"/>
    <w:qFormat/>
    <w:rPr>
      <w:b/>
      <w:bCs/>
    </w:rPr>
  </w:style>
  <w:style w:type="paragraph" w:customStyle="1" w:styleId="Margefiguur">
    <w:name w:val="Marge_figuur"/>
    <w:basedOn w:val="Standaard"/>
    <w:next w:val="Standaard"/>
    <w:pPr>
      <w:tabs>
        <w:tab w:val="right" w:pos="1985"/>
        <w:tab w:val="left" w:pos="2268"/>
      </w:tabs>
      <w:spacing w:line="240" w:lineRule="auto"/>
      <w:ind w:left="0"/>
    </w:pPr>
  </w:style>
  <w:style w:type="paragraph" w:customStyle="1" w:styleId="WNopsomkopje">
    <w:name w:val="WN_opsomkopje"/>
    <w:basedOn w:val="Standaard"/>
    <w:next w:val="Standaard"/>
    <w:pPr>
      <w:tabs>
        <w:tab w:val="right" w:pos="1984"/>
        <w:tab w:val="left" w:pos="2268"/>
      </w:tabs>
      <w:ind w:hanging="2268"/>
    </w:pPr>
    <w:rPr>
      <w:rFonts w:ascii="Verdana" w:hAnsi="Verdana"/>
      <w:b/>
      <w:bCs/>
      <w:sz w:val="18"/>
    </w:rPr>
  </w:style>
  <w:style w:type="paragraph" w:customStyle="1" w:styleId="1Kstandaard">
    <w:name w:val="1K_standaard"/>
    <w:basedOn w:val="Standaard"/>
    <w:pPr>
      <w:tabs>
        <w:tab w:val="right" w:pos="1985"/>
        <w:tab w:val="left" w:pos="2268"/>
      </w:tabs>
      <w:ind w:hanging="2268"/>
    </w:pPr>
  </w:style>
  <w:style w:type="paragraph" w:customStyle="1" w:styleId="Invullijn1K">
    <w:name w:val="Invullijn_1K"/>
    <w:basedOn w:val="Standaard"/>
    <w:pPr>
      <w:tabs>
        <w:tab w:val="left" w:pos="4536"/>
        <w:tab w:val="right" w:leader="underscore" w:pos="6804"/>
      </w:tabs>
      <w:spacing w:line="400" w:lineRule="exact"/>
    </w:pPr>
  </w:style>
  <w:style w:type="paragraph" w:customStyle="1" w:styleId="Verdana9ptcursief">
    <w:name w:val="Verdana_9pt_cursief"/>
    <w:basedOn w:val="Standaard"/>
    <w:rPr>
      <w:rFonts w:ascii="Verdana" w:hAnsi="Verdana"/>
      <w:i/>
      <w:iCs/>
      <w:sz w:val="18"/>
    </w:rPr>
  </w:style>
  <w:style w:type="paragraph" w:customStyle="1" w:styleId="InvullijnHeleBreedte">
    <w:name w:val="InvullijnHeleBreedte"/>
    <w:basedOn w:val="Standaard"/>
    <w:pPr>
      <w:pBdr>
        <w:bottom w:val="single" w:sz="2" w:space="1" w:color="auto"/>
      </w:pBdr>
      <w:spacing w:line="360" w:lineRule="auto"/>
      <w:ind w:left="2325" w:right="113"/>
    </w:pPr>
  </w:style>
  <w:style w:type="paragraph" w:customStyle="1" w:styleId="Hoofdstuknummer">
    <w:name w:val="Hoofdstuknummer"/>
    <w:basedOn w:val="Deelletter"/>
    <w:pPr>
      <w:spacing w:line="360" w:lineRule="exact"/>
    </w:pPr>
    <w:rPr>
      <w:color w:val="auto"/>
      <w:sz w:val="32"/>
    </w:rPr>
  </w:style>
  <w:style w:type="paragraph" w:customStyle="1" w:styleId="Invullijn1Kmidden">
    <w:name w:val="Invullijn_1Kmidden"/>
    <w:basedOn w:val="Invullijn1K"/>
    <w:pPr>
      <w:tabs>
        <w:tab w:val="left" w:pos="6917"/>
      </w:tabs>
    </w:pPr>
  </w:style>
  <w:style w:type="paragraph" w:customStyle="1" w:styleId="Paragraafnummer">
    <w:name w:val="Paragraafnummer"/>
    <w:basedOn w:val="Kop1"/>
  </w:style>
  <w:style w:type="character" w:customStyle="1" w:styleId="Zapf8">
    <w:name w:val="Zapf8"/>
    <w:rPr>
      <w:rFonts w:ascii="ZapfDingbats" w:hAnsi="ZapfDingbats"/>
      <w:sz w:val="16"/>
    </w:rPr>
  </w:style>
  <w:style w:type="character" w:customStyle="1" w:styleId="Wing3">
    <w:name w:val="Wing3"/>
    <w:rPr>
      <w:rFonts w:ascii="Wingdings 3" w:hAnsi="Wingdings 3"/>
    </w:rPr>
  </w:style>
  <w:style w:type="character" w:customStyle="1" w:styleId="symbol10">
    <w:name w:val="symbol10"/>
    <w:rPr>
      <w:rFonts w:ascii="Symbol" w:hAnsi="Symbol"/>
    </w:rPr>
  </w:style>
  <w:style w:type="character" w:customStyle="1" w:styleId="Zapf9">
    <w:name w:val="Zapf9"/>
    <w:rPr>
      <w:rFonts w:ascii="ZapfDingbats" w:hAnsi="ZapfDingbats"/>
    </w:rPr>
  </w:style>
  <w:style w:type="character" w:customStyle="1" w:styleId="Zapf10">
    <w:name w:val="Zapf10"/>
    <w:basedOn w:val="Standaardalinea-lettertype"/>
  </w:style>
  <w:style w:type="paragraph" w:customStyle="1" w:styleId="Vraagtekst">
    <w:name w:val="Vraagtekst"/>
    <w:basedOn w:val="Standaard"/>
    <w:next w:val="Standaard"/>
    <w:pPr>
      <w:widowControl w:val="0"/>
      <w:tabs>
        <w:tab w:val="left" w:pos="-567"/>
        <w:tab w:val="left" w:pos="0"/>
        <w:tab w:val="left" w:pos="284"/>
        <w:tab w:val="left" w:pos="567"/>
        <w:tab w:val="left" w:pos="851"/>
      </w:tabs>
      <w:overflowPunct/>
      <w:autoSpaceDE/>
      <w:autoSpaceDN/>
      <w:adjustRightInd/>
      <w:spacing w:line="260" w:lineRule="exact"/>
      <w:ind w:left="0"/>
      <w:textAlignment w:val="auto"/>
    </w:pPr>
    <w:rPr>
      <w:sz w:val="21"/>
      <w:szCs w:val="21"/>
    </w:rPr>
  </w:style>
  <w:style w:type="paragraph" w:customStyle="1" w:styleId="Vraagtekst2">
    <w:name w:val="Vraagtekst_2"/>
    <w:basedOn w:val="Vraagtekst"/>
    <w:pPr>
      <w:ind w:left="284" w:hanging="709"/>
    </w:pPr>
  </w:style>
  <w:style w:type="paragraph" w:styleId="Plattetekstinspringen3">
    <w:name w:val="Body Text Indent 3"/>
    <w:basedOn w:val="Standaard"/>
    <w:pPr>
      <w:tabs>
        <w:tab w:val="left" w:pos="360"/>
      </w:tabs>
      <w:overflowPunct/>
      <w:autoSpaceDE/>
      <w:autoSpaceDN/>
      <w:adjustRightInd/>
      <w:spacing w:line="240" w:lineRule="auto"/>
      <w:ind w:left="360" w:hanging="360"/>
      <w:textAlignment w:val="auto"/>
    </w:pPr>
    <w:rPr>
      <w:sz w:val="24"/>
      <w:szCs w:val="24"/>
    </w:rPr>
  </w:style>
  <w:style w:type="character" w:customStyle="1" w:styleId="Margewoord">
    <w:name w:val="Margewoord"/>
    <w:rPr>
      <w:u w:val="double"/>
    </w:rPr>
  </w:style>
  <w:style w:type="paragraph" w:styleId="Plattetekstinspringen">
    <w:name w:val="Body Text Indent"/>
    <w:basedOn w:val="Standaard"/>
    <w:link w:val="PlattetekstinspringenChar"/>
    <w:pPr>
      <w:ind w:left="156"/>
    </w:pPr>
    <w:rPr>
      <w:rFonts w:ascii="Verdana" w:hAnsi="Verdana"/>
      <w:sz w:val="16"/>
    </w:rPr>
  </w:style>
  <w:style w:type="paragraph" w:styleId="Plattetekst">
    <w:name w:val="Body Text"/>
    <w:basedOn w:val="Standaard"/>
    <w:link w:val="PlattetekstChar"/>
    <w:pPr>
      <w:ind w:left="0" w:right="-106"/>
    </w:pPr>
    <w:rPr>
      <w:rFonts w:ascii="Verdana" w:hAnsi="Verdana"/>
      <w:sz w:val="16"/>
    </w:rPr>
  </w:style>
  <w:style w:type="paragraph" w:styleId="Plattetekst2">
    <w:name w:val="Body Text 2"/>
    <w:basedOn w:val="Standaard"/>
    <w:pPr>
      <w:ind w:left="0" w:right="-54"/>
    </w:pPr>
    <w:rPr>
      <w:rFonts w:ascii="Verdana" w:hAnsi="Verdana"/>
      <w:sz w:val="16"/>
    </w:rPr>
  </w:style>
  <w:style w:type="paragraph" w:customStyle="1" w:styleId="vraagmetnummerenletter">
    <w:name w:val="vraag met nummer en letter"/>
    <w:basedOn w:val="WNOpsomming"/>
    <w:rsid w:val="00395F0E"/>
    <w:pPr>
      <w:ind w:hanging="397"/>
    </w:pPr>
    <w:rPr>
      <w:rFonts w:ascii="Verdana" w:hAnsi="Verdana"/>
      <w:sz w:val="22"/>
    </w:rPr>
  </w:style>
  <w:style w:type="paragraph" w:customStyle="1" w:styleId="subvraag">
    <w:name w:val="subvraag"/>
    <w:basedOn w:val="WNOpsomming"/>
    <w:rsid w:val="00395F0E"/>
    <w:pPr>
      <w:ind w:left="2552" w:hanging="284"/>
    </w:pPr>
    <w:rPr>
      <w:rFonts w:ascii="Verdana" w:hAnsi="Verdana"/>
      <w:sz w:val="22"/>
    </w:rPr>
  </w:style>
  <w:style w:type="paragraph" w:customStyle="1" w:styleId="Formule">
    <w:name w:val="Formule"/>
    <w:basedOn w:val="Standaard"/>
    <w:pPr>
      <w:widowControl w:val="0"/>
      <w:shd w:val="clear" w:color="auto" w:fill="E6E6E6"/>
      <w:tabs>
        <w:tab w:val="left" w:pos="0"/>
        <w:tab w:val="left" w:pos="284"/>
        <w:tab w:val="left" w:pos="567"/>
        <w:tab w:val="left" w:pos="851"/>
      </w:tabs>
      <w:overflowPunct/>
      <w:autoSpaceDE/>
      <w:autoSpaceDN/>
      <w:adjustRightInd/>
      <w:spacing w:line="260" w:lineRule="exact"/>
      <w:ind w:left="0"/>
      <w:textAlignment w:val="auto"/>
    </w:pPr>
    <w:rPr>
      <w:rFonts w:ascii="Arial" w:hAnsi="Arial"/>
      <w:b/>
      <w:szCs w:val="21"/>
    </w:rPr>
  </w:style>
  <w:style w:type="paragraph" w:customStyle="1" w:styleId="vraagtekstzondernummerenletter">
    <w:name w:val="vraagtekst zonder nummer en letter"/>
    <w:basedOn w:val="Vraagzonderletter"/>
    <w:pPr>
      <w:ind w:firstLine="0"/>
    </w:pPr>
    <w:rPr>
      <w:bCs/>
      <w:szCs w:val="16"/>
    </w:rPr>
  </w:style>
  <w:style w:type="paragraph" w:customStyle="1" w:styleId="Vraagzonderletter">
    <w:name w:val="Vraag zonder letter"/>
    <w:basedOn w:val="WNOpsomming"/>
    <w:pPr>
      <w:ind w:hanging="397"/>
    </w:pPr>
    <w:rPr>
      <w:rFonts w:ascii="Verdana" w:hAnsi="Verdana"/>
      <w:sz w:val="16"/>
    </w:rPr>
  </w:style>
  <w:style w:type="paragraph" w:customStyle="1" w:styleId="cvplattetekst">
    <w:name w:val="cv platte tekst"/>
    <w:basedOn w:val="Plattetekst"/>
    <w:pPr>
      <w:widowControl w:val="0"/>
      <w:tabs>
        <w:tab w:val="left" w:pos="340"/>
        <w:tab w:val="left" w:pos="680"/>
        <w:tab w:val="left" w:pos="1021"/>
        <w:tab w:val="left" w:pos="1361"/>
        <w:tab w:val="left" w:pos="1701"/>
        <w:tab w:val="center" w:pos="8165"/>
        <w:tab w:val="center" w:pos="8505"/>
      </w:tabs>
      <w:overflowPunct/>
      <w:autoSpaceDE/>
      <w:autoSpaceDN/>
      <w:adjustRightInd/>
      <w:spacing w:line="250" w:lineRule="atLeast"/>
      <w:ind w:right="0"/>
      <w:textAlignment w:val="auto"/>
    </w:pPr>
    <w:rPr>
      <w:rFonts w:ascii="Arial" w:hAnsi="Arial"/>
      <w:spacing w:val="4"/>
      <w:sz w:val="19"/>
      <w:lang w:eastAsia="en-US"/>
    </w:rPr>
  </w:style>
  <w:style w:type="paragraph" w:customStyle="1" w:styleId="vraag">
    <w:name w:val="vraag"/>
    <w:basedOn w:val="Plattetekst"/>
    <w:next w:val="Plattetekst"/>
    <w:pPr>
      <w:tabs>
        <w:tab w:val="left" w:pos="-851"/>
        <w:tab w:val="center" w:pos="-397"/>
        <w:tab w:val="left" w:pos="0"/>
        <w:tab w:val="left" w:pos="340"/>
        <w:tab w:val="left" w:pos="680"/>
        <w:tab w:val="left" w:pos="1021"/>
        <w:tab w:val="left" w:pos="1361"/>
        <w:tab w:val="left" w:pos="1701"/>
      </w:tabs>
      <w:overflowPunct/>
      <w:autoSpaceDE/>
      <w:autoSpaceDN/>
      <w:adjustRightInd/>
      <w:spacing w:line="270" w:lineRule="atLeast"/>
      <w:ind w:right="0" w:hanging="1304"/>
      <w:textAlignment w:val="auto"/>
    </w:pPr>
    <w:rPr>
      <w:rFonts w:ascii="Arial" w:hAnsi="Arial"/>
      <w:spacing w:val="4"/>
      <w:sz w:val="20"/>
      <w:lang w:eastAsia="en-US"/>
    </w:rPr>
  </w:style>
  <w:style w:type="paragraph" w:customStyle="1" w:styleId="abcinspringen">
    <w:name w:val="abc inspringen"/>
    <w:basedOn w:val="Standaard"/>
    <w:pPr>
      <w:overflowPunct/>
      <w:autoSpaceDE/>
      <w:autoSpaceDN/>
      <w:adjustRightInd/>
      <w:spacing w:line="240" w:lineRule="auto"/>
      <w:ind w:left="681" w:hanging="284"/>
      <w:textAlignment w:val="auto"/>
    </w:pPr>
    <w:rPr>
      <w:rFonts w:ascii="Arial" w:hAnsi="Arial"/>
    </w:rPr>
  </w:style>
  <w:style w:type="character" w:styleId="Nadruk">
    <w:name w:val="Emphasis"/>
    <w:uiPriority w:val="20"/>
    <w:qFormat/>
    <w:rPr>
      <w:i/>
      <w:iCs/>
    </w:rPr>
  </w:style>
  <w:style w:type="character" w:styleId="Verwijzingopmerking">
    <w:name w:val="annotation reference"/>
    <w:semiHidden/>
    <w:rPr>
      <w:sz w:val="16"/>
      <w:szCs w:val="16"/>
    </w:rPr>
  </w:style>
  <w:style w:type="paragraph" w:customStyle="1" w:styleId="StylevraagmetnummerenletterLeft4cmFirstline0cm">
    <w:name w:val="Style vraag met nummer en letter + Left:  4 cm First line:  0 cm"/>
    <w:basedOn w:val="vraagmetnummerenletter"/>
    <w:pPr>
      <w:ind w:left="2835" w:hanging="567"/>
    </w:pPr>
  </w:style>
  <w:style w:type="paragraph" w:customStyle="1" w:styleId="StyleStylevraagmetnummerenletterLeft4cmFirstline0">
    <w:name w:val="Style Style vraag met nummer en letter + Left:  4 cm First line:  0..."/>
    <w:basedOn w:val="StylevraagmetnummerenletterLeft4cmFirstline0cm"/>
    <w:pPr>
      <w:ind w:left="567"/>
    </w:pPr>
  </w:style>
  <w:style w:type="paragraph" w:styleId="Tekstopmerking">
    <w:name w:val="annotation text"/>
    <w:basedOn w:val="Standaard"/>
    <w:link w:val="TekstopmerkingChar"/>
    <w:semiHidden/>
  </w:style>
  <w:style w:type="paragraph" w:styleId="Ballontekst">
    <w:name w:val="Balloon Text"/>
    <w:basedOn w:val="Standaard"/>
    <w:semiHidden/>
    <w:rsid w:val="00BA3181"/>
    <w:rPr>
      <w:rFonts w:ascii="Tahoma" w:hAnsi="Tahoma" w:cs="Tahoma"/>
      <w:sz w:val="16"/>
      <w:szCs w:val="16"/>
    </w:rPr>
  </w:style>
  <w:style w:type="paragraph" w:customStyle="1" w:styleId="wnopsomming0">
    <w:name w:val="wnopsomming"/>
    <w:basedOn w:val="Standaard"/>
    <w:rsid w:val="00A56420"/>
    <w:pPr>
      <w:overflowPunct/>
      <w:autoSpaceDE/>
      <w:autoSpaceDN/>
      <w:adjustRightInd/>
      <w:spacing w:before="100" w:beforeAutospacing="1" w:after="100" w:afterAutospacing="1" w:line="240" w:lineRule="auto"/>
      <w:ind w:left="0"/>
      <w:textAlignment w:val="auto"/>
    </w:pPr>
    <w:rPr>
      <w:sz w:val="24"/>
      <w:szCs w:val="24"/>
    </w:rPr>
  </w:style>
  <w:style w:type="table" w:styleId="Tabelraster">
    <w:name w:val="Table Grid"/>
    <w:basedOn w:val="Standaardtabel"/>
    <w:uiPriority w:val="39"/>
    <w:rsid w:val="00831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werpvanopmerking">
    <w:name w:val="annotation subject"/>
    <w:basedOn w:val="Tekstopmerking"/>
    <w:next w:val="Tekstopmerking"/>
    <w:link w:val="OnderwerpvanopmerkingChar"/>
    <w:rsid w:val="00BA70F8"/>
    <w:rPr>
      <w:b/>
      <w:bCs/>
      <w:lang w:val="x-none" w:eastAsia="x-none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BA70F8"/>
  </w:style>
  <w:style w:type="character" w:customStyle="1" w:styleId="OnderwerpvanopmerkingChar">
    <w:name w:val="Onderwerp van opmerking Char"/>
    <w:link w:val="Onderwerpvanopmerking"/>
    <w:rsid w:val="00BA70F8"/>
    <w:rPr>
      <w:b/>
      <w:bCs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395F0E"/>
    <w:pPr>
      <w:keepLines/>
      <w:tabs>
        <w:tab w:val="clear" w:pos="1984"/>
        <w:tab w:val="clear" w:pos="2268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libri" w:eastAsia="MS Gothic" w:hAnsi="Calibri" w:cs="Times New Roman"/>
      <w:color w:val="365F91"/>
      <w:kern w:val="0"/>
      <w:sz w:val="28"/>
      <w:szCs w:val="28"/>
    </w:rPr>
  </w:style>
  <w:style w:type="paragraph" w:styleId="Inhopg2">
    <w:name w:val="toc 2"/>
    <w:basedOn w:val="Standaard"/>
    <w:next w:val="Standaard"/>
    <w:autoRedefine/>
    <w:uiPriority w:val="39"/>
    <w:unhideWhenUsed/>
    <w:rsid w:val="00395F0E"/>
    <w:pPr>
      <w:ind w:left="200"/>
    </w:pPr>
    <w:rPr>
      <w:rFonts w:ascii="Cambria" w:hAnsi="Cambria"/>
      <w:smallCaps/>
      <w:sz w:val="22"/>
      <w:szCs w:val="22"/>
    </w:rPr>
  </w:style>
  <w:style w:type="paragraph" w:styleId="Inhopg1">
    <w:name w:val="toc 1"/>
    <w:basedOn w:val="Standaard"/>
    <w:next w:val="Standaard"/>
    <w:autoRedefine/>
    <w:uiPriority w:val="39"/>
    <w:unhideWhenUsed/>
    <w:rsid w:val="00395F0E"/>
    <w:pPr>
      <w:spacing w:before="120"/>
      <w:ind w:left="0"/>
    </w:pPr>
    <w:rPr>
      <w:rFonts w:ascii="Cambria" w:hAnsi="Cambria"/>
      <w:b/>
      <w:caps/>
      <w:sz w:val="22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395F0E"/>
    <w:pPr>
      <w:ind w:left="400"/>
    </w:pPr>
    <w:rPr>
      <w:rFonts w:ascii="Cambria" w:hAnsi="Cambria"/>
      <w:i/>
      <w:sz w:val="22"/>
      <w:szCs w:val="22"/>
    </w:rPr>
  </w:style>
  <w:style w:type="paragraph" w:styleId="Inhopg4">
    <w:name w:val="toc 4"/>
    <w:basedOn w:val="Standaard"/>
    <w:next w:val="Standaard"/>
    <w:autoRedefine/>
    <w:rsid w:val="00395F0E"/>
    <w:pPr>
      <w:ind w:left="600"/>
    </w:pPr>
    <w:rPr>
      <w:rFonts w:ascii="Cambria" w:hAnsi="Cambria"/>
      <w:sz w:val="18"/>
      <w:szCs w:val="18"/>
    </w:rPr>
  </w:style>
  <w:style w:type="paragraph" w:styleId="Inhopg5">
    <w:name w:val="toc 5"/>
    <w:basedOn w:val="Standaard"/>
    <w:next w:val="Standaard"/>
    <w:autoRedefine/>
    <w:rsid w:val="00395F0E"/>
    <w:pPr>
      <w:ind w:left="800"/>
    </w:pPr>
    <w:rPr>
      <w:rFonts w:ascii="Cambria" w:hAnsi="Cambria"/>
      <w:sz w:val="18"/>
      <w:szCs w:val="18"/>
    </w:rPr>
  </w:style>
  <w:style w:type="paragraph" w:styleId="Inhopg6">
    <w:name w:val="toc 6"/>
    <w:basedOn w:val="Standaard"/>
    <w:next w:val="Standaard"/>
    <w:autoRedefine/>
    <w:rsid w:val="00395F0E"/>
    <w:pPr>
      <w:ind w:left="1000"/>
    </w:pPr>
    <w:rPr>
      <w:rFonts w:ascii="Cambria" w:hAnsi="Cambria"/>
      <w:sz w:val="18"/>
      <w:szCs w:val="18"/>
    </w:rPr>
  </w:style>
  <w:style w:type="paragraph" w:styleId="Inhopg7">
    <w:name w:val="toc 7"/>
    <w:basedOn w:val="Standaard"/>
    <w:next w:val="Standaard"/>
    <w:autoRedefine/>
    <w:rsid w:val="00395F0E"/>
    <w:pPr>
      <w:ind w:left="1200"/>
    </w:pPr>
    <w:rPr>
      <w:rFonts w:ascii="Cambria" w:hAnsi="Cambria"/>
      <w:sz w:val="18"/>
      <w:szCs w:val="18"/>
    </w:rPr>
  </w:style>
  <w:style w:type="paragraph" w:styleId="Inhopg8">
    <w:name w:val="toc 8"/>
    <w:basedOn w:val="Standaard"/>
    <w:next w:val="Standaard"/>
    <w:autoRedefine/>
    <w:rsid w:val="00395F0E"/>
    <w:pPr>
      <w:ind w:left="1400"/>
    </w:pPr>
    <w:rPr>
      <w:rFonts w:ascii="Cambria" w:hAnsi="Cambria"/>
      <w:sz w:val="18"/>
      <w:szCs w:val="18"/>
    </w:rPr>
  </w:style>
  <w:style w:type="paragraph" w:styleId="Inhopg9">
    <w:name w:val="toc 9"/>
    <w:basedOn w:val="Standaard"/>
    <w:next w:val="Standaard"/>
    <w:autoRedefine/>
    <w:rsid w:val="00395F0E"/>
    <w:pPr>
      <w:ind w:left="1600"/>
    </w:pPr>
    <w:rPr>
      <w:rFonts w:ascii="Cambria" w:hAnsi="Cambria"/>
      <w:sz w:val="18"/>
      <w:szCs w:val="18"/>
    </w:rPr>
  </w:style>
  <w:style w:type="table" w:customStyle="1" w:styleId="Tabelraster1">
    <w:name w:val="Tabelraster1"/>
    <w:basedOn w:val="Standaardtabel"/>
    <w:next w:val="Tabelraster"/>
    <w:uiPriority w:val="39"/>
    <w:rsid w:val="00661121"/>
    <w:pPr>
      <w:widowControl w:val="0"/>
      <w:tabs>
        <w:tab w:val="left" w:pos="0"/>
        <w:tab w:val="left" w:pos="284"/>
        <w:tab w:val="left" w:pos="567"/>
        <w:tab w:val="left" w:pos="851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ttetekstChar">
    <w:name w:val="Platte tekst Char"/>
    <w:link w:val="Plattetekst"/>
    <w:rsid w:val="00395F0E"/>
    <w:rPr>
      <w:rFonts w:ascii="Verdana" w:hAnsi="Verdana"/>
      <w:sz w:val="16"/>
    </w:rPr>
  </w:style>
  <w:style w:type="character" w:customStyle="1" w:styleId="PlattetekstinspringenChar">
    <w:name w:val="Platte tekst inspringen Char"/>
    <w:link w:val="Plattetekstinspringen"/>
    <w:rsid w:val="00395F0E"/>
    <w:rPr>
      <w:rFonts w:ascii="Verdana" w:hAnsi="Verdana"/>
      <w:sz w:val="16"/>
    </w:rPr>
  </w:style>
  <w:style w:type="paragraph" w:styleId="Geenafstand">
    <w:name w:val="No Spacing"/>
    <w:uiPriority w:val="1"/>
    <w:qFormat/>
    <w:rsid w:val="00CF57BA"/>
    <w:rPr>
      <w:rFonts w:ascii="Verdana" w:eastAsiaTheme="minorHAnsi" w:hAnsi="Verdana" w:cstheme="minorBidi"/>
      <w:szCs w:val="22"/>
      <w:lang w:eastAsia="en-US"/>
    </w:rPr>
  </w:style>
  <w:style w:type="character" w:customStyle="1" w:styleId="apple-converted-space">
    <w:name w:val="apple-converted-space"/>
    <w:basedOn w:val="Standaardalinea-lettertype"/>
    <w:rsid w:val="00EF7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oolvoorbeeld\Application%20Data\Microsoft\Sjablonen\bijboek_test3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ED65E3A384ABE448B5070AF614C" ma:contentTypeVersion="11" ma:contentTypeDescription="Een nieuw document maken." ma:contentTypeScope="" ma:versionID="3673e98f42bc3ca40922731ff72aadf1">
  <xsd:schema xmlns:xsd="http://www.w3.org/2001/XMLSchema" xmlns:xs="http://www.w3.org/2001/XMLSchema" xmlns:p="http://schemas.microsoft.com/office/2006/metadata/properties" xmlns:ns3="d31b3ef9-fc29-4eff-98cc-89b6600ae9c4" xmlns:ns4="b58fbf49-3352-4209-a0b7-79f34b154d27" targetNamespace="http://schemas.microsoft.com/office/2006/metadata/properties" ma:root="true" ma:fieldsID="4fd36e7f3e3b1e895022448770b3180a" ns3:_="" ns4:_="">
    <xsd:import namespace="d31b3ef9-fc29-4eff-98cc-89b6600ae9c4"/>
    <xsd:import namespace="b58fbf49-3352-4209-a0b7-79f34b154d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b3ef9-fc29-4eff-98cc-89b6600ae9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fbf49-3352-4209-a0b7-79f34b154d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3BFF90-87C8-486C-BAD1-B14301AAA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b3ef9-fc29-4eff-98cc-89b6600ae9c4"/>
    <ds:schemaRef ds:uri="b58fbf49-3352-4209-a0b7-79f34b154d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907BB-CFFC-4A0D-ACA2-5E38E30EC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52807-E51C-4A70-A1F9-EC46F593D5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008204-5E7F-4EB6-A5D6-FAF5211EF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bijboek_test3.dot</Template>
  <TotalTime>0</TotalTime>
  <Pages>14</Pages>
  <Words>4169</Words>
  <Characters>19024</Characters>
  <Application>Microsoft Office Word</Application>
  <DocSecurity>0</DocSecurity>
  <Lines>158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Pincode 3 vmbo kgt</vt:lpstr>
    </vt:vector>
  </TitlesOfParts>
  <Company>Infinitas Learning</Company>
  <LinksUpToDate>false</LinksUpToDate>
  <CharactersWithSpaces>23147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Pincode 3 vmbo kgt</dc:title>
  <dc:subject/>
  <dc:creator>gebruiker</dc:creator>
  <cp:keywords/>
  <cp:lastModifiedBy>Mosink, HPC (Ron)</cp:lastModifiedBy>
  <cp:revision>2</cp:revision>
  <cp:lastPrinted>2006-02-16T06:49:00Z</cp:lastPrinted>
  <dcterms:created xsi:type="dcterms:W3CDTF">2020-03-16T14:26:00Z</dcterms:created>
  <dcterms:modified xsi:type="dcterms:W3CDTF">2020-03-16T14:26:00Z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0x01010028815ED65E3A384ABE448B5070AF614C</vt:lpwstr>
  </property>
</Properties>
</file>